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523A204D" w14:textId="77777777" w:rsidR="002468BA" w:rsidRPr="000B0852" w:rsidRDefault="00526EC6" w:rsidP="002468BA">
      <w:pPr>
        <w:jc w:val="center"/>
        <w:rPr>
          <w:rFonts w:cs="Arial"/>
          <w:b/>
          <w:u w:val="single"/>
        </w:rPr>
      </w:pPr>
      <w:r w:rsidRPr="00526EC6">
        <w:rPr>
          <w:rFonts w:cs="Arial"/>
          <w:b/>
        </w:rPr>
        <w:tab/>
      </w:r>
      <w:r w:rsidRPr="00526EC6">
        <w:rPr>
          <w:rFonts w:cs="Arial"/>
          <w:b/>
        </w:rPr>
        <w:tab/>
      </w:r>
      <w:r w:rsidR="002468BA">
        <w:rPr>
          <w:rFonts w:cs="Arial"/>
          <w:b/>
          <w:u w:val="single"/>
        </w:rPr>
        <w:t>143</w:t>
      </w:r>
      <w:r w:rsidR="002468BA" w:rsidRPr="000B0852">
        <w:rPr>
          <w:rFonts w:cs="Arial"/>
          <w:b/>
          <w:u w:val="single"/>
        </w:rPr>
        <w:t>/2018. (</w:t>
      </w:r>
      <w:r w:rsidR="002468BA">
        <w:rPr>
          <w:rFonts w:cs="Arial"/>
          <w:b/>
          <w:u w:val="single"/>
        </w:rPr>
        <w:t>VI.22</w:t>
      </w:r>
      <w:r w:rsidR="002468BA" w:rsidRPr="000B0852">
        <w:rPr>
          <w:rFonts w:cs="Arial"/>
          <w:b/>
          <w:u w:val="single"/>
        </w:rPr>
        <w:t>.) JTKB számú határozat</w:t>
      </w:r>
    </w:p>
    <w:p w14:paraId="1AF60D7B" w14:textId="77777777" w:rsidR="002468BA" w:rsidRDefault="002468BA" w:rsidP="002468BA">
      <w:pPr>
        <w:jc w:val="both"/>
        <w:rPr>
          <w:rFonts w:cs="Arial"/>
        </w:rPr>
      </w:pPr>
    </w:p>
    <w:p w14:paraId="6C6FE38D" w14:textId="77777777" w:rsidR="002468BA" w:rsidRDefault="002468BA" w:rsidP="002468BA">
      <w:pPr>
        <w:jc w:val="both"/>
        <w:rPr>
          <w:rFonts w:cs="Arial"/>
        </w:rPr>
      </w:pPr>
      <w:r w:rsidRPr="00C25110">
        <w:rPr>
          <w:rFonts w:cs="Arial"/>
        </w:rPr>
        <w:t xml:space="preserve">Szombathely Megyei Jogú Város Jogi és Társadalmi Kapcsolatok Bizottsága a </w:t>
      </w:r>
      <w:r w:rsidRPr="00C25110">
        <w:rPr>
          <w:rFonts w:cs="Arial"/>
          <w:i/>
        </w:rPr>
        <w:t>„Javaslat támogatási szerződés módosítására”</w:t>
      </w:r>
      <w:r w:rsidRPr="00C25110">
        <w:rPr>
          <w:rFonts w:cs="Arial"/>
        </w:rPr>
        <w:t xml:space="preserve"> című előterjesztést megtárgyalta, és az Önkormányzat és a Savaria Speedskating Team Kultúra és Sport Támogató Egyesület között létrejött támogatási szerződés módosítását a támogatni kívánt cél és az elszámolás határideje tekintetében javasolja a Közgyűlésnek.</w:t>
      </w:r>
    </w:p>
    <w:p w14:paraId="1B797716" w14:textId="77777777" w:rsidR="002468BA" w:rsidRPr="000B0852" w:rsidRDefault="002468BA" w:rsidP="002468BA">
      <w:pPr>
        <w:jc w:val="both"/>
        <w:rPr>
          <w:rFonts w:cs="Arial"/>
        </w:rPr>
      </w:pPr>
    </w:p>
    <w:p w14:paraId="1DDA38F9" w14:textId="77777777" w:rsidR="002468BA" w:rsidRDefault="002468BA" w:rsidP="002468B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C25110">
        <w:t>Koczka Tibor alpolgármester</w:t>
      </w:r>
    </w:p>
    <w:p w14:paraId="57C861DA" w14:textId="77777777" w:rsidR="002468BA" w:rsidRPr="000B0852" w:rsidRDefault="002468BA" w:rsidP="002468BA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3D5EC748" w14:textId="77777777" w:rsidR="002468BA" w:rsidRPr="000B0852" w:rsidRDefault="002468BA" w:rsidP="002468B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80FDBE3" w14:textId="77777777" w:rsidR="002468BA" w:rsidRPr="000B0852" w:rsidRDefault="002468BA" w:rsidP="002468BA">
      <w:pPr>
        <w:ind w:left="1414" w:firstLine="4"/>
        <w:jc w:val="both"/>
        <w:rPr>
          <w:rFonts w:cs="Arial"/>
          <w:bCs/>
        </w:rPr>
      </w:pPr>
      <w:r w:rsidRPr="00C25110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13737F4A" w14:textId="77777777" w:rsidR="002468BA" w:rsidRPr="000B0852" w:rsidRDefault="002468BA" w:rsidP="002468BA">
      <w:pPr>
        <w:jc w:val="both"/>
        <w:rPr>
          <w:rFonts w:cs="Arial"/>
        </w:rPr>
      </w:pPr>
    </w:p>
    <w:p w14:paraId="50E6FC0B" w14:textId="77777777" w:rsidR="002468BA" w:rsidRPr="000B0852" w:rsidRDefault="002468BA" w:rsidP="002468B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045466D7" w14:textId="7376F6BE" w:rsidR="00570BC2" w:rsidRDefault="00570BC2" w:rsidP="002468BA">
      <w:pPr>
        <w:jc w:val="center"/>
        <w:rPr>
          <w:rFonts w:cs="Arial"/>
        </w:rPr>
      </w:pPr>
      <w:bookmarkStart w:id="0" w:name="_GoBack"/>
      <w:bookmarkEnd w:id="0"/>
    </w:p>
    <w:p w14:paraId="4CA09EC9" w14:textId="35C4E65D" w:rsidR="00526EC6" w:rsidRDefault="00526EC6" w:rsidP="00570BC2">
      <w:pPr>
        <w:tabs>
          <w:tab w:val="left" w:pos="2370"/>
          <w:tab w:val="center" w:pos="4819"/>
        </w:tabs>
        <w:rPr>
          <w:rFonts w:cs="Arial"/>
          <w:bCs/>
        </w:rPr>
      </w:pPr>
    </w:p>
    <w:p w14:paraId="41EBDC8B" w14:textId="77777777" w:rsidR="004521FB" w:rsidRDefault="004521FB" w:rsidP="004521FB">
      <w:pPr>
        <w:ind w:left="705" w:hanging="705"/>
        <w:jc w:val="both"/>
        <w:rPr>
          <w:rFonts w:cs="Arial"/>
          <w:bCs/>
        </w:rPr>
      </w:pPr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71F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468B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2007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68BA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26EC6"/>
    <w:rsid w:val="005457B7"/>
    <w:rsid w:val="00556821"/>
    <w:rsid w:val="00570BC2"/>
    <w:rsid w:val="0058462C"/>
    <w:rsid w:val="00590CD2"/>
    <w:rsid w:val="005971AD"/>
    <w:rsid w:val="005D3798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97198B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A68A9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526EC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1574B-88F2-4DF0-A133-1728389F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2018-06-25T07:57:00Z</cp:lastPrinted>
  <dcterms:created xsi:type="dcterms:W3CDTF">2018-06-25T07:57:00Z</dcterms:created>
  <dcterms:modified xsi:type="dcterms:W3CDTF">2018-06-25T07:57:00Z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