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760DE05" w14:textId="77777777" w:rsidR="000203A0" w:rsidRDefault="000203A0" w:rsidP="00787FEB">
      <w:pPr>
        <w:jc w:val="both"/>
        <w:rPr>
          <w:rFonts w:cs="Arial"/>
        </w:rPr>
      </w:pPr>
    </w:p>
    <w:p w14:paraId="4DE698D4" w14:textId="77777777" w:rsidR="00570BC2" w:rsidRPr="000B0852" w:rsidRDefault="00526EC6" w:rsidP="00570BC2">
      <w:pPr>
        <w:jc w:val="center"/>
        <w:rPr>
          <w:rFonts w:cs="Arial"/>
          <w:b/>
          <w:u w:val="single"/>
        </w:rPr>
      </w:pPr>
      <w:r w:rsidRPr="00526EC6">
        <w:rPr>
          <w:rFonts w:cs="Arial"/>
          <w:b/>
        </w:rPr>
        <w:tab/>
      </w:r>
      <w:r w:rsidRPr="00526EC6">
        <w:rPr>
          <w:rFonts w:cs="Arial"/>
          <w:b/>
        </w:rPr>
        <w:tab/>
      </w:r>
      <w:r w:rsidR="00570BC2">
        <w:rPr>
          <w:rFonts w:cs="Arial"/>
          <w:b/>
          <w:u w:val="single"/>
        </w:rPr>
        <w:t>142</w:t>
      </w:r>
      <w:r w:rsidR="00570BC2" w:rsidRPr="000B0852">
        <w:rPr>
          <w:rFonts w:cs="Arial"/>
          <w:b/>
          <w:u w:val="single"/>
        </w:rPr>
        <w:t>/2018. (</w:t>
      </w:r>
      <w:r w:rsidR="00570BC2">
        <w:rPr>
          <w:rFonts w:cs="Arial"/>
          <w:b/>
          <w:u w:val="single"/>
        </w:rPr>
        <w:t>VI.22</w:t>
      </w:r>
      <w:r w:rsidR="00570BC2" w:rsidRPr="000B0852">
        <w:rPr>
          <w:rFonts w:cs="Arial"/>
          <w:b/>
          <w:u w:val="single"/>
        </w:rPr>
        <w:t>.) JTKB számú határozat</w:t>
      </w:r>
    </w:p>
    <w:p w14:paraId="2281DB5A" w14:textId="77777777" w:rsidR="00570BC2" w:rsidRDefault="00570BC2" w:rsidP="00570BC2">
      <w:pPr>
        <w:jc w:val="both"/>
        <w:rPr>
          <w:rFonts w:cs="Arial"/>
        </w:rPr>
      </w:pPr>
    </w:p>
    <w:p w14:paraId="6AC8D978" w14:textId="77777777" w:rsidR="00570BC2" w:rsidRDefault="00570BC2" w:rsidP="00570BC2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cs="Arial"/>
          <w:bCs/>
        </w:rPr>
      </w:pPr>
      <w:r w:rsidRPr="00722ACA">
        <w:rPr>
          <w:rFonts w:cs="Arial"/>
          <w:bCs/>
        </w:rPr>
        <w:t xml:space="preserve">A </w:t>
      </w:r>
      <w:r>
        <w:rPr>
          <w:rFonts w:cs="Arial"/>
          <w:bCs/>
        </w:rPr>
        <w:t>Jogi és Társadalmi Kapcsolatok Bizottsága a Savaria Turizmus Nonprofit Kft. és a Savaria Történelmi Karnevál Közhasznú Közalapítvány XIX. Savaria Történelmi Karnevál feladatainak ellátásáról szóló megállapodást az előterjesztés melléklete szerinti tartalommal tudomásul veszi.</w:t>
      </w:r>
    </w:p>
    <w:p w14:paraId="364BBF44" w14:textId="77777777" w:rsidR="00570BC2" w:rsidRDefault="00570BC2" w:rsidP="00570BC2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cs="Arial"/>
          <w:bCs/>
        </w:rPr>
      </w:pPr>
      <w:r>
        <w:rPr>
          <w:rFonts w:cs="Arial"/>
          <w:bCs/>
        </w:rPr>
        <w:t>A Bizottság felkéri a Savaria Történelmi Karnevál Közhasznú Közalapítvány kuratóriumának elnökét és a Savaria Turizmus Nonprofit Kft. ügyvezető igazgatóját, hogy a program sikeres lebonyolítása érdekében a szükséges intézkedéseket tegye meg.</w:t>
      </w:r>
    </w:p>
    <w:p w14:paraId="12F5521F" w14:textId="77777777" w:rsidR="00570BC2" w:rsidRPr="000B0852" w:rsidRDefault="00570BC2" w:rsidP="00570BC2">
      <w:pPr>
        <w:jc w:val="both"/>
        <w:rPr>
          <w:rFonts w:cs="Arial"/>
        </w:rPr>
      </w:pPr>
    </w:p>
    <w:p w14:paraId="685C2E80" w14:textId="77777777" w:rsidR="00570BC2" w:rsidRPr="000B0852" w:rsidRDefault="00570BC2" w:rsidP="00570BC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370CA07" w14:textId="77777777" w:rsidR="00570BC2" w:rsidRPr="000B0852" w:rsidRDefault="00570BC2" w:rsidP="00570BC2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9034D1B" w14:textId="77777777" w:rsidR="00570BC2" w:rsidRDefault="00570BC2" w:rsidP="00570BC2">
      <w:pPr>
        <w:ind w:left="1416"/>
        <w:jc w:val="both"/>
        <w:rPr>
          <w:rFonts w:cs="Arial"/>
        </w:rPr>
      </w:pPr>
      <w:r>
        <w:rPr>
          <w:rFonts w:cs="Arial"/>
        </w:rPr>
        <w:t>Csapláros Andrea, a Savaria Történelmi Karnevál Közhasznú Közalapítvány kuratóriumának elnöke</w:t>
      </w:r>
    </w:p>
    <w:p w14:paraId="5EB1C120" w14:textId="77777777" w:rsidR="00570BC2" w:rsidRDefault="00570BC2" w:rsidP="00570BC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Grünwald Stefánia, a Savaria Turizmus Nonprofit Kft. ügyvezető igazgatója</w:t>
      </w:r>
    </w:p>
    <w:p w14:paraId="644ACAEE" w14:textId="77777777" w:rsidR="00570BC2" w:rsidRPr="006B5024" w:rsidRDefault="00570BC2" w:rsidP="00570BC2">
      <w:pPr>
        <w:ind w:left="708" w:firstLine="708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vezetője)</w:t>
      </w:r>
    </w:p>
    <w:p w14:paraId="2457F24A" w14:textId="77777777" w:rsidR="00570BC2" w:rsidRPr="000B0852" w:rsidRDefault="00570BC2" w:rsidP="00570BC2">
      <w:pPr>
        <w:jc w:val="both"/>
        <w:rPr>
          <w:rFonts w:cs="Arial"/>
        </w:rPr>
      </w:pPr>
    </w:p>
    <w:p w14:paraId="5CF6D4F3" w14:textId="77777777" w:rsidR="00570BC2" w:rsidRDefault="00570BC2" w:rsidP="00570BC2">
      <w:pPr>
        <w:jc w:val="both"/>
        <w:rPr>
          <w:rFonts w:cs="Arial"/>
        </w:rPr>
      </w:pPr>
      <w:r w:rsidRPr="006B5024">
        <w:rPr>
          <w:rFonts w:cs="Arial"/>
          <w:b/>
          <w:u w:val="single"/>
        </w:rPr>
        <w:t>Határidő</w:t>
      </w:r>
      <w:r w:rsidRPr="00B036D0">
        <w:rPr>
          <w:rFonts w:cs="Arial"/>
          <w:b/>
          <w:u w:val="single"/>
        </w:rPr>
        <w:t>:</w:t>
      </w:r>
      <w:r w:rsidRPr="006B5024">
        <w:rPr>
          <w:rFonts w:cs="Arial"/>
        </w:rPr>
        <w:tab/>
      </w:r>
      <w:r>
        <w:rPr>
          <w:rFonts w:cs="Arial"/>
        </w:rPr>
        <w:t>azonnal (1. pont vonatkozásában)</w:t>
      </w:r>
    </w:p>
    <w:p w14:paraId="045466D7" w14:textId="77777777" w:rsidR="00570BC2" w:rsidRDefault="00570BC2" w:rsidP="00570BC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2018. augusztus 31. (2. pont vonatkozásában)</w:t>
      </w:r>
    </w:p>
    <w:p w14:paraId="4CA09EC9" w14:textId="35C4E65D" w:rsidR="00526EC6" w:rsidRDefault="00526EC6" w:rsidP="00570BC2">
      <w:pPr>
        <w:tabs>
          <w:tab w:val="left" w:pos="2370"/>
          <w:tab w:val="center" w:pos="4819"/>
        </w:tabs>
        <w:rPr>
          <w:rFonts w:cs="Arial"/>
          <w:bCs/>
        </w:rPr>
      </w:pPr>
      <w:bookmarkStart w:id="0" w:name="_GoBack"/>
      <w:bookmarkEnd w:id="0"/>
    </w:p>
    <w:p w14:paraId="41EBDC8B" w14:textId="77777777" w:rsidR="004521FB" w:rsidRDefault="004521FB" w:rsidP="004521FB">
      <w:pPr>
        <w:ind w:left="705" w:hanging="705"/>
        <w:jc w:val="both"/>
        <w:rPr>
          <w:rFonts w:cs="Arial"/>
          <w:bCs/>
        </w:rPr>
      </w:pPr>
    </w:p>
    <w:p w14:paraId="2C71276E" w14:textId="77777777" w:rsidR="000203A0" w:rsidRDefault="000203A0" w:rsidP="00787FEB">
      <w:pPr>
        <w:jc w:val="both"/>
        <w:rPr>
          <w:rFonts w:cs="Arial"/>
        </w:rPr>
      </w:pPr>
    </w:p>
    <w:p w14:paraId="1093425F" w14:textId="77777777" w:rsidR="000203A0" w:rsidRDefault="000203A0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Default="00787FEB" w:rsidP="007C7445">
      <w:pPr>
        <w:rPr>
          <w:sz w:val="24"/>
        </w:rPr>
      </w:pPr>
    </w:p>
    <w:p w14:paraId="44E55287" w14:textId="451E4675" w:rsidR="000203A0" w:rsidRDefault="000203A0" w:rsidP="007C7445">
      <w:pPr>
        <w:rPr>
          <w:sz w:val="24"/>
        </w:rPr>
      </w:pPr>
    </w:p>
    <w:p w14:paraId="7178DF5F" w14:textId="4888F038" w:rsidR="000203A0" w:rsidRDefault="000203A0" w:rsidP="007C7445">
      <w:pPr>
        <w:rPr>
          <w:sz w:val="24"/>
        </w:rPr>
      </w:pPr>
      <w:r>
        <w:rPr>
          <w:sz w:val="24"/>
        </w:rPr>
        <w:t>(: Iváncsics Lívia :)</w:t>
      </w:r>
    </w:p>
    <w:p w14:paraId="0BE0FB84" w14:textId="126F07BF" w:rsidR="000203A0" w:rsidRPr="00E95693" w:rsidRDefault="000203A0" w:rsidP="007C7445">
      <w:pPr>
        <w:rPr>
          <w:sz w:val="24"/>
        </w:rPr>
      </w:pPr>
      <w:r>
        <w:rPr>
          <w:sz w:val="24"/>
        </w:rPr>
        <w:t>jegyzőkönyvvezető</w:t>
      </w:r>
    </w:p>
    <w:sectPr w:rsidR="000203A0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D00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70BC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2007"/>
    <w:rsid w:val="00013EAD"/>
    <w:rsid w:val="000203A0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1FB"/>
    <w:rsid w:val="00452CA1"/>
    <w:rsid w:val="004843A5"/>
    <w:rsid w:val="00492410"/>
    <w:rsid w:val="004A024B"/>
    <w:rsid w:val="004A5BAD"/>
    <w:rsid w:val="004D16FE"/>
    <w:rsid w:val="004E5589"/>
    <w:rsid w:val="004F5625"/>
    <w:rsid w:val="00500EA0"/>
    <w:rsid w:val="005207CF"/>
    <w:rsid w:val="00526EC6"/>
    <w:rsid w:val="005457B7"/>
    <w:rsid w:val="00556821"/>
    <w:rsid w:val="00570BC2"/>
    <w:rsid w:val="0058462C"/>
    <w:rsid w:val="00590CD2"/>
    <w:rsid w:val="005971AD"/>
    <w:rsid w:val="005D3798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97198B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0400A"/>
    <w:rsid w:val="00D130B0"/>
    <w:rsid w:val="00D132AF"/>
    <w:rsid w:val="00D244B2"/>
    <w:rsid w:val="00D360EA"/>
    <w:rsid w:val="00D43720"/>
    <w:rsid w:val="00D44376"/>
    <w:rsid w:val="00DA68A9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526EC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94BA41-E4A4-4370-9FAC-D634A0C0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2018-06-25T07:56:00Z</cp:lastPrinted>
  <dcterms:created xsi:type="dcterms:W3CDTF">2018-06-25T07:57:00Z</dcterms:created>
  <dcterms:modified xsi:type="dcterms:W3CDTF">2018-06-25T07:57:00Z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