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321CED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2E2C2B">
        <w:rPr>
          <w:rFonts w:cs="Arial"/>
          <w:b/>
        </w:rPr>
        <w:t>június 22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6760DE05" w14:textId="77777777" w:rsidR="000203A0" w:rsidRDefault="000203A0" w:rsidP="00787FEB">
      <w:pPr>
        <w:jc w:val="both"/>
        <w:rPr>
          <w:rFonts w:cs="Arial"/>
        </w:rPr>
      </w:pPr>
    </w:p>
    <w:p w14:paraId="2B89F91A" w14:textId="77777777" w:rsidR="004F5625" w:rsidRPr="000B0852" w:rsidRDefault="004F5625" w:rsidP="004F5625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136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VI.22</w:t>
      </w:r>
      <w:r w:rsidRPr="000B0852">
        <w:rPr>
          <w:rFonts w:cs="Arial"/>
          <w:b/>
          <w:u w:val="single"/>
        </w:rPr>
        <w:t>.) JTKB számú határozat</w:t>
      </w:r>
    </w:p>
    <w:p w14:paraId="67261749" w14:textId="77777777" w:rsidR="004F5625" w:rsidRDefault="004F5625" w:rsidP="004F5625">
      <w:pPr>
        <w:jc w:val="both"/>
        <w:rPr>
          <w:rFonts w:cs="Arial"/>
        </w:rPr>
      </w:pPr>
    </w:p>
    <w:p w14:paraId="3B58383E" w14:textId="77777777" w:rsidR="004F5625" w:rsidRDefault="004F5625" w:rsidP="004F5625">
      <w:pPr>
        <w:jc w:val="both"/>
        <w:rPr>
          <w:rFonts w:cs="Arial"/>
          <w:bCs/>
        </w:rPr>
      </w:pPr>
      <w:r w:rsidRPr="00692AC9">
        <w:rPr>
          <w:rFonts w:cs="Arial"/>
          <w:bCs/>
        </w:rPr>
        <w:t xml:space="preserve">Szombathely Megyei Jogú Város Közgyűlésének Jogi és Társadalmi Kapcsolatok Bizottsága a </w:t>
      </w:r>
      <w:r w:rsidRPr="007A26EC">
        <w:rPr>
          <w:rFonts w:cs="Arial"/>
          <w:bCs/>
          <w:i/>
        </w:rPr>
        <w:t>„Javaslat támogatási kérelmek elbírálására, valamint tájékoztató az elszámolásokról”</w:t>
      </w:r>
      <w:r w:rsidRPr="002F77FD">
        <w:rPr>
          <w:rFonts w:cs="Arial"/>
          <w:bCs/>
        </w:rPr>
        <w:t xml:space="preserve"> </w:t>
      </w:r>
      <w:r w:rsidRPr="00692AC9">
        <w:rPr>
          <w:rFonts w:cs="Arial"/>
          <w:bCs/>
        </w:rPr>
        <w:t>című előterjesztést meg</w:t>
      </w:r>
      <w:r>
        <w:rPr>
          <w:rFonts w:cs="Arial"/>
          <w:bCs/>
        </w:rPr>
        <w:t>tárgyalta, és a tájékoztatást tudomásul veszi</w:t>
      </w:r>
      <w:r w:rsidRPr="00692AC9">
        <w:rPr>
          <w:rFonts w:cs="Arial"/>
          <w:bCs/>
        </w:rPr>
        <w:t>.</w:t>
      </w:r>
    </w:p>
    <w:p w14:paraId="42726B81" w14:textId="77777777" w:rsidR="004F5625" w:rsidRDefault="004F5625" w:rsidP="004F5625">
      <w:pPr>
        <w:ind w:left="705" w:hanging="705"/>
        <w:jc w:val="both"/>
        <w:rPr>
          <w:rFonts w:cs="Arial"/>
          <w:bCs/>
        </w:rPr>
      </w:pPr>
    </w:p>
    <w:p w14:paraId="3A930A8E" w14:textId="77777777" w:rsidR="004F5625" w:rsidRDefault="004F5625" w:rsidP="004F5625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</w:r>
      <w:r w:rsidRPr="00401456">
        <w:t>Koczka Tibor alpolgármester</w:t>
      </w:r>
    </w:p>
    <w:p w14:paraId="3608C97F" w14:textId="77777777" w:rsidR="004F5625" w:rsidRPr="000B0852" w:rsidRDefault="004F5625" w:rsidP="004F5625">
      <w:pPr>
        <w:pStyle w:val="Default"/>
        <w:ind w:left="707" w:firstLine="709"/>
        <w:jc w:val="both"/>
      </w:pPr>
      <w:r w:rsidRPr="000B0852">
        <w:t>Dr. Takátsné Dr. Tenki Mária, a Bizottság elnöke</w:t>
      </w:r>
    </w:p>
    <w:p w14:paraId="0A26D3CC" w14:textId="77777777" w:rsidR="004F5625" w:rsidRPr="000B0852" w:rsidRDefault="004F5625" w:rsidP="004F5625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0E97F79A" w14:textId="77777777" w:rsidR="004F5625" w:rsidRPr="007A26EC" w:rsidRDefault="004F5625" w:rsidP="004F5625">
      <w:pPr>
        <w:ind w:left="1414" w:firstLine="4"/>
        <w:jc w:val="both"/>
        <w:rPr>
          <w:rFonts w:eastAsia="Calibri" w:cs="Arial"/>
          <w:lang w:eastAsia="en-US"/>
        </w:rPr>
      </w:pPr>
      <w:r w:rsidRPr="00C351B8">
        <w:rPr>
          <w:rFonts w:eastAsia="Calibri" w:cs="Arial"/>
          <w:lang w:eastAsia="en-US"/>
        </w:rPr>
        <w:t>Dr. Bencsics Enikő, az Egészségügyi és Közszolgálati Osztály vezetője</w:t>
      </w:r>
      <w:r>
        <w:rPr>
          <w:rFonts w:cs="Arial"/>
          <w:bCs/>
        </w:rPr>
        <w:t>)</w:t>
      </w:r>
    </w:p>
    <w:p w14:paraId="77029526" w14:textId="77777777" w:rsidR="004F5625" w:rsidRPr="00F2226C" w:rsidRDefault="004F5625" w:rsidP="004F5625">
      <w:pPr>
        <w:jc w:val="both"/>
        <w:rPr>
          <w:rFonts w:cs="Arial"/>
          <w:bCs/>
        </w:rPr>
      </w:pPr>
    </w:p>
    <w:p w14:paraId="3920DA93" w14:textId="77777777" w:rsidR="004F5625" w:rsidRPr="000B0852" w:rsidRDefault="004F5625" w:rsidP="004F5625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</w:r>
      <w:r>
        <w:t>azonnal</w:t>
      </w:r>
    </w:p>
    <w:p w14:paraId="3C6E1856" w14:textId="77777777" w:rsidR="004F5625" w:rsidRDefault="004F5625" w:rsidP="004F5625">
      <w:pPr>
        <w:ind w:left="705" w:hanging="705"/>
        <w:jc w:val="both"/>
        <w:rPr>
          <w:rFonts w:cs="Arial"/>
          <w:bCs/>
        </w:rPr>
      </w:pPr>
    </w:p>
    <w:p w14:paraId="41EBDC8B" w14:textId="77777777" w:rsidR="004521FB" w:rsidRDefault="004521FB" w:rsidP="004521FB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2C71276E" w14:textId="77777777" w:rsidR="000203A0" w:rsidRDefault="000203A0" w:rsidP="00787FEB">
      <w:pPr>
        <w:jc w:val="both"/>
        <w:rPr>
          <w:rFonts w:cs="Arial"/>
        </w:rPr>
      </w:pPr>
    </w:p>
    <w:p w14:paraId="1093425F" w14:textId="77777777" w:rsidR="000203A0" w:rsidRDefault="000203A0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7B2347D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2E2C2B">
        <w:rPr>
          <w:rFonts w:cs="Arial"/>
        </w:rPr>
        <w:t>június 25</w:t>
      </w:r>
      <w:r w:rsidR="007E73E2">
        <w:rPr>
          <w:rFonts w:cs="Arial"/>
        </w:rPr>
        <w:t>.</w:t>
      </w:r>
    </w:p>
    <w:p w14:paraId="2A35E2BD" w14:textId="77777777" w:rsidR="00787FEB" w:rsidRDefault="00787FEB" w:rsidP="007C7445">
      <w:pPr>
        <w:rPr>
          <w:sz w:val="24"/>
        </w:rPr>
      </w:pPr>
    </w:p>
    <w:p w14:paraId="44E55287" w14:textId="451E4675" w:rsidR="000203A0" w:rsidRDefault="000203A0" w:rsidP="007C7445">
      <w:pPr>
        <w:rPr>
          <w:sz w:val="24"/>
        </w:rPr>
      </w:pPr>
    </w:p>
    <w:p w14:paraId="7178DF5F" w14:textId="4888F038" w:rsidR="000203A0" w:rsidRDefault="000203A0" w:rsidP="007C7445">
      <w:pPr>
        <w:rPr>
          <w:sz w:val="24"/>
        </w:rPr>
      </w:pPr>
      <w:r>
        <w:rPr>
          <w:sz w:val="24"/>
        </w:rPr>
        <w:t>(: Iváncsics Lívia :)</w:t>
      </w:r>
    </w:p>
    <w:p w14:paraId="0BE0FB84" w14:textId="126F07BF" w:rsidR="000203A0" w:rsidRPr="00E95693" w:rsidRDefault="000203A0" w:rsidP="007C7445">
      <w:pPr>
        <w:rPr>
          <w:sz w:val="24"/>
        </w:rPr>
      </w:pPr>
      <w:r>
        <w:rPr>
          <w:sz w:val="24"/>
        </w:rPr>
        <w:t>jegyzőkönyvvezető</w:t>
      </w:r>
    </w:p>
    <w:sectPr w:rsidR="000203A0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F8D60E" wp14:editId="21217A8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71B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CA3897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4F5625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6D74776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8029A6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203A0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6D63"/>
    <w:rsid w:val="00342FC9"/>
    <w:rsid w:val="00370ACA"/>
    <w:rsid w:val="003756DF"/>
    <w:rsid w:val="00375A4A"/>
    <w:rsid w:val="003822BC"/>
    <w:rsid w:val="003B295A"/>
    <w:rsid w:val="003B3E57"/>
    <w:rsid w:val="003B6958"/>
    <w:rsid w:val="003D1D15"/>
    <w:rsid w:val="003D69D7"/>
    <w:rsid w:val="003E6F60"/>
    <w:rsid w:val="0041198B"/>
    <w:rsid w:val="0041561E"/>
    <w:rsid w:val="00433B1E"/>
    <w:rsid w:val="00446A66"/>
    <w:rsid w:val="004521FB"/>
    <w:rsid w:val="00452CA1"/>
    <w:rsid w:val="004843A5"/>
    <w:rsid w:val="00492410"/>
    <w:rsid w:val="004A024B"/>
    <w:rsid w:val="004A5BAD"/>
    <w:rsid w:val="004D16FE"/>
    <w:rsid w:val="004E5589"/>
    <w:rsid w:val="004F5625"/>
    <w:rsid w:val="00500EA0"/>
    <w:rsid w:val="005207CF"/>
    <w:rsid w:val="005457B7"/>
    <w:rsid w:val="00556821"/>
    <w:rsid w:val="0058462C"/>
    <w:rsid w:val="00590CD2"/>
    <w:rsid w:val="005971AD"/>
    <w:rsid w:val="005D64BC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747D"/>
    <w:rsid w:val="00885B86"/>
    <w:rsid w:val="008B4699"/>
    <w:rsid w:val="008D7088"/>
    <w:rsid w:val="008F6F56"/>
    <w:rsid w:val="009163BD"/>
    <w:rsid w:val="009435C9"/>
    <w:rsid w:val="0095595D"/>
    <w:rsid w:val="00A65D25"/>
    <w:rsid w:val="00A81D03"/>
    <w:rsid w:val="00A84BE3"/>
    <w:rsid w:val="00A86686"/>
    <w:rsid w:val="00A95686"/>
    <w:rsid w:val="00AC303E"/>
    <w:rsid w:val="00AE7E13"/>
    <w:rsid w:val="00B26D43"/>
    <w:rsid w:val="00B31801"/>
    <w:rsid w:val="00B63A34"/>
    <w:rsid w:val="00B63DD2"/>
    <w:rsid w:val="00B72334"/>
    <w:rsid w:val="00B857F3"/>
    <w:rsid w:val="00BA1567"/>
    <w:rsid w:val="00BB7334"/>
    <w:rsid w:val="00BC5E15"/>
    <w:rsid w:val="00CA3897"/>
    <w:rsid w:val="00D03F42"/>
    <w:rsid w:val="00D0400A"/>
    <w:rsid w:val="00D130B0"/>
    <w:rsid w:val="00D132AF"/>
    <w:rsid w:val="00D244B2"/>
    <w:rsid w:val="00D360EA"/>
    <w:rsid w:val="00D43720"/>
    <w:rsid w:val="00D44376"/>
    <w:rsid w:val="00DC5F72"/>
    <w:rsid w:val="00DE3510"/>
    <w:rsid w:val="00DE7489"/>
    <w:rsid w:val="00E152D0"/>
    <w:rsid w:val="00E71DE8"/>
    <w:rsid w:val="00E95693"/>
    <w:rsid w:val="00E97755"/>
    <w:rsid w:val="00EA7BA7"/>
    <w:rsid w:val="00EB1D7E"/>
    <w:rsid w:val="00EB3399"/>
    <w:rsid w:val="00ED2292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0075"/>
    <w:rsid w:val="00FA6FAA"/>
    <w:rsid w:val="00FB4846"/>
    <w:rsid w:val="00FC4ED4"/>
    <w:rsid w:val="00FD52FA"/>
    <w:rsid w:val="00FD6278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06DEC5-7841-4D76-886E-790121B4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87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2018-06-25T07:50:00Z</cp:lastPrinted>
  <dcterms:created xsi:type="dcterms:W3CDTF">2018-06-25T07:50:00Z</dcterms:created>
  <dcterms:modified xsi:type="dcterms:W3CDTF">2018-06-25T07:50:00Z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