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2C68A826" w14:textId="77777777" w:rsidR="000203A0" w:rsidRPr="000B0852" w:rsidRDefault="000203A0" w:rsidP="000203A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46077E4A" w14:textId="77777777" w:rsidR="000203A0" w:rsidRDefault="000203A0" w:rsidP="000203A0">
      <w:pPr>
        <w:jc w:val="both"/>
        <w:rPr>
          <w:rFonts w:cs="Arial"/>
        </w:rPr>
      </w:pPr>
    </w:p>
    <w:p w14:paraId="2884B779" w14:textId="77777777" w:rsidR="000203A0" w:rsidRDefault="000203A0" w:rsidP="000203A0">
      <w:pPr>
        <w:numPr>
          <w:ilvl w:val="0"/>
          <w:numId w:val="3"/>
        </w:numPr>
        <w:tabs>
          <w:tab w:val="right" w:pos="9360"/>
        </w:tabs>
        <w:ind w:right="638"/>
        <w:jc w:val="both"/>
        <w:rPr>
          <w:rFonts w:cs="Arial"/>
        </w:rPr>
      </w:pPr>
      <w:r>
        <w:rPr>
          <w:rFonts w:cs="Arial"/>
        </w:rPr>
        <w:t xml:space="preserve">Szombathely Megyei Jogú Város Közgyűlésének Jogi és Társadalmi Kapcsolatok Bizottsága a </w:t>
      </w:r>
      <w:r w:rsidRPr="00D63A16">
        <w:rPr>
          <w:rFonts w:cs="Arial"/>
          <w:i/>
        </w:rPr>
        <w:t>„Javaslat az oktatási intézmények által szervezett nyári sporttáborok támogatására”</w:t>
      </w:r>
      <w:r>
        <w:rPr>
          <w:rFonts w:cs="Arial"/>
          <w:bCs/>
        </w:rPr>
        <w:t xml:space="preserve"> című</w:t>
      </w:r>
      <w:r>
        <w:rPr>
          <w:rFonts w:cs="Arial"/>
        </w:rPr>
        <w:t xml:space="preserve"> javaslatot megtárgyalta, és azt az előterjesztés mellékletében foglaltak szerint jóváhagyja.</w:t>
      </w:r>
    </w:p>
    <w:p w14:paraId="067F6797" w14:textId="77777777" w:rsidR="000203A0" w:rsidRDefault="000203A0" w:rsidP="000203A0">
      <w:pPr>
        <w:tabs>
          <w:tab w:val="right" w:pos="9360"/>
        </w:tabs>
        <w:ind w:right="638"/>
        <w:jc w:val="both"/>
        <w:rPr>
          <w:rFonts w:cs="Arial"/>
        </w:rPr>
      </w:pPr>
    </w:p>
    <w:p w14:paraId="60B5BC08" w14:textId="77777777" w:rsidR="000203A0" w:rsidRDefault="000203A0" w:rsidP="000203A0">
      <w:pPr>
        <w:numPr>
          <w:ilvl w:val="0"/>
          <w:numId w:val="3"/>
        </w:numPr>
        <w:tabs>
          <w:tab w:val="right" w:pos="9360"/>
        </w:tabs>
        <w:ind w:right="638"/>
        <w:jc w:val="both"/>
        <w:rPr>
          <w:rFonts w:cs="Arial"/>
        </w:rPr>
      </w:pPr>
      <w:r>
        <w:rPr>
          <w:rFonts w:cs="Arial"/>
        </w:rPr>
        <w:t>A Bizottság felkéri a polgármestert, hogy a táborok támogatásához szükséges pénzösszeg – Köznevelési GAMESZ részére – történő átadásáról intézkedjen.</w:t>
      </w:r>
    </w:p>
    <w:p w14:paraId="36FB773E" w14:textId="77777777" w:rsidR="000203A0" w:rsidRPr="000B0852" w:rsidRDefault="000203A0" w:rsidP="000203A0">
      <w:pPr>
        <w:jc w:val="both"/>
        <w:rPr>
          <w:rFonts w:cs="Arial"/>
        </w:rPr>
      </w:pPr>
    </w:p>
    <w:p w14:paraId="681A546C" w14:textId="77777777" w:rsidR="000203A0" w:rsidRDefault="000203A0" w:rsidP="000203A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55259756" w14:textId="77777777" w:rsidR="000203A0" w:rsidRPr="000B0852" w:rsidRDefault="000203A0" w:rsidP="000203A0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1E2BB1DC" w14:textId="77777777" w:rsidR="000203A0" w:rsidRPr="000B0852" w:rsidRDefault="000203A0" w:rsidP="000203A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D5302D1" w14:textId="77777777" w:rsidR="000203A0" w:rsidRDefault="000203A0" w:rsidP="000203A0">
      <w:pPr>
        <w:ind w:left="1414" w:firstLine="4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449FC0C0" w14:textId="77777777" w:rsidR="000203A0" w:rsidRPr="00624C2B" w:rsidRDefault="000203A0" w:rsidP="000203A0">
      <w:pPr>
        <w:ind w:left="1414" w:firstLine="4"/>
        <w:jc w:val="both"/>
        <w:rPr>
          <w:rFonts w:cs="Arial"/>
          <w:bCs/>
        </w:rPr>
      </w:pPr>
      <w:r w:rsidRPr="00624C2B">
        <w:rPr>
          <w:rFonts w:cs="Arial"/>
          <w:bCs/>
        </w:rPr>
        <w:t>Stéger Gábor, a Közgazdasági és Adó Osztály vezetője</w:t>
      </w:r>
    </w:p>
    <w:p w14:paraId="3FB261C3" w14:textId="77777777" w:rsidR="000203A0" w:rsidRPr="000B0852" w:rsidRDefault="000203A0" w:rsidP="000203A0">
      <w:pPr>
        <w:ind w:left="1414" w:firstLine="4"/>
        <w:jc w:val="both"/>
        <w:rPr>
          <w:rFonts w:cs="Arial"/>
          <w:bCs/>
        </w:rPr>
      </w:pPr>
      <w:r w:rsidRPr="00624C2B">
        <w:rPr>
          <w:rFonts w:cs="Arial"/>
          <w:bCs/>
        </w:rPr>
        <w:t>Kovács Balázs, a Köznevelési, Sport és Ifjúsági Iroda vezetője</w:t>
      </w:r>
      <w:r w:rsidRPr="000B0852">
        <w:rPr>
          <w:rFonts w:cs="Arial"/>
          <w:bCs/>
        </w:rPr>
        <w:t>)</w:t>
      </w:r>
    </w:p>
    <w:p w14:paraId="395D51C7" w14:textId="77777777" w:rsidR="000203A0" w:rsidRPr="000B0852" w:rsidRDefault="000203A0" w:rsidP="000203A0">
      <w:pPr>
        <w:jc w:val="both"/>
        <w:rPr>
          <w:rFonts w:cs="Arial"/>
        </w:rPr>
      </w:pPr>
    </w:p>
    <w:p w14:paraId="4C171443" w14:textId="77777777" w:rsidR="000203A0" w:rsidRPr="000B0852" w:rsidRDefault="000203A0" w:rsidP="000203A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3FA58FAC" w14:textId="77777777" w:rsidR="000203A0" w:rsidRDefault="000203A0" w:rsidP="00787FEB">
      <w:pPr>
        <w:jc w:val="both"/>
        <w:rPr>
          <w:rFonts w:cs="Arial"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  <w:bookmarkStart w:id="0" w:name="_GoBack"/>
      <w:bookmarkEnd w:id="0"/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C9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203A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584F97-1411-4F29-9D13-45F1D4C1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2018-06-25T07:47:00Z</cp:lastPrinted>
  <dcterms:created xsi:type="dcterms:W3CDTF">2018-06-25T07:48:00Z</dcterms:created>
  <dcterms:modified xsi:type="dcterms:W3CDTF">2018-06-25T07:48:00Z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