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0DDD" w14:textId="77777777" w:rsidR="003D69D7" w:rsidRDefault="003D69D7" w:rsidP="007C7445">
      <w:pPr>
        <w:rPr>
          <w:sz w:val="24"/>
        </w:rPr>
      </w:pPr>
    </w:p>
    <w:p w14:paraId="22FEA211" w14:textId="77777777" w:rsidR="00787FEB" w:rsidRDefault="00787FEB" w:rsidP="007C7445">
      <w:pPr>
        <w:rPr>
          <w:sz w:val="24"/>
        </w:rPr>
      </w:pPr>
    </w:p>
    <w:p w14:paraId="1D9C244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1BDF26E8" w14:textId="77777777" w:rsidR="00A81D03" w:rsidRPr="000B0852" w:rsidRDefault="00A81D03" w:rsidP="00A81D0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5AE46467" w14:textId="77777777" w:rsidR="00A81D03" w:rsidRDefault="00A81D03" w:rsidP="00A81D03">
      <w:pPr>
        <w:jc w:val="both"/>
        <w:rPr>
          <w:rFonts w:cs="Arial"/>
        </w:rPr>
      </w:pPr>
    </w:p>
    <w:p w14:paraId="06ECA042" w14:textId="77777777" w:rsidR="00A81D03" w:rsidRPr="000B0852" w:rsidRDefault="00A81D03" w:rsidP="00A81D03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E5516D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>tájékoztatót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3ECCB97A" w14:textId="77777777" w:rsidR="00A81D03" w:rsidRPr="000B0852" w:rsidRDefault="00A81D03" w:rsidP="00A81D03">
      <w:pPr>
        <w:jc w:val="both"/>
        <w:rPr>
          <w:rFonts w:cs="Arial"/>
        </w:rPr>
      </w:pPr>
    </w:p>
    <w:p w14:paraId="4EF44B52" w14:textId="77777777" w:rsidR="00A81D03" w:rsidRPr="000B0852" w:rsidRDefault="00A81D03" w:rsidP="00A81D0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CFA6601" w14:textId="77777777" w:rsidR="00A81D03" w:rsidRDefault="00A81D03" w:rsidP="00A81D03">
      <w:pPr>
        <w:ind w:left="709" w:firstLine="709"/>
        <w:jc w:val="both"/>
        <w:rPr>
          <w:rFonts w:cs="Arial"/>
          <w:bCs/>
        </w:rPr>
      </w:pPr>
      <w:r w:rsidRPr="00E5516D">
        <w:rPr>
          <w:rFonts w:cs="Arial"/>
          <w:bCs/>
        </w:rPr>
        <w:t>Dr. Károlyi Ákos, jegyző</w:t>
      </w:r>
    </w:p>
    <w:p w14:paraId="7D27E656" w14:textId="77777777" w:rsidR="00A81D03" w:rsidRPr="000B0852" w:rsidRDefault="00A81D03" w:rsidP="00A81D03">
      <w:pPr>
        <w:jc w:val="both"/>
        <w:rPr>
          <w:rFonts w:cs="Arial"/>
        </w:rPr>
      </w:pPr>
    </w:p>
    <w:p w14:paraId="7EBC775C" w14:textId="77777777" w:rsidR="00A81D03" w:rsidRPr="000B0852" w:rsidRDefault="00A81D03" w:rsidP="00A81D0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4499A393" w14:textId="77777777" w:rsidR="003B295A" w:rsidRDefault="003B295A" w:rsidP="003B295A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6BD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E7E1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B295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295A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0CD2"/>
    <w:rsid w:val="005971AD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A65D25"/>
    <w:rsid w:val="00A81D03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9C74AC-A250-481A-AEE8-1D5C470B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2018-06-25T06:49:00Z</cp:lastPrinted>
  <dcterms:created xsi:type="dcterms:W3CDTF">2018-06-25T07:45:00Z</dcterms:created>
  <dcterms:modified xsi:type="dcterms:W3CDTF">2018-06-25T07:45:00Z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