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646E42C2" w14:textId="77777777" w:rsidR="008D7088" w:rsidRPr="000B0852" w:rsidRDefault="008D7088" w:rsidP="008D708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7503F60C" w14:textId="77777777" w:rsidR="008D7088" w:rsidRDefault="008D7088" w:rsidP="008D7088">
      <w:pPr>
        <w:tabs>
          <w:tab w:val="left" w:pos="2940"/>
        </w:tabs>
        <w:jc w:val="both"/>
        <w:rPr>
          <w:rFonts w:cs="Arial"/>
        </w:rPr>
      </w:pPr>
      <w:r>
        <w:rPr>
          <w:rFonts w:cs="Arial"/>
        </w:rPr>
        <w:tab/>
      </w:r>
    </w:p>
    <w:p w14:paraId="340327F1" w14:textId="77777777" w:rsidR="008D7088" w:rsidRPr="000B0852" w:rsidRDefault="008D7088" w:rsidP="008D708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0B7804">
        <w:rPr>
          <w:i/>
          <w:color w:val="auto"/>
          <w:lang w:eastAsia="zh-CN"/>
        </w:rPr>
        <w:t>Javaslat a Savaria Szimfonikus Zenekar 2018/2019-es évadra vonatkozó programtervének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8200C82" w14:textId="77777777" w:rsidR="008D7088" w:rsidRPr="000B0852" w:rsidRDefault="008D7088" w:rsidP="008D7088">
      <w:pPr>
        <w:jc w:val="both"/>
        <w:rPr>
          <w:rFonts w:cs="Arial"/>
        </w:rPr>
      </w:pPr>
    </w:p>
    <w:p w14:paraId="008CCDC4" w14:textId="77777777" w:rsidR="008D7088" w:rsidRPr="000B0852" w:rsidRDefault="008D7088" w:rsidP="008D708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4BE9977" w14:textId="77777777" w:rsidR="008D7088" w:rsidRPr="000B0852" w:rsidRDefault="008D7088" w:rsidP="008D708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F124C17" w14:textId="77777777" w:rsidR="008D7088" w:rsidRPr="000B0852" w:rsidRDefault="008D7088" w:rsidP="008D7088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4BFDD5E0" w14:textId="77777777" w:rsidR="008D7088" w:rsidRPr="000B0852" w:rsidRDefault="008D7088" w:rsidP="008D708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A7245BE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DC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D708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36B4BF-7D3D-4EF6-89D0-286A7EB6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2018-06-25T06:49:00Z</cp:lastPrinted>
  <dcterms:created xsi:type="dcterms:W3CDTF">2018-06-25T06:49:00Z</dcterms:created>
  <dcterms:modified xsi:type="dcterms:W3CDTF">2018-06-25T06:49:00Z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