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60DDD" w14:textId="77777777" w:rsidR="003D69D7" w:rsidRDefault="003D69D7" w:rsidP="007C7445">
      <w:pPr>
        <w:rPr>
          <w:sz w:val="24"/>
        </w:rPr>
      </w:pPr>
    </w:p>
    <w:p w14:paraId="22FEA211" w14:textId="77777777" w:rsidR="00787FEB" w:rsidRDefault="00787FEB" w:rsidP="007C7445">
      <w:pPr>
        <w:rPr>
          <w:sz w:val="24"/>
        </w:rPr>
      </w:pPr>
    </w:p>
    <w:p w14:paraId="1D9C244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321CED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2E2C2B">
        <w:rPr>
          <w:rFonts w:cs="Arial"/>
          <w:b/>
        </w:rPr>
        <w:t>június 22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0610624D" w14:textId="77777777" w:rsidR="00FE4F46" w:rsidRPr="000B0852" w:rsidRDefault="00FE4F46" w:rsidP="00FE4F4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VI.22</w:t>
      </w:r>
      <w:r w:rsidRPr="000B0852">
        <w:rPr>
          <w:rFonts w:cs="Arial"/>
          <w:b/>
          <w:u w:val="single"/>
        </w:rPr>
        <w:t>.) JTKB számú határozat</w:t>
      </w:r>
    </w:p>
    <w:p w14:paraId="3D97E34A" w14:textId="77777777" w:rsidR="00FE4F46" w:rsidRDefault="00FE4F46" w:rsidP="00FE4F46">
      <w:pPr>
        <w:jc w:val="both"/>
        <w:rPr>
          <w:rFonts w:cs="Arial"/>
        </w:rPr>
      </w:pPr>
    </w:p>
    <w:p w14:paraId="06F76B03" w14:textId="77777777" w:rsidR="00FE4F46" w:rsidRPr="000B0852" w:rsidRDefault="00FE4F46" w:rsidP="00FE4F46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D4DCC">
        <w:rPr>
          <w:i/>
          <w:color w:val="auto"/>
          <w:lang w:eastAsia="zh-CN"/>
        </w:rPr>
        <w:t>Javaslat településrendezési eszköz módosításához kapcsolódó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CD1142D" w14:textId="77777777" w:rsidR="00FE4F46" w:rsidRPr="000B0852" w:rsidRDefault="00FE4F46" w:rsidP="00FE4F46">
      <w:pPr>
        <w:jc w:val="both"/>
        <w:rPr>
          <w:rFonts w:cs="Arial"/>
        </w:rPr>
      </w:pPr>
    </w:p>
    <w:p w14:paraId="5BFFE421" w14:textId="77777777" w:rsidR="00FE4F46" w:rsidRPr="000B0852" w:rsidRDefault="00FE4F46" w:rsidP="00FE4F46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2DFA168" w14:textId="77777777" w:rsidR="00FE4F46" w:rsidRPr="000B0852" w:rsidRDefault="00FE4F46" w:rsidP="00FE4F46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83FB6F8" w14:textId="77777777" w:rsidR="00FE4F46" w:rsidRPr="000B0852" w:rsidRDefault="00FE4F46" w:rsidP="00FE4F46">
      <w:pPr>
        <w:ind w:left="1414" w:firstLine="4"/>
        <w:jc w:val="both"/>
        <w:rPr>
          <w:rFonts w:cs="Arial"/>
          <w:bCs/>
        </w:rPr>
      </w:pPr>
      <w:r w:rsidRPr="00C351B8">
        <w:rPr>
          <w:rFonts w:cs="Arial"/>
        </w:rPr>
        <w:t xml:space="preserve">Lakézi Gábor, </w:t>
      </w:r>
      <w:r>
        <w:rPr>
          <w:rFonts w:cs="Arial"/>
        </w:rPr>
        <w:t>főépítész</w:t>
      </w:r>
      <w:r w:rsidRPr="000B0852">
        <w:rPr>
          <w:rFonts w:cs="Arial"/>
          <w:bCs/>
        </w:rPr>
        <w:t>)</w:t>
      </w:r>
    </w:p>
    <w:p w14:paraId="1F5B3E09" w14:textId="77777777" w:rsidR="00FE4F46" w:rsidRPr="000B0852" w:rsidRDefault="00FE4F46" w:rsidP="00FE4F46">
      <w:pPr>
        <w:jc w:val="both"/>
        <w:rPr>
          <w:rFonts w:cs="Arial"/>
        </w:rPr>
      </w:pPr>
    </w:p>
    <w:p w14:paraId="0A67A601" w14:textId="77777777" w:rsidR="00FE4F46" w:rsidRPr="000B0852" w:rsidRDefault="00FE4F46" w:rsidP="00FE4F46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június 25</w:t>
      </w:r>
      <w:r w:rsidRPr="000B0852">
        <w:t>.</w:t>
      </w:r>
    </w:p>
    <w:p w14:paraId="455839D2" w14:textId="77777777" w:rsidR="00FE4F46" w:rsidRDefault="00FE4F46" w:rsidP="00FE4F46">
      <w:pPr>
        <w:ind w:left="705" w:hanging="705"/>
        <w:jc w:val="both"/>
        <w:rPr>
          <w:rFonts w:cs="Arial"/>
          <w:bCs/>
        </w:rPr>
      </w:pPr>
    </w:p>
    <w:p w14:paraId="7071E495" w14:textId="77777777" w:rsidR="00590CD2" w:rsidRDefault="00590CD2" w:rsidP="00590CD2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6A7245BE" w14:textId="77777777" w:rsidR="003D1D15" w:rsidRDefault="003D1D15" w:rsidP="00787FEB">
      <w:pPr>
        <w:rPr>
          <w:rFonts w:cs="Arial"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7B2347D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2E2C2B">
        <w:rPr>
          <w:rFonts w:cs="Arial"/>
        </w:rPr>
        <w:t>június 25</w:t>
      </w:r>
      <w:r w:rsidR="007E73E2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096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E7E13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E4F46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6D74776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26D63"/>
    <w:rsid w:val="00342FC9"/>
    <w:rsid w:val="00370ACA"/>
    <w:rsid w:val="00375A4A"/>
    <w:rsid w:val="003822BC"/>
    <w:rsid w:val="003B3E57"/>
    <w:rsid w:val="003B6958"/>
    <w:rsid w:val="003D1D15"/>
    <w:rsid w:val="003D69D7"/>
    <w:rsid w:val="003E6F60"/>
    <w:rsid w:val="0041198B"/>
    <w:rsid w:val="0041561E"/>
    <w:rsid w:val="00433B1E"/>
    <w:rsid w:val="00446A66"/>
    <w:rsid w:val="00452CA1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0CD2"/>
    <w:rsid w:val="005971AD"/>
    <w:rsid w:val="005D64BC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747D"/>
    <w:rsid w:val="00885B86"/>
    <w:rsid w:val="008B4699"/>
    <w:rsid w:val="008F6F56"/>
    <w:rsid w:val="009163BD"/>
    <w:rsid w:val="009435C9"/>
    <w:rsid w:val="0095595D"/>
    <w:rsid w:val="00A65D25"/>
    <w:rsid w:val="00A84BE3"/>
    <w:rsid w:val="00A86686"/>
    <w:rsid w:val="00A95686"/>
    <w:rsid w:val="00AC303E"/>
    <w:rsid w:val="00AE7E13"/>
    <w:rsid w:val="00B26D43"/>
    <w:rsid w:val="00B31801"/>
    <w:rsid w:val="00B63A34"/>
    <w:rsid w:val="00B63DD2"/>
    <w:rsid w:val="00B72334"/>
    <w:rsid w:val="00B857F3"/>
    <w:rsid w:val="00BA1567"/>
    <w:rsid w:val="00BB7334"/>
    <w:rsid w:val="00BC5E15"/>
    <w:rsid w:val="00D03F42"/>
    <w:rsid w:val="00D130B0"/>
    <w:rsid w:val="00D132AF"/>
    <w:rsid w:val="00D244B2"/>
    <w:rsid w:val="00D360EA"/>
    <w:rsid w:val="00D43720"/>
    <w:rsid w:val="00D44376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2292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0075"/>
    <w:rsid w:val="00FA6FAA"/>
    <w:rsid w:val="00FB4846"/>
    <w:rsid w:val="00FC4ED4"/>
    <w:rsid w:val="00FD52FA"/>
    <w:rsid w:val="00FD6278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6FAFF0-87B4-4D87-AD67-FD3A3D9A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2018-06-25T06:47:00Z</cp:lastPrinted>
  <dcterms:created xsi:type="dcterms:W3CDTF">2018-06-25T06:48:00Z</dcterms:created>
  <dcterms:modified xsi:type="dcterms:W3CDTF">2018-06-25T06:48:00Z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