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60DDD" w14:textId="77777777" w:rsidR="003D69D7" w:rsidRDefault="003D69D7" w:rsidP="007C7445">
      <w:pPr>
        <w:rPr>
          <w:sz w:val="24"/>
        </w:rPr>
      </w:pPr>
    </w:p>
    <w:p w14:paraId="22FEA211" w14:textId="77777777" w:rsidR="00787FEB" w:rsidRDefault="00787FEB" w:rsidP="007C7445">
      <w:pPr>
        <w:rPr>
          <w:sz w:val="24"/>
        </w:rPr>
      </w:pPr>
    </w:p>
    <w:p w14:paraId="1D9C244B" w14:textId="77777777" w:rsidR="00E71DE8" w:rsidRDefault="00E71DE8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0A291AFB" w14:textId="77777777" w:rsidR="00E71DE8" w:rsidRDefault="00E71DE8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5321CED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2E2C2B">
        <w:rPr>
          <w:rFonts w:cs="Arial"/>
          <w:b/>
        </w:rPr>
        <w:t>június 22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122ECF7D" w14:textId="77777777" w:rsidR="003822BC" w:rsidRDefault="003822BC" w:rsidP="00787FEB">
      <w:pPr>
        <w:rPr>
          <w:rFonts w:cs="Arial"/>
        </w:rPr>
      </w:pPr>
    </w:p>
    <w:p w14:paraId="5C311C78" w14:textId="77777777" w:rsidR="00590CD2" w:rsidRPr="000B0852" w:rsidRDefault="00590CD2" w:rsidP="00590CD2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125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VI.22</w:t>
      </w:r>
      <w:r w:rsidRPr="000B0852">
        <w:rPr>
          <w:rFonts w:cs="Arial"/>
          <w:b/>
          <w:u w:val="single"/>
        </w:rPr>
        <w:t>.) JTKB számú határozat</w:t>
      </w:r>
    </w:p>
    <w:p w14:paraId="631E1DAE" w14:textId="77777777" w:rsidR="00590CD2" w:rsidRDefault="00590CD2" w:rsidP="00590CD2">
      <w:pPr>
        <w:jc w:val="both"/>
        <w:rPr>
          <w:rFonts w:cs="Arial"/>
        </w:rPr>
      </w:pPr>
    </w:p>
    <w:p w14:paraId="1565803E" w14:textId="77777777" w:rsidR="00590CD2" w:rsidRPr="000B0852" w:rsidRDefault="00590CD2" w:rsidP="00590CD2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CE138C">
        <w:rPr>
          <w:i/>
          <w:color w:val="auto"/>
          <w:lang w:eastAsia="zh-CN"/>
        </w:rPr>
        <w:t>Javaslat a Szombathely, Zanati úti (Tesco Áruházzal szemközti) földterületek belterületbe vonásához kapcsolódó kötelezettségek teljesítéséről szóló megállapodással összefüggő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71F590CE" w14:textId="77777777" w:rsidR="00590CD2" w:rsidRPr="000B0852" w:rsidRDefault="00590CD2" w:rsidP="00590CD2">
      <w:pPr>
        <w:jc w:val="both"/>
        <w:rPr>
          <w:rFonts w:cs="Arial"/>
        </w:rPr>
      </w:pPr>
    </w:p>
    <w:p w14:paraId="74C11735" w14:textId="77777777" w:rsidR="00590CD2" w:rsidRPr="000B0852" w:rsidRDefault="00590CD2" w:rsidP="00590CD2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2EA44D82" w14:textId="77777777" w:rsidR="00590CD2" w:rsidRPr="000B0852" w:rsidRDefault="00590CD2" w:rsidP="00590CD2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703E3470" w14:textId="77777777" w:rsidR="00590CD2" w:rsidRPr="000B0852" w:rsidRDefault="00590CD2" w:rsidP="00590CD2">
      <w:pPr>
        <w:ind w:left="1414" w:firstLine="4"/>
        <w:jc w:val="both"/>
        <w:rPr>
          <w:rFonts w:cs="Arial"/>
          <w:bCs/>
        </w:rPr>
      </w:pPr>
      <w:r w:rsidRPr="00C351B8">
        <w:rPr>
          <w:rFonts w:cs="Arial"/>
        </w:rPr>
        <w:t>Lakézi Gábor, a Városüzemeltetési Osztály vezetője</w:t>
      </w:r>
      <w:r w:rsidRPr="000B0852">
        <w:rPr>
          <w:rFonts w:cs="Arial"/>
          <w:bCs/>
        </w:rPr>
        <w:t>)</w:t>
      </w:r>
    </w:p>
    <w:p w14:paraId="1D6EA014" w14:textId="77777777" w:rsidR="00590CD2" w:rsidRPr="000B0852" w:rsidRDefault="00590CD2" w:rsidP="00590CD2">
      <w:pPr>
        <w:jc w:val="both"/>
        <w:rPr>
          <w:rFonts w:cs="Arial"/>
        </w:rPr>
      </w:pPr>
    </w:p>
    <w:p w14:paraId="37FFEE9E" w14:textId="77777777" w:rsidR="00590CD2" w:rsidRPr="000B0852" w:rsidRDefault="00590CD2" w:rsidP="00590CD2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június 25</w:t>
      </w:r>
      <w:r w:rsidRPr="000B0852">
        <w:t>.</w:t>
      </w:r>
    </w:p>
    <w:p w14:paraId="7071E495" w14:textId="77777777" w:rsidR="00590CD2" w:rsidRDefault="00590CD2" w:rsidP="00590CD2">
      <w:pPr>
        <w:ind w:left="705" w:hanging="705"/>
        <w:jc w:val="both"/>
        <w:rPr>
          <w:rFonts w:cs="Arial"/>
          <w:bCs/>
        </w:rPr>
      </w:pPr>
    </w:p>
    <w:p w14:paraId="6A7245BE" w14:textId="77777777" w:rsidR="003D1D15" w:rsidRDefault="003D1D15" w:rsidP="00787FEB">
      <w:pPr>
        <w:rPr>
          <w:rFonts w:cs="Arial"/>
        </w:rPr>
      </w:pPr>
      <w:bookmarkStart w:id="0" w:name="_GoBack"/>
      <w:bookmarkEnd w:id="0"/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57B2347D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2E2C2B">
        <w:rPr>
          <w:rFonts w:cs="Arial"/>
        </w:rPr>
        <w:t>június 25</w:t>
      </w:r>
      <w:r w:rsidR="007E73E2">
        <w:rPr>
          <w:rFonts w:cs="Arial"/>
        </w:rPr>
        <w:t>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EF8D60E" wp14:editId="568A8D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5915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AE7E13">
      <w:rPr>
        <w:noProof/>
        <w:sz w:val="20"/>
        <w:szCs w:val="20"/>
      </w:rPr>
      <w:t>4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590CD2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6D74776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26D63"/>
    <w:rsid w:val="00342FC9"/>
    <w:rsid w:val="00370ACA"/>
    <w:rsid w:val="00375A4A"/>
    <w:rsid w:val="003822BC"/>
    <w:rsid w:val="003B3E57"/>
    <w:rsid w:val="003B6958"/>
    <w:rsid w:val="003D1D15"/>
    <w:rsid w:val="003D69D7"/>
    <w:rsid w:val="003E6F60"/>
    <w:rsid w:val="0041198B"/>
    <w:rsid w:val="0041561E"/>
    <w:rsid w:val="00433B1E"/>
    <w:rsid w:val="00446A66"/>
    <w:rsid w:val="00452CA1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0CD2"/>
    <w:rsid w:val="005971AD"/>
    <w:rsid w:val="005D64BC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62376"/>
    <w:rsid w:val="0086747D"/>
    <w:rsid w:val="00885B86"/>
    <w:rsid w:val="008B4699"/>
    <w:rsid w:val="008F6F56"/>
    <w:rsid w:val="009163BD"/>
    <w:rsid w:val="009435C9"/>
    <w:rsid w:val="0095595D"/>
    <w:rsid w:val="00A65D25"/>
    <w:rsid w:val="00A84BE3"/>
    <w:rsid w:val="00A86686"/>
    <w:rsid w:val="00A95686"/>
    <w:rsid w:val="00AC303E"/>
    <w:rsid w:val="00AE7E13"/>
    <w:rsid w:val="00B26D43"/>
    <w:rsid w:val="00B31801"/>
    <w:rsid w:val="00B63A34"/>
    <w:rsid w:val="00B63DD2"/>
    <w:rsid w:val="00B72334"/>
    <w:rsid w:val="00B857F3"/>
    <w:rsid w:val="00BA1567"/>
    <w:rsid w:val="00BB7334"/>
    <w:rsid w:val="00BC5E15"/>
    <w:rsid w:val="00D03F42"/>
    <w:rsid w:val="00D130B0"/>
    <w:rsid w:val="00D132AF"/>
    <w:rsid w:val="00D244B2"/>
    <w:rsid w:val="00D360EA"/>
    <w:rsid w:val="00D43720"/>
    <w:rsid w:val="00D44376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2292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0075"/>
    <w:rsid w:val="00FA6FAA"/>
    <w:rsid w:val="00FB4846"/>
    <w:rsid w:val="00FC4ED4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BF24F6-D3E8-46B8-A64C-40901DAD5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2018-06-25T06:47:00Z</cp:lastPrinted>
  <dcterms:created xsi:type="dcterms:W3CDTF">2018-06-25T06:47:00Z</dcterms:created>
  <dcterms:modified xsi:type="dcterms:W3CDTF">2018-06-25T06:47:00Z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