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024CB551" w14:textId="77777777" w:rsidR="005D64BC" w:rsidRPr="000B0852" w:rsidRDefault="005D64BC" w:rsidP="005D64B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53D4A490" w14:textId="77777777" w:rsidR="005D64BC" w:rsidRDefault="005D64BC" w:rsidP="005D64BC">
      <w:pPr>
        <w:tabs>
          <w:tab w:val="left" w:pos="2790"/>
        </w:tabs>
        <w:jc w:val="both"/>
        <w:rPr>
          <w:rFonts w:cs="Arial"/>
        </w:rPr>
      </w:pPr>
      <w:r>
        <w:rPr>
          <w:rFonts w:cs="Arial"/>
        </w:rPr>
        <w:tab/>
      </w:r>
    </w:p>
    <w:p w14:paraId="1FBA14BD" w14:textId="77777777" w:rsidR="005D64BC" w:rsidRPr="000B0852" w:rsidRDefault="005D64BC" w:rsidP="005D64B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E138C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CE138C">
        <w:rPr>
          <w:color w:val="auto"/>
          <w:lang w:eastAsia="zh-CN"/>
        </w:rPr>
        <w:t>fizetőparkolók működésének és igénybevételének rendjéről szóló 21/2012. (V.10.) önkormányzati rendelet módosításár</w:t>
      </w:r>
      <w:r>
        <w:rPr>
          <w:color w:val="auto"/>
          <w:lang w:eastAsia="zh-CN"/>
        </w:rPr>
        <w:t>ól szóló</w:t>
      </w:r>
      <w:r w:rsidRPr="00CE138C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0BA5AC5" w14:textId="77777777" w:rsidR="005D64BC" w:rsidRPr="000B0852" w:rsidRDefault="005D64BC" w:rsidP="005D64BC">
      <w:pPr>
        <w:jc w:val="both"/>
        <w:rPr>
          <w:rFonts w:cs="Arial"/>
        </w:rPr>
      </w:pPr>
    </w:p>
    <w:p w14:paraId="483915AD" w14:textId="77777777" w:rsidR="005D64BC" w:rsidRPr="000B0852" w:rsidRDefault="005D64BC" w:rsidP="005D64B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1016D15" w14:textId="77777777" w:rsidR="005D64BC" w:rsidRPr="000B0852" w:rsidRDefault="005D64BC" w:rsidP="005D64B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EC2934C" w14:textId="77777777" w:rsidR="005D64BC" w:rsidRPr="000B0852" w:rsidRDefault="005D64BC" w:rsidP="005D64BC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4999AE30" w14:textId="77777777" w:rsidR="005D64BC" w:rsidRPr="000B0852" w:rsidRDefault="005D64BC" w:rsidP="005D64BC">
      <w:pPr>
        <w:jc w:val="both"/>
        <w:rPr>
          <w:rFonts w:cs="Arial"/>
        </w:rPr>
      </w:pPr>
    </w:p>
    <w:p w14:paraId="27BC50A3" w14:textId="77777777" w:rsidR="005D64BC" w:rsidRPr="000B0852" w:rsidRDefault="005D64BC" w:rsidP="005D64B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C25E3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B9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D64B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C2BF9D-0764-40DA-B494-022E5FB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2018-06-25T06:47:00Z</cp:lastPrinted>
  <dcterms:created xsi:type="dcterms:W3CDTF">2018-06-25T06:47:00Z</dcterms:created>
  <dcterms:modified xsi:type="dcterms:W3CDTF">2018-06-25T06:47:00Z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