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0DDD" w14:textId="77777777" w:rsidR="003D69D7" w:rsidRDefault="003D69D7" w:rsidP="007C7445">
      <w:pPr>
        <w:rPr>
          <w:sz w:val="24"/>
        </w:rPr>
      </w:pPr>
    </w:p>
    <w:p w14:paraId="22FEA211" w14:textId="77777777" w:rsidR="00787FEB" w:rsidRDefault="00787FEB" w:rsidP="007C7445">
      <w:pPr>
        <w:rPr>
          <w:sz w:val="24"/>
        </w:rPr>
      </w:pPr>
    </w:p>
    <w:p w14:paraId="1D9C244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7B764F8D" w14:textId="77777777" w:rsidR="00326D63" w:rsidRPr="000B0852" w:rsidRDefault="00326D63" w:rsidP="00326D6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122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04D6DDB8" w14:textId="77777777" w:rsidR="00326D63" w:rsidRDefault="00326D63" w:rsidP="00326D63">
      <w:pPr>
        <w:jc w:val="both"/>
        <w:rPr>
          <w:rFonts w:cs="Arial"/>
        </w:rPr>
      </w:pPr>
    </w:p>
    <w:p w14:paraId="42049B4F" w14:textId="77777777" w:rsidR="00326D63" w:rsidRPr="00D509E8" w:rsidRDefault="00326D63" w:rsidP="00326D63">
      <w:pPr>
        <w:pStyle w:val="Default"/>
        <w:jc w:val="both"/>
        <w:rPr>
          <w:color w:val="auto"/>
          <w:lang w:eastAsia="zh-CN"/>
        </w:rPr>
      </w:pPr>
      <w:r w:rsidRPr="00D509E8">
        <w:rPr>
          <w:color w:val="auto"/>
          <w:lang w:eastAsia="zh-CN"/>
        </w:rPr>
        <w:t xml:space="preserve">A Jogi és Társadalmi Kapcsolatok Bizottsága a </w:t>
      </w:r>
      <w:r w:rsidRPr="00D509E8">
        <w:rPr>
          <w:i/>
          <w:color w:val="auto"/>
          <w:lang w:eastAsia="zh-CN"/>
        </w:rPr>
        <w:t>„Javaslat Szombathely Megyei Jogú Város Önkormányzata 2018. évi költségvetéséről szóló önkormányzati rendelet II. sz. módosításának megalkotására”</w:t>
      </w:r>
      <w:r w:rsidRPr="00D509E8">
        <w:rPr>
          <w:color w:val="auto"/>
          <w:lang w:eastAsia="zh-CN"/>
        </w:rPr>
        <w:t xml:space="preserve"> című előterjesztést megtárgyalta, és </w:t>
      </w:r>
      <w:r>
        <w:rPr>
          <w:color w:val="auto"/>
          <w:lang w:eastAsia="zh-CN"/>
        </w:rPr>
        <w:t xml:space="preserve">az önkormányzat 2018. évi költségvetéséről szóló 3/2018. (II.21.) önkormányzati rendelet módosításáról szóló rendelet tervezetet </w:t>
      </w:r>
      <w:r w:rsidRPr="00D509E8">
        <w:rPr>
          <w:color w:val="auto"/>
          <w:lang w:eastAsia="zh-CN"/>
        </w:rPr>
        <w:t>az előterjesztésben foglaltak szerint javasolja a Közgyűlésnek elfogadásra.</w:t>
      </w:r>
    </w:p>
    <w:p w14:paraId="45C6F9C5" w14:textId="77777777" w:rsidR="00326D63" w:rsidRPr="000B0852" w:rsidRDefault="00326D63" w:rsidP="00326D63">
      <w:pPr>
        <w:jc w:val="both"/>
        <w:rPr>
          <w:rFonts w:cs="Arial"/>
        </w:rPr>
      </w:pPr>
    </w:p>
    <w:p w14:paraId="7D68CCC2" w14:textId="77777777" w:rsidR="00326D63" w:rsidRPr="000B0852" w:rsidRDefault="00326D63" w:rsidP="00326D6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88438A5" w14:textId="77777777" w:rsidR="00326D63" w:rsidRPr="000B0852" w:rsidRDefault="00326D63" w:rsidP="00326D63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37DE9AF" w14:textId="77777777" w:rsidR="00326D63" w:rsidRPr="000B0852" w:rsidRDefault="00326D63" w:rsidP="00326D63">
      <w:pPr>
        <w:ind w:left="1414" w:firstLine="4"/>
        <w:jc w:val="both"/>
        <w:rPr>
          <w:rFonts w:cs="Arial"/>
          <w:bCs/>
        </w:rPr>
      </w:pPr>
      <w:r w:rsidRPr="00C351B8">
        <w:rPr>
          <w:rFonts w:cs="Arial"/>
          <w:bCs/>
        </w:rPr>
        <w:t>Stéger Gábor, a Közgazdasági és Adó Osztály vezetője</w:t>
      </w:r>
      <w:r w:rsidRPr="000B0852">
        <w:rPr>
          <w:rFonts w:cs="Arial"/>
          <w:bCs/>
        </w:rPr>
        <w:t>)</w:t>
      </w:r>
    </w:p>
    <w:p w14:paraId="507AACF3" w14:textId="77777777" w:rsidR="00326D63" w:rsidRPr="000B0852" w:rsidRDefault="00326D63" w:rsidP="00326D63">
      <w:pPr>
        <w:jc w:val="both"/>
        <w:rPr>
          <w:rFonts w:cs="Arial"/>
        </w:rPr>
      </w:pPr>
    </w:p>
    <w:p w14:paraId="0D49BFF8" w14:textId="77777777" w:rsidR="00326D63" w:rsidRPr="000B0852" w:rsidRDefault="00326D63" w:rsidP="00326D6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615650D4" w14:textId="77777777" w:rsidR="00326D63" w:rsidRDefault="00326D63" w:rsidP="00326D63">
      <w:pPr>
        <w:ind w:left="705" w:hanging="705"/>
        <w:jc w:val="both"/>
        <w:rPr>
          <w:rFonts w:cs="Arial"/>
          <w:bCs/>
        </w:rPr>
      </w:pPr>
    </w:p>
    <w:p w14:paraId="6C25E3E5" w14:textId="77777777" w:rsidR="003B6958" w:rsidRDefault="003B6958" w:rsidP="003B6958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6A7245BE" w14:textId="77777777" w:rsidR="003D1D15" w:rsidRDefault="003D1D15" w:rsidP="00787FEB">
      <w:pPr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34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E7E1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26D6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A4A"/>
    <w:rsid w:val="003822BC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95595D"/>
    <w:rsid w:val="00A65D25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31BB87-7B68-4A3F-8965-188C379C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2018-06-25T06:46:00Z</cp:lastPrinted>
  <dcterms:created xsi:type="dcterms:W3CDTF">2018-06-25T06:46:00Z</dcterms:created>
  <dcterms:modified xsi:type="dcterms:W3CDTF">2018-06-25T06:46:00Z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