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1A47D559" w14:textId="77777777" w:rsidR="00B63DD2" w:rsidRPr="000B0852" w:rsidRDefault="00B63DD2" w:rsidP="00B63DD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50D07F0A" w14:textId="77777777" w:rsidR="00B63DD2" w:rsidRDefault="00B63DD2" w:rsidP="00B63DD2">
      <w:pPr>
        <w:jc w:val="both"/>
        <w:rPr>
          <w:rFonts w:cs="Arial"/>
        </w:rPr>
      </w:pPr>
    </w:p>
    <w:p w14:paraId="69A675F3" w14:textId="77777777" w:rsidR="00B63DD2" w:rsidRPr="000B0852" w:rsidRDefault="00B63DD2" w:rsidP="00B63DD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01A94">
        <w:rPr>
          <w:i/>
          <w:color w:val="auto"/>
          <w:lang w:eastAsia="zh-CN"/>
        </w:rPr>
        <w:t>Javaslat szombathelyi identitást erősítő program I. ütemének megvalósítására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207EAE2" w14:textId="77777777" w:rsidR="00B63DD2" w:rsidRPr="000B0852" w:rsidRDefault="00B63DD2" w:rsidP="00B63DD2">
      <w:pPr>
        <w:jc w:val="both"/>
        <w:rPr>
          <w:rFonts w:cs="Arial"/>
        </w:rPr>
      </w:pPr>
    </w:p>
    <w:p w14:paraId="74CAA063" w14:textId="77777777" w:rsidR="00B63DD2" w:rsidRPr="000B0852" w:rsidRDefault="00B63DD2" w:rsidP="00B63DD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C77F053" w14:textId="77777777" w:rsidR="00B63DD2" w:rsidRPr="000B0852" w:rsidRDefault="00B63DD2" w:rsidP="00B63DD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04B6B75" w14:textId="77777777" w:rsidR="00B63DD2" w:rsidRPr="000B0852" w:rsidRDefault="00B63DD2" w:rsidP="00B63DD2">
      <w:pPr>
        <w:ind w:left="1414" w:firstLine="4"/>
        <w:jc w:val="both"/>
        <w:rPr>
          <w:rFonts w:cs="Arial"/>
          <w:bCs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8663009" w14:textId="77777777" w:rsidR="00B63DD2" w:rsidRPr="000B0852" w:rsidRDefault="00B63DD2" w:rsidP="00B63DD2">
      <w:pPr>
        <w:jc w:val="both"/>
        <w:rPr>
          <w:rFonts w:cs="Arial"/>
        </w:rPr>
      </w:pPr>
    </w:p>
    <w:p w14:paraId="734D9C83" w14:textId="77777777" w:rsidR="00B63DD2" w:rsidRPr="000B0852" w:rsidRDefault="00B63DD2" w:rsidP="00B63DD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37A463A" w14:textId="77777777" w:rsidR="00B63DD2" w:rsidRDefault="00B63DD2" w:rsidP="00B63DD2">
      <w:pPr>
        <w:ind w:left="705" w:hanging="705"/>
        <w:jc w:val="both"/>
        <w:rPr>
          <w:rFonts w:cs="Arial"/>
          <w:bCs/>
        </w:rPr>
      </w:pPr>
    </w:p>
    <w:p w14:paraId="568FF7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C25E3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0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63DD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C3F3B-5CD6-4198-9C33-037FCA43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2018-06-25T06:45:00Z</cp:lastPrinted>
  <dcterms:created xsi:type="dcterms:W3CDTF">2018-06-25T06:46:00Z</dcterms:created>
  <dcterms:modified xsi:type="dcterms:W3CDTF">2018-06-25T06:46:00Z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