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34E99A7D" w14:textId="77777777" w:rsidR="003B6958" w:rsidRPr="000B0852" w:rsidRDefault="003B6958" w:rsidP="003B695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00D86E3A" w14:textId="77777777" w:rsidR="003B6958" w:rsidRDefault="003B6958" w:rsidP="003B6958">
      <w:pPr>
        <w:jc w:val="both"/>
        <w:rPr>
          <w:rFonts w:cs="Arial"/>
        </w:rPr>
      </w:pPr>
    </w:p>
    <w:p w14:paraId="0A095F1F" w14:textId="77777777" w:rsidR="003B6958" w:rsidRPr="000B0852" w:rsidRDefault="003B6958" w:rsidP="003B695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61BFA">
        <w:rPr>
          <w:i/>
          <w:color w:val="auto"/>
          <w:lang w:eastAsia="zh-CN"/>
        </w:rPr>
        <w:t>Javaslat a Késmárk utcai teniszcentrum fejlesztésével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492D6A5" w14:textId="77777777" w:rsidR="003B6958" w:rsidRPr="000B0852" w:rsidRDefault="003B6958" w:rsidP="003B6958">
      <w:pPr>
        <w:jc w:val="both"/>
        <w:rPr>
          <w:rFonts w:cs="Arial"/>
        </w:rPr>
      </w:pPr>
    </w:p>
    <w:p w14:paraId="304147A1" w14:textId="77777777" w:rsidR="003B6958" w:rsidRPr="000B0852" w:rsidRDefault="003B6958" w:rsidP="003B695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365B8DA" w14:textId="77777777" w:rsidR="003B6958" w:rsidRPr="000B0852" w:rsidRDefault="003B6958" w:rsidP="003B695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0715EB9" w14:textId="77777777" w:rsidR="003B6958" w:rsidRPr="000B0852" w:rsidRDefault="003B6958" w:rsidP="003B6958">
      <w:pPr>
        <w:ind w:left="1414" w:firstLine="4"/>
        <w:jc w:val="both"/>
        <w:rPr>
          <w:rFonts w:cs="Arial"/>
          <w:bCs/>
        </w:rPr>
      </w:pPr>
      <w:r w:rsidRPr="00C351B8">
        <w:rPr>
          <w:rFonts w:eastAsia="Calibri" w:cs="Arial"/>
          <w:lang w:eastAsia="en-US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184BA0FF" w14:textId="77777777" w:rsidR="003B6958" w:rsidRPr="000B0852" w:rsidRDefault="003B6958" w:rsidP="003B6958">
      <w:pPr>
        <w:jc w:val="both"/>
        <w:rPr>
          <w:rFonts w:cs="Arial"/>
        </w:rPr>
      </w:pPr>
    </w:p>
    <w:p w14:paraId="286C1C8C" w14:textId="77777777" w:rsidR="003B6958" w:rsidRPr="000B0852" w:rsidRDefault="003B6958" w:rsidP="003B695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568FF7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</w:p>
    <w:p w14:paraId="6C25E3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</w:p>
    <w:p w14:paraId="6A7245BE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481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B695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B491F-20DD-4DCF-9F1C-C91D6C5BD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2018-06-25T06:45:00Z</cp:lastPrinted>
  <dcterms:created xsi:type="dcterms:W3CDTF">2018-06-25T06:45:00Z</dcterms:created>
  <dcterms:modified xsi:type="dcterms:W3CDTF">2018-06-25T06:45:00Z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