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3FDD3A9F" w14:textId="77777777" w:rsidR="00D44376" w:rsidRPr="000B0852" w:rsidRDefault="00D44376" w:rsidP="00D443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251EAA2A" w14:textId="77777777" w:rsidR="00D44376" w:rsidRDefault="00D44376" w:rsidP="00D44376">
      <w:pPr>
        <w:jc w:val="both"/>
        <w:rPr>
          <w:rFonts w:cs="Arial"/>
        </w:rPr>
      </w:pPr>
    </w:p>
    <w:p w14:paraId="2472D198" w14:textId="77777777" w:rsidR="00D44376" w:rsidRPr="000B0852" w:rsidRDefault="00D44376" w:rsidP="00D4437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61BFA">
        <w:rPr>
          <w:i/>
          <w:color w:val="auto"/>
          <w:lang w:eastAsia="zh-CN"/>
        </w:rPr>
        <w:t>Beszámoló a Szent Márton kártya továbbfejlesztésének helyzetéről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a Szent Márton kártyáról szóló 15/2014. (IV.24.)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3DF80DE" w14:textId="77777777" w:rsidR="00D44376" w:rsidRPr="000B0852" w:rsidRDefault="00D44376" w:rsidP="00D44376">
      <w:pPr>
        <w:jc w:val="both"/>
        <w:rPr>
          <w:rFonts w:cs="Arial"/>
        </w:rPr>
      </w:pPr>
    </w:p>
    <w:p w14:paraId="105FBDE3" w14:textId="77777777" w:rsidR="00D44376" w:rsidRPr="000B0852" w:rsidRDefault="00D44376" w:rsidP="00D4437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4045CE5" w14:textId="77777777" w:rsidR="00D44376" w:rsidRPr="000B0852" w:rsidRDefault="00D44376" w:rsidP="00D4437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66C9634" w14:textId="77777777" w:rsidR="00D44376" w:rsidRPr="00C351B8" w:rsidRDefault="00D44376" w:rsidP="00D44376">
      <w:pPr>
        <w:ind w:left="2124" w:hanging="708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3ECB4100" w14:textId="77777777" w:rsidR="00D44376" w:rsidRPr="000B0852" w:rsidRDefault="00D44376" w:rsidP="00D44376">
      <w:pPr>
        <w:ind w:left="1414"/>
        <w:jc w:val="both"/>
        <w:rPr>
          <w:rFonts w:cs="Arial"/>
          <w:bCs/>
        </w:rPr>
      </w:pPr>
      <w:r w:rsidRPr="00C351B8">
        <w:rPr>
          <w:rFonts w:cs="Arial"/>
          <w:bCs/>
        </w:rPr>
        <w:t>Keringer Zsolt, az Informatikai, Minőségügyi és Gondnoksági Kabinet vezetője</w:t>
      </w:r>
      <w:r w:rsidRPr="000B0852">
        <w:rPr>
          <w:rFonts w:cs="Arial"/>
          <w:bCs/>
        </w:rPr>
        <w:t>)</w:t>
      </w:r>
    </w:p>
    <w:p w14:paraId="16897D70" w14:textId="77777777" w:rsidR="00D44376" w:rsidRPr="000B0852" w:rsidRDefault="00D44376" w:rsidP="00D44376">
      <w:pPr>
        <w:jc w:val="both"/>
        <w:rPr>
          <w:rFonts w:cs="Arial"/>
        </w:rPr>
      </w:pPr>
    </w:p>
    <w:p w14:paraId="339DDC66" w14:textId="77777777" w:rsidR="00D44376" w:rsidRPr="000B0852" w:rsidRDefault="00D44376" w:rsidP="00D4437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A1CFD0F" w14:textId="77777777" w:rsidR="00D44376" w:rsidRDefault="00D44376" w:rsidP="00D44376">
      <w:pPr>
        <w:ind w:left="705" w:hanging="705"/>
        <w:jc w:val="both"/>
        <w:rPr>
          <w:rFonts w:cs="Arial"/>
          <w:b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EA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4437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B9ED95-E79A-41C4-AF7C-202DF057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2018-06-25T06:44:00Z</cp:lastPrinted>
  <dcterms:created xsi:type="dcterms:W3CDTF">2018-06-25T06:44:00Z</dcterms:created>
  <dcterms:modified xsi:type="dcterms:W3CDTF">2018-06-25T06:44:00Z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