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A6B0515" w14:textId="77777777" w:rsidR="00ED2292" w:rsidRPr="000B0852" w:rsidRDefault="00ED2292" w:rsidP="00ED229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06AEC2C3" w14:textId="77777777" w:rsidR="00ED2292" w:rsidRDefault="00ED2292" w:rsidP="00ED2292">
      <w:pPr>
        <w:jc w:val="both"/>
        <w:rPr>
          <w:rFonts w:cs="Arial"/>
        </w:rPr>
      </w:pPr>
    </w:p>
    <w:p w14:paraId="797254EE" w14:textId="77777777" w:rsidR="00ED2292" w:rsidRPr="000B0852" w:rsidRDefault="00ED2292" w:rsidP="00ED229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962D7">
        <w:rPr>
          <w:i/>
          <w:color w:val="auto"/>
          <w:lang w:eastAsia="zh-CN"/>
        </w:rPr>
        <w:t>Javaslat Szombathely Megyei Jogú Város Közterület-felügyelet 2017. évben végzett szakmai tevékenységéről szóló beszámoló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231211A" w14:textId="77777777" w:rsidR="00ED2292" w:rsidRPr="000B0852" w:rsidRDefault="00ED2292" w:rsidP="00ED2292">
      <w:pPr>
        <w:jc w:val="both"/>
        <w:rPr>
          <w:rFonts w:cs="Arial"/>
        </w:rPr>
      </w:pPr>
    </w:p>
    <w:p w14:paraId="21CFB8FD" w14:textId="77777777" w:rsidR="00ED2292" w:rsidRPr="000B0852" w:rsidRDefault="00ED2292" w:rsidP="00ED229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8F893E2" w14:textId="77777777" w:rsidR="00ED2292" w:rsidRPr="000B0852" w:rsidRDefault="00ED2292" w:rsidP="00ED2292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34E1401" w14:textId="77777777" w:rsidR="00ED2292" w:rsidRPr="000B0852" w:rsidRDefault="00ED2292" w:rsidP="00ED2292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  <w:bCs/>
        </w:rPr>
        <w:t xml:space="preserve">Keringer Zsolt, az Informatikai, Minőségügyi </w:t>
      </w:r>
      <w:r>
        <w:rPr>
          <w:rFonts w:cs="Arial"/>
          <w:bCs/>
        </w:rPr>
        <w:t>és Gondnoksági Kabinet vezetője</w:t>
      </w:r>
      <w:r w:rsidRPr="000B0852">
        <w:rPr>
          <w:rFonts w:cs="Arial"/>
          <w:bCs/>
        </w:rPr>
        <w:t>)</w:t>
      </w:r>
    </w:p>
    <w:p w14:paraId="5562281A" w14:textId="77777777" w:rsidR="00ED2292" w:rsidRPr="000B0852" w:rsidRDefault="00ED2292" w:rsidP="00ED2292">
      <w:pPr>
        <w:jc w:val="both"/>
        <w:rPr>
          <w:rFonts w:cs="Arial"/>
        </w:rPr>
      </w:pPr>
    </w:p>
    <w:p w14:paraId="31A96110" w14:textId="77777777" w:rsidR="00ED2292" w:rsidRPr="000B0852" w:rsidRDefault="00ED2292" w:rsidP="00ED229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9FD60B4" w14:textId="77777777" w:rsidR="00ED2292" w:rsidRDefault="00ED2292" w:rsidP="00ED2292">
      <w:pPr>
        <w:ind w:left="705" w:hanging="705"/>
        <w:jc w:val="both"/>
        <w:rPr>
          <w:rFonts w:cs="Arial"/>
          <w:bCs/>
        </w:rPr>
      </w:pPr>
    </w:p>
    <w:p w14:paraId="05801599" w14:textId="77777777" w:rsidR="00FA0075" w:rsidRDefault="00FA0075" w:rsidP="00FA0075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3A4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D229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F6E075-BF67-4088-BB14-7148D7C7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2018-06-25T06:42:00Z</cp:lastPrinted>
  <dcterms:created xsi:type="dcterms:W3CDTF">2018-06-25T06:43:00Z</dcterms:created>
  <dcterms:modified xsi:type="dcterms:W3CDTF">2018-06-25T06:43:00Z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