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164DC38E" w14:textId="77777777" w:rsidR="00FA0075" w:rsidRPr="000B0852" w:rsidRDefault="00FA0075" w:rsidP="00FA007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4053EDA3" w14:textId="77777777" w:rsidR="00FA0075" w:rsidRDefault="00FA0075" w:rsidP="00FA0075">
      <w:pPr>
        <w:jc w:val="both"/>
        <w:rPr>
          <w:rFonts w:cs="Arial"/>
        </w:rPr>
      </w:pPr>
    </w:p>
    <w:p w14:paraId="6ED051E4" w14:textId="77777777" w:rsidR="00FA0075" w:rsidRPr="000B0852" w:rsidRDefault="00FA0075" w:rsidP="00FA007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8855D6">
        <w:rPr>
          <w:i/>
          <w:color w:val="auto"/>
          <w:lang w:eastAsia="zh-CN"/>
        </w:rPr>
        <w:t>Javaslat Szombathely 2017. évi közbiztonságának helyzetéről, a közbiztonság érdekében tett intézkedésekről és az azokkal kapcsolatos feladatokról szóló beszámoló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8E28333" w14:textId="77777777" w:rsidR="00FA0075" w:rsidRPr="000B0852" w:rsidRDefault="00FA0075" w:rsidP="00FA0075">
      <w:pPr>
        <w:jc w:val="both"/>
        <w:rPr>
          <w:rFonts w:cs="Arial"/>
        </w:rPr>
      </w:pPr>
    </w:p>
    <w:p w14:paraId="34D0209B" w14:textId="77777777" w:rsidR="00FA0075" w:rsidRPr="000B0852" w:rsidRDefault="00FA0075" w:rsidP="00FA007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F7FB56C" w14:textId="77777777" w:rsidR="00FA0075" w:rsidRPr="000B0852" w:rsidRDefault="00FA0075" w:rsidP="00FA007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15FC547" w14:textId="77777777" w:rsidR="00FA0075" w:rsidRPr="000B0852" w:rsidRDefault="00FA0075" w:rsidP="00FA0075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  <w:bCs/>
        </w:rPr>
        <w:t>Keringer Zsolt, az Informatikai, Minőségügyi és Gondnoksági Kabinet vezetőj</w:t>
      </w:r>
      <w:r>
        <w:rPr>
          <w:rFonts w:cs="Arial"/>
          <w:bCs/>
        </w:rPr>
        <w:t>e</w:t>
      </w:r>
      <w:r w:rsidRPr="000B0852">
        <w:rPr>
          <w:rFonts w:cs="Arial"/>
          <w:bCs/>
        </w:rPr>
        <w:t>)</w:t>
      </w:r>
    </w:p>
    <w:p w14:paraId="622014D9" w14:textId="77777777" w:rsidR="00FA0075" w:rsidRPr="000B0852" w:rsidRDefault="00FA0075" w:rsidP="00FA0075">
      <w:pPr>
        <w:jc w:val="both"/>
        <w:rPr>
          <w:rFonts w:cs="Arial"/>
        </w:rPr>
      </w:pPr>
    </w:p>
    <w:p w14:paraId="03CCC3CB" w14:textId="77777777" w:rsidR="00FA0075" w:rsidRPr="000B0852" w:rsidRDefault="00FA0075" w:rsidP="00FA007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617FF8FE" w14:textId="77777777" w:rsidR="00FA0075" w:rsidRDefault="00FA0075" w:rsidP="00FA0075">
      <w:pPr>
        <w:ind w:left="705" w:hanging="705"/>
        <w:jc w:val="both"/>
        <w:rPr>
          <w:rFonts w:cs="Arial"/>
          <w:bCs/>
        </w:rPr>
      </w:pPr>
    </w:p>
    <w:p w14:paraId="05801599" w14:textId="77777777" w:rsidR="00FA0075" w:rsidRDefault="00FA0075" w:rsidP="00FA0075">
      <w:pPr>
        <w:ind w:left="705" w:hanging="705"/>
        <w:jc w:val="both"/>
        <w:rPr>
          <w:rFonts w:cs="Arial"/>
          <w:bCs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D35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568CC8-1EF0-4EC8-B583-EE010679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2015-10-26T05:45:00Z</cp:lastPrinted>
  <dcterms:created xsi:type="dcterms:W3CDTF">2018-06-25T06:42:00Z</dcterms:created>
  <dcterms:modified xsi:type="dcterms:W3CDTF">2018-06-25T06:42:00Z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