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DD" w:rsidRDefault="000925DD" w:rsidP="00FF3546">
      <w:pPr>
        <w:jc w:val="center"/>
        <w:rPr>
          <w:rFonts w:ascii="Arial" w:hAnsi="Arial" w:cs="Arial"/>
          <w:b/>
          <w:spacing w:val="30"/>
          <w:u w:val="single"/>
        </w:rPr>
      </w:pPr>
    </w:p>
    <w:p w:rsidR="00FF3546" w:rsidRPr="00CD1F1A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CD1F1A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CD1F1A" w:rsidRDefault="00FF3546" w:rsidP="00FF3546">
      <w:pPr>
        <w:jc w:val="center"/>
        <w:rPr>
          <w:rFonts w:ascii="Arial" w:hAnsi="Arial" w:cs="Arial"/>
          <w:b/>
          <w:spacing w:val="20"/>
          <w:u w:val="single"/>
        </w:rPr>
      </w:pPr>
    </w:p>
    <w:p w:rsidR="00FF3546" w:rsidRPr="00CD1F1A" w:rsidRDefault="00FF3546" w:rsidP="00FF3546">
      <w:pPr>
        <w:jc w:val="center"/>
        <w:rPr>
          <w:rFonts w:ascii="Arial" w:hAnsi="Arial" w:cs="Arial"/>
        </w:rPr>
      </w:pPr>
      <w:r w:rsidRPr="00CD1F1A">
        <w:rPr>
          <w:rFonts w:ascii="Arial" w:hAnsi="Arial" w:cs="Arial"/>
        </w:rPr>
        <w:t>A Gazdasági és Városstratégiai Bizottság</w:t>
      </w:r>
    </w:p>
    <w:p w:rsidR="00FF3546" w:rsidRPr="00CD1F1A" w:rsidRDefault="00C5553B" w:rsidP="00FF3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2018. június 21</w:t>
      </w:r>
      <w:r w:rsidR="00FF3546">
        <w:rPr>
          <w:rFonts w:ascii="Arial" w:hAnsi="Arial" w:cs="Arial"/>
        </w:rPr>
        <w:t>-i</w:t>
      </w:r>
      <w:r w:rsidR="00FF3546" w:rsidRPr="00CD1F1A">
        <w:rPr>
          <w:rFonts w:ascii="Arial" w:hAnsi="Arial" w:cs="Arial"/>
        </w:rPr>
        <w:t xml:space="preserve"> ülésére</w:t>
      </w:r>
    </w:p>
    <w:p w:rsidR="00FF3546" w:rsidRPr="00CD1F1A" w:rsidRDefault="00FF3546" w:rsidP="00FF3546">
      <w:pPr>
        <w:jc w:val="center"/>
        <w:rPr>
          <w:rFonts w:ascii="Arial" w:hAnsi="Arial" w:cs="Arial"/>
          <w:iCs/>
        </w:rPr>
      </w:pPr>
    </w:p>
    <w:p w:rsidR="00FF3546" w:rsidRPr="00CD1F1A" w:rsidRDefault="00B45260" w:rsidP="00FF35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Tájékoztatás</w:t>
      </w:r>
      <w:r w:rsidR="00367FD1">
        <w:rPr>
          <w:rFonts w:ascii="Arial" w:hAnsi="Arial" w:cs="Arial"/>
          <w:b/>
          <w:bCs/>
        </w:rPr>
        <w:t xml:space="preserve"> </w:t>
      </w:r>
      <w:r w:rsidR="00FF3546">
        <w:rPr>
          <w:rFonts w:ascii="Arial" w:hAnsi="Arial" w:cs="Arial"/>
          <w:b/>
          <w:bCs/>
        </w:rPr>
        <w:t xml:space="preserve">Szombathely </w:t>
      </w:r>
      <w:r w:rsidR="00367FD1">
        <w:rPr>
          <w:rFonts w:ascii="Arial" w:hAnsi="Arial" w:cs="Arial"/>
          <w:b/>
          <w:bCs/>
        </w:rPr>
        <w:t xml:space="preserve">területén </w:t>
      </w:r>
      <w:r>
        <w:rPr>
          <w:rFonts w:ascii="Arial" w:hAnsi="Arial" w:cs="Arial"/>
          <w:b/>
          <w:bCs/>
        </w:rPr>
        <w:t>levő kutyafuttató területekről</w:t>
      </w:r>
      <w:r w:rsidR="00367FD1">
        <w:rPr>
          <w:rFonts w:ascii="Arial" w:hAnsi="Arial" w:cs="Arial"/>
          <w:b/>
          <w:bCs/>
        </w:rPr>
        <w:t xml:space="preserve"> </w:t>
      </w:r>
    </w:p>
    <w:p w:rsidR="00D54DF8" w:rsidRDefault="00D54DF8" w:rsidP="0032649B">
      <w:pPr>
        <w:rPr>
          <w:rFonts w:ascii="Arial" w:hAnsi="Arial" w:cs="Arial"/>
        </w:rPr>
      </w:pPr>
    </w:p>
    <w:p w:rsidR="000925DD" w:rsidRDefault="000925DD" w:rsidP="0032649B">
      <w:pPr>
        <w:rPr>
          <w:rFonts w:ascii="Arial" w:hAnsi="Arial" w:cs="Arial"/>
        </w:rPr>
      </w:pPr>
    </w:p>
    <w:p w:rsidR="00367FD1" w:rsidRDefault="00367FD1" w:rsidP="00367FD1">
      <w:pPr>
        <w:autoSpaceDE w:val="0"/>
        <w:autoSpaceDN w:val="0"/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Közgyűlés a </w:t>
      </w:r>
      <w:r>
        <w:rPr>
          <w:rFonts w:ascii="Arial" w:hAnsi="Arial" w:cs="Arial"/>
        </w:rPr>
        <w:t xml:space="preserve">város közigazgatási területén a 439/2015.(XII.10.) és a 207/2017 (VI.15.)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határozataival</w:t>
      </w:r>
      <w:r w:rsidR="00093EA0">
        <w:rPr>
          <w:rFonts w:ascii="Arial" w:hAnsi="Arial" w:cs="Arial"/>
        </w:rPr>
        <w:t xml:space="preserve"> az alábbi közterületeket jelölte</w:t>
      </w:r>
      <w:r>
        <w:rPr>
          <w:rFonts w:ascii="Arial" w:hAnsi="Arial" w:cs="Arial"/>
        </w:rPr>
        <w:t xml:space="preserve"> ki kutyafuttatás céljára:</w:t>
      </w:r>
    </w:p>
    <w:p w:rsidR="00367FD1" w:rsidRDefault="00367FD1" w:rsidP="00367FD1">
      <w:pPr>
        <w:autoSpaceDE w:val="0"/>
        <w:autoSpaceDN w:val="0"/>
        <w:spacing w:line="360" w:lineRule="auto"/>
        <w:jc w:val="right"/>
        <w:rPr>
          <w:rFonts w:ascii="Arial" w:hAnsi="Arial" w:cs="Arial"/>
        </w:rPr>
      </w:pP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Stromfeld Aurél lakótelep - </w:t>
      </w:r>
      <w:proofErr w:type="spellStart"/>
      <w:r>
        <w:rPr>
          <w:rFonts w:ascii="Arial" w:hAnsi="Arial" w:cs="Arial"/>
        </w:rPr>
        <w:t>Bárdosi</w:t>
      </w:r>
      <w:proofErr w:type="spellEnd"/>
      <w:r>
        <w:rPr>
          <w:rFonts w:ascii="Arial" w:hAnsi="Arial" w:cs="Arial"/>
        </w:rPr>
        <w:t xml:space="preserve"> Németh János utca 53-56. tömb déli oldalán kerítéssel határolt terület;</w:t>
      </w: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Váci M. u. mögött a Vízmű kutak lefolyóárkától a volt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vasúti töltésig, a </w:t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úttól a volt vasúti hídig;</w:t>
      </w: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Bem J. u-i buszfordulótól délre lévő, kerítéssel határolt terület;</w:t>
      </w: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Dolgozók útja melletti Vízmű terület a Nagy László</w:t>
      </w:r>
      <w:r>
        <w:rPr>
          <w:rFonts w:ascii="Arial" w:hAnsi="Arial" w:cs="Arial"/>
          <w:color w:val="000000"/>
        </w:rPr>
        <w:t xml:space="preserve"> u. mögött telepített első fenyősor - a Dolgozók útja és a </w:t>
      </w:r>
      <w:proofErr w:type="spellStart"/>
      <w:r>
        <w:rPr>
          <w:rFonts w:ascii="Arial" w:hAnsi="Arial" w:cs="Arial"/>
          <w:color w:val="000000"/>
        </w:rPr>
        <w:t>Perint</w:t>
      </w:r>
      <w:proofErr w:type="spellEnd"/>
      <w:r>
        <w:rPr>
          <w:rFonts w:ascii="Arial" w:hAnsi="Arial" w:cs="Arial"/>
          <w:color w:val="000000"/>
        </w:rPr>
        <w:t xml:space="preserve"> által határolt terület;</w:t>
      </w: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Károly R. u. 16-tól a Szent Gellért u. 62-ig húzódó </w:t>
      </w:r>
      <w:proofErr w:type="spellStart"/>
      <w:r>
        <w:rPr>
          <w:rFonts w:ascii="Arial" w:hAnsi="Arial" w:cs="Arial"/>
          <w:color w:val="000000"/>
        </w:rPr>
        <w:t>Perint</w:t>
      </w:r>
      <w:proofErr w:type="spellEnd"/>
      <w:r>
        <w:rPr>
          <w:rFonts w:ascii="Arial" w:hAnsi="Arial" w:cs="Arial"/>
          <w:color w:val="000000"/>
        </w:rPr>
        <w:t xml:space="preserve"> parti zöldterület;</w:t>
      </w: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Négyesi utcai park területe, a bekerített játszótér kivételével;</w:t>
      </w: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Sorok utcai gyalogos </w:t>
      </w:r>
      <w:proofErr w:type="spellStart"/>
      <w:r>
        <w:rPr>
          <w:rFonts w:ascii="Arial" w:hAnsi="Arial" w:cs="Arial"/>
          <w:color w:val="000000"/>
        </w:rPr>
        <w:t>Perint</w:t>
      </w:r>
      <w:proofErr w:type="spellEnd"/>
      <w:r>
        <w:rPr>
          <w:rFonts w:ascii="Arial" w:hAnsi="Arial" w:cs="Arial"/>
          <w:color w:val="000000"/>
        </w:rPr>
        <w:t xml:space="preserve"> hídtól az óvoda kerítéséig húzódó zöld sáv;</w:t>
      </w:r>
    </w:p>
    <w:p w:rsidR="00367FD1" w:rsidRDefault="00367FD1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Pázmány P. krt. 25. és a MÁV töltés közötti terület.</w:t>
      </w:r>
    </w:p>
    <w:p w:rsidR="00367FD1" w:rsidRDefault="00152EFD" w:rsidP="00367FD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t>11-es Huszár úti lakótelep DK</w:t>
      </w:r>
      <w:r w:rsidR="00367FD1">
        <w:rPr>
          <w:rFonts w:ascii="Arial" w:hAnsi="Arial"/>
        </w:rPr>
        <w:t>-i sarkában levő kerítéssel határolt zöldterület.</w:t>
      </w:r>
    </w:p>
    <w:p w:rsidR="008D46F9" w:rsidRDefault="008D46F9" w:rsidP="0032649B">
      <w:pPr>
        <w:rPr>
          <w:rFonts w:ascii="Arial" w:hAnsi="Arial" w:cs="Arial"/>
        </w:rPr>
      </w:pPr>
    </w:p>
    <w:p w:rsidR="00367FD1" w:rsidRDefault="00EB5F51" w:rsidP="00842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Képviselői javaslatként merült fel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L. u. 8. sz. alatti 2689/2</w:t>
      </w:r>
      <w:r w:rsidR="000925DD">
        <w:rPr>
          <w:rFonts w:ascii="Arial" w:hAnsi="Arial" w:cs="Arial"/>
        </w:rPr>
        <w:t xml:space="preserve"> hrsz.-ú, Szombathely Megyei Jogú V</w:t>
      </w:r>
      <w:r>
        <w:rPr>
          <w:rFonts w:ascii="Arial" w:hAnsi="Arial" w:cs="Arial"/>
        </w:rPr>
        <w:t xml:space="preserve">áros Önkormányzata tulajdonában levő, a Szombathelyi Sportközpont és Sportiskola Nonprofit Kft. kezelésében levő volt városi strand területén újabb kutyafuttató terület kijelölése. </w:t>
      </w:r>
    </w:p>
    <w:p w:rsidR="00EB5F51" w:rsidRDefault="00EB5F51" w:rsidP="00842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2B11">
        <w:rPr>
          <w:rFonts w:ascii="Arial" w:hAnsi="Arial" w:cs="Arial"/>
        </w:rPr>
        <w:t>z érintett ingatlan egy részén ter</w:t>
      </w:r>
      <w:r w:rsidR="00253785">
        <w:rPr>
          <w:rFonts w:ascii="Arial" w:hAnsi="Arial" w:cs="Arial"/>
        </w:rPr>
        <w:t>vezett az Új Egészségügyi Alapellátó K</w:t>
      </w:r>
      <w:r w:rsidR="004116B9">
        <w:rPr>
          <w:rFonts w:ascii="Arial" w:hAnsi="Arial" w:cs="Arial"/>
        </w:rPr>
        <w:t>özpont megvalósítása, valamint a</w:t>
      </w:r>
      <w:r>
        <w:rPr>
          <w:rFonts w:ascii="Arial" w:hAnsi="Arial" w:cs="Arial"/>
        </w:rPr>
        <w:t>z ingatlan minden évben szerepel az Önkormányzat ingatlan értékesítési listáján.</w:t>
      </w:r>
    </w:p>
    <w:p w:rsidR="00EB5F51" w:rsidRDefault="00EB5F51" w:rsidP="0032649B">
      <w:pPr>
        <w:rPr>
          <w:rFonts w:ascii="Arial" w:hAnsi="Arial" w:cs="Arial"/>
        </w:rPr>
      </w:pPr>
    </w:p>
    <w:p w:rsidR="001E3F03" w:rsidRDefault="001E3F03" w:rsidP="001E3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</w:t>
      </w:r>
      <w:r w:rsidR="000925DD">
        <w:rPr>
          <w:rFonts w:ascii="Arial" w:hAnsi="Arial" w:cs="Arial"/>
        </w:rPr>
        <w:t xml:space="preserve">őterjesztést megtárgyalni, és újabb </w:t>
      </w:r>
      <w:r>
        <w:rPr>
          <w:rFonts w:ascii="Arial" w:hAnsi="Arial" w:cs="Arial"/>
        </w:rPr>
        <w:t xml:space="preserve">kutyafuttató </w:t>
      </w:r>
      <w:r w:rsidR="000925DD">
        <w:rPr>
          <w:rFonts w:ascii="Arial" w:hAnsi="Arial" w:cs="Arial"/>
        </w:rPr>
        <w:t xml:space="preserve">terület kijelölésével </w:t>
      </w:r>
      <w:r>
        <w:rPr>
          <w:rFonts w:ascii="Arial" w:hAnsi="Arial" w:cs="Arial"/>
        </w:rPr>
        <w:t>kapcsolatban dönteni szíveskedjék.</w:t>
      </w:r>
    </w:p>
    <w:p w:rsidR="00916171" w:rsidRDefault="00916171" w:rsidP="001E3F03">
      <w:pPr>
        <w:rPr>
          <w:rFonts w:ascii="Arial" w:hAnsi="Arial" w:cs="Arial"/>
        </w:rPr>
      </w:pPr>
    </w:p>
    <w:p w:rsidR="001E3F03" w:rsidRPr="00CD1F1A" w:rsidRDefault="000567D1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</w:t>
      </w:r>
      <w:r w:rsidR="001E3F03">
        <w:rPr>
          <w:rFonts w:ascii="Arial" w:hAnsi="Arial" w:cs="Arial"/>
          <w:b/>
        </w:rPr>
        <w:t>. június</w:t>
      </w:r>
      <w:r w:rsidR="001E3F03" w:rsidRPr="00CD1F1A">
        <w:rPr>
          <w:rFonts w:ascii="Arial" w:hAnsi="Arial" w:cs="Arial"/>
          <w:b/>
        </w:rPr>
        <w:t xml:space="preserve"> </w:t>
      </w:r>
      <w:r w:rsidR="001E3F03">
        <w:rPr>
          <w:rFonts w:ascii="Arial" w:hAnsi="Arial" w:cs="Arial"/>
          <w:b/>
        </w:rPr>
        <w:t xml:space="preserve"> </w:t>
      </w:r>
      <w:proofErr w:type="gramStart"/>
      <w:r w:rsidR="001E3F03">
        <w:rPr>
          <w:rFonts w:ascii="Arial" w:hAnsi="Arial" w:cs="Arial"/>
          <w:b/>
        </w:rPr>
        <w:t>„         „</w:t>
      </w:r>
      <w:proofErr w:type="gramEnd"/>
      <w:r w:rsidR="001E3F03">
        <w:rPr>
          <w:rFonts w:ascii="Arial" w:hAnsi="Arial" w:cs="Arial"/>
          <w:b/>
        </w:rPr>
        <w:t xml:space="preserve">     </w:t>
      </w:r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ind w:firstLine="6300"/>
        <w:rPr>
          <w:rFonts w:ascii="Arial" w:hAnsi="Arial" w:cs="Arial"/>
        </w:rPr>
      </w:pPr>
    </w:p>
    <w:p w:rsidR="001E3F03" w:rsidRPr="00CD1F1A" w:rsidRDefault="001E3F03" w:rsidP="001E3F03">
      <w:pPr>
        <w:ind w:firstLine="6300"/>
        <w:rPr>
          <w:rFonts w:ascii="Arial" w:hAnsi="Arial" w:cs="Arial"/>
        </w:rPr>
      </w:pPr>
      <w:r w:rsidRPr="00CD1F1A">
        <w:rPr>
          <w:rFonts w:ascii="Arial" w:hAnsi="Arial" w:cs="Arial"/>
        </w:rPr>
        <w:t>/:Illés Károly:/</w:t>
      </w:r>
    </w:p>
    <w:p w:rsidR="001E3F03" w:rsidRPr="00760FE5" w:rsidRDefault="001E3F03" w:rsidP="001E3F03">
      <w:pPr>
        <w:tabs>
          <w:tab w:val="left" w:pos="3939"/>
        </w:tabs>
        <w:jc w:val="center"/>
        <w:rPr>
          <w:rFonts w:ascii="Arial" w:hAnsi="Arial" w:cs="Arial"/>
          <w:u w:val="single"/>
        </w:rPr>
      </w:pPr>
      <w:r w:rsidRPr="00CD1F1A">
        <w:rPr>
          <w:rFonts w:ascii="Arial" w:hAnsi="Arial" w:cs="Arial"/>
        </w:rPr>
        <w:br w:type="page"/>
      </w:r>
      <w:r w:rsidRPr="00760FE5">
        <w:rPr>
          <w:rFonts w:ascii="Arial" w:hAnsi="Arial" w:cs="Arial"/>
          <w:b/>
          <w:u w:val="single"/>
        </w:rPr>
        <w:lastRenderedPageBreak/>
        <w:t>Határozati javaslat</w:t>
      </w:r>
    </w:p>
    <w:p w:rsidR="001E3F03" w:rsidRPr="00CD1F1A" w:rsidRDefault="001E3F03" w:rsidP="001E3F03">
      <w:pPr>
        <w:tabs>
          <w:tab w:val="left" w:pos="3939"/>
        </w:tabs>
        <w:jc w:val="both"/>
        <w:rPr>
          <w:rFonts w:ascii="Arial" w:hAnsi="Arial" w:cs="Arial"/>
        </w:rPr>
      </w:pPr>
    </w:p>
    <w:p w:rsidR="001E3F03" w:rsidRPr="00CD1F1A" w:rsidRDefault="000567D1" w:rsidP="001E3F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</w:t>
      </w:r>
      <w:r w:rsidR="00C5553B">
        <w:rPr>
          <w:rFonts w:ascii="Arial" w:hAnsi="Arial" w:cs="Arial"/>
          <w:b/>
          <w:u w:val="single"/>
        </w:rPr>
        <w:t>/2018 .(VI. 21</w:t>
      </w:r>
      <w:bookmarkStart w:id="0" w:name="_GoBack"/>
      <w:bookmarkEnd w:id="0"/>
      <w:r w:rsidR="001E3F03" w:rsidRPr="00CD1F1A">
        <w:rPr>
          <w:rFonts w:ascii="Arial" w:hAnsi="Arial" w:cs="Arial"/>
          <w:b/>
          <w:u w:val="single"/>
        </w:rPr>
        <w:t>.) sz. GVB határozat</w:t>
      </w:r>
    </w:p>
    <w:p w:rsidR="001E3F03" w:rsidRPr="00CD1F1A" w:rsidRDefault="001E3F03" w:rsidP="001E3F03">
      <w:pPr>
        <w:jc w:val="center"/>
        <w:rPr>
          <w:rFonts w:ascii="Arial" w:hAnsi="Arial" w:cs="Arial"/>
          <w:bCs/>
        </w:rPr>
      </w:pPr>
    </w:p>
    <w:p w:rsidR="001E3F03" w:rsidRPr="00CD1F1A" w:rsidRDefault="001E3F03" w:rsidP="001E3F03">
      <w:pPr>
        <w:ind w:hanging="360"/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ab/>
        <w:t>A Gazdasági és Városstratégiai Bizottság</w:t>
      </w:r>
      <w:r w:rsidR="00FE18A4">
        <w:rPr>
          <w:rFonts w:ascii="Arial" w:hAnsi="Arial" w:cs="Arial"/>
        </w:rPr>
        <w:t>,</w:t>
      </w:r>
      <w:r w:rsidR="000925DD">
        <w:rPr>
          <w:rFonts w:ascii="Arial" w:hAnsi="Arial" w:cs="Arial"/>
        </w:rPr>
        <w:t xml:space="preserve"> Szombathely város területén</w:t>
      </w:r>
      <w:r w:rsidR="00093EA0">
        <w:rPr>
          <w:rFonts w:ascii="Arial" w:hAnsi="Arial" w:cs="Arial"/>
        </w:rPr>
        <w:t xml:space="preserve"> levő kutyafuttató területekről szóló tájékoztatást tudomásul veszi,</w:t>
      </w:r>
      <w:r w:rsidR="004C09CF">
        <w:rPr>
          <w:rFonts w:ascii="Arial" w:hAnsi="Arial" w:cs="Arial"/>
        </w:rPr>
        <w:t xml:space="preserve"> a </w:t>
      </w:r>
      <w:proofErr w:type="spellStart"/>
      <w:r w:rsidR="004C09CF">
        <w:rPr>
          <w:rFonts w:ascii="Arial" w:hAnsi="Arial" w:cs="Arial"/>
        </w:rPr>
        <w:t>Markusovszky</w:t>
      </w:r>
      <w:proofErr w:type="spellEnd"/>
      <w:r w:rsidR="004C09CF">
        <w:rPr>
          <w:rFonts w:ascii="Arial" w:hAnsi="Arial" w:cs="Arial"/>
        </w:rPr>
        <w:t xml:space="preserve"> L. u. 8. sz. alatt (2689/2 hrsz.), a volt városi strand területén </w:t>
      </w:r>
      <w:r w:rsidR="000567D1">
        <w:rPr>
          <w:rFonts w:ascii="Arial" w:hAnsi="Arial" w:cs="Arial"/>
        </w:rPr>
        <w:t xml:space="preserve">kutyafuttató </w:t>
      </w:r>
      <w:r w:rsidR="000925DD">
        <w:rPr>
          <w:rFonts w:ascii="Arial" w:hAnsi="Arial" w:cs="Arial"/>
        </w:rPr>
        <w:t xml:space="preserve">terület </w:t>
      </w:r>
      <w:r w:rsidR="00FE18A4">
        <w:rPr>
          <w:rFonts w:ascii="Arial" w:hAnsi="Arial" w:cs="Arial"/>
        </w:rPr>
        <w:t>kijelölését nem támogatja</w:t>
      </w:r>
      <w:r w:rsidR="000925DD">
        <w:rPr>
          <w:rFonts w:ascii="Arial" w:hAnsi="Arial" w:cs="Arial"/>
        </w:rPr>
        <w:t>.</w:t>
      </w:r>
    </w:p>
    <w:p w:rsidR="001E3F03" w:rsidRPr="00CD1F1A" w:rsidRDefault="001E3F03" w:rsidP="001E3F03">
      <w:pPr>
        <w:ind w:hanging="360"/>
        <w:jc w:val="both"/>
        <w:rPr>
          <w:rFonts w:ascii="Arial" w:hAnsi="Arial" w:cs="Arial"/>
        </w:rPr>
      </w:pPr>
    </w:p>
    <w:p w:rsidR="001E3F03" w:rsidRPr="00CD1F1A" w:rsidRDefault="001E3F03" w:rsidP="001E3F03">
      <w:pPr>
        <w:jc w:val="both"/>
        <w:rPr>
          <w:rFonts w:ascii="Arial" w:hAnsi="Arial" w:cs="Arial"/>
          <w:b/>
        </w:rPr>
      </w:pP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  <w:b/>
          <w:u w:val="single"/>
        </w:rPr>
      </w:pP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  <w:b/>
          <w:u w:val="single"/>
        </w:rPr>
      </w:pP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</w:rPr>
      </w:pPr>
      <w:r w:rsidRPr="00CD1F1A">
        <w:rPr>
          <w:rFonts w:ascii="Arial" w:hAnsi="Arial" w:cs="Arial"/>
          <w:b/>
          <w:u w:val="single"/>
        </w:rPr>
        <w:t>Felelősök:</w:t>
      </w:r>
      <w:r w:rsidRPr="00CD1F1A">
        <w:rPr>
          <w:rFonts w:ascii="Arial" w:hAnsi="Arial" w:cs="Arial"/>
        </w:rPr>
        <w:tab/>
        <w:t xml:space="preserve">Lendvai Ferenc, a </w:t>
      </w:r>
      <w:r w:rsidRPr="00CD1F1A">
        <w:rPr>
          <w:rFonts w:ascii="Arial" w:hAnsi="Arial" w:cs="Arial"/>
          <w:bCs/>
        </w:rPr>
        <w:t>Gazdasági és Városstratégiai Bizottság elnöke</w:t>
      </w: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ab/>
      </w:r>
      <w:r w:rsidRPr="00CD1F1A">
        <w:rPr>
          <w:rFonts w:ascii="Arial" w:hAnsi="Arial" w:cs="Arial"/>
        </w:rPr>
        <w:tab/>
        <w:t>/A végrehajtás előkészítéséért:</w:t>
      </w:r>
    </w:p>
    <w:p w:rsidR="001E3F03" w:rsidRPr="00CD1F1A" w:rsidRDefault="001E3F03" w:rsidP="001E3F03">
      <w:pPr>
        <w:tabs>
          <w:tab w:val="left" w:pos="-142"/>
        </w:tabs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ab/>
      </w:r>
      <w:r w:rsidRPr="00CD1F1A">
        <w:rPr>
          <w:rFonts w:ascii="Arial" w:hAnsi="Arial" w:cs="Arial"/>
        </w:rPr>
        <w:tab/>
        <w:t>Lakézi Gábor, a Városüzemeltetési Osztály vezetője</w:t>
      </w:r>
    </w:p>
    <w:p w:rsidR="001E3F03" w:rsidRPr="00CD1F1A" w:rsidRDefault="001E3F03" w:rsidP="001E3F03">
      <w:pPr>
        <w:jc w:val="both"/>
        <w:rPr>
          <w:rFonts w:ascii="Arial" w:hAnsi="Arial" w:cs="Arial"/>
        </w:rPr>
      </w:pPr>
      <w:r w:rsidRPr="00CD1F1A">
        <w:rPr>
          <w:rFonts w:ascii="Arial" w:hAnsi="Arial" w:cs="Arial"/>
          <w:b/>
          <w:u w:val="single"/>
        </w:rPr>
        <w:t>Határidő:</w:t>
      </w:r>
      <w:r w:rsidRPr="00CD1F1A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1E3F03" w:rsidRPr="00CD1F1A" w:rsidRDefault="001E3F03" w:rsidP="001E3F03">
      <w:pPr>
        <w:jc w:val="both"/>
        <w:rPr>
          <w:rFonts w:ascii="Arial" w:hAnsi="Arial" w:cs="Arial"/>
        </w:rPr>
      </w:pPr>
      <w:r w:rsidRPr="00CD1F1A">
        <w:rPr>
          <w:rFonts w:ascii="Arial" w:hAnsi="Arial" w:cs="Arial"/>
        </w:rPr>
        <w:t xml:space="preserve">                     </w:t>
      </w:r>
      <w:r w:rsidRPr="00CD1F1A">
        <w:rPr>
          <w:rFonts w:ascii="Arial" w:hAnsi="Arial" w:cs="Arial"/>
        </w:rPr>
        <w:tab/>
      </w: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CD1F1A" w:rsidRDefault="001E3F03" w:rsidP="001E3F03">
      <w:pPr>
        <w:rPr>
          <w:rFonts w:ascii="Arial" w:hAnsi="Arial" w:cs="Arial"/>
        </w:rPr>
      </w:pPr>
    </w:p>
    <w:p w:rsidR="001E3F03" w:rsidRPr="00551606" w:rsidRDefault="001E3F03" w:rsidP="001E3F03">
      <w:pPr>
        <w:tabs>
          <w:tab w:val="center" w:pos="2340"/>
        </w:tabs>
        <w:rPr>
          <w:rFonts w:cs="Arial"/>
        </w:rPr>
      </w:pPr>
    </w:p>
    <w:p w:rsidR="001E3F03" w:rsidRPr="00551606" w:rsidRDefault="001E3F03" w:rsidP="001E3F03">
      <w:pPr>
        <w:rPr>
          <w:rFonts w:cs="Arial"/>
        </w:rPr>
      </w:pPr>
    </w:p>
    <w:p w:rsidR="001E3F03" w:rsidRPr="00551606" w:rsidRDefault="001E3F03" w:rsidP="001E3F03">
      <w:pPr>
        <w:jc w:val="both"/>
        <w:rPr>
          <w:rFonts w:cs="Arial"/>
        </w:rPr>
      </w:pPr>
    </w:p>
    <w:p w:rsidR="001E3F03" w:rsidRPr="0032649B" w:rsidRDefault="001E3F03" w:rsidP="001E3F03">
      <w:pPr>
        <w:rPr>
          <w:rFonts w:ascii="Arial" w:hAnsi="Arial" w:cs="Arial"/>
        </w:rPr>
      </w:pPr>
    </w:p>
    <w:p w:rsidR="001E3F03" w:rsidRPr="0032649B" w:rsidRDefault="001E3F03" w:rsidP="0032649B">
      <w:pPr>
        <w:rPr>
          <w:rFonts w:ascii="Arial" w:hAnsi="Arial" w:cs="Arial"/>
        </w:rPr>
      </w:pPr>
    </w:p>
    <w:sectPr w:rsidR="001E3F03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F21" w:rsidRDefault="00C86F21">
      <w:r>
        <w:separator/>
      </w:r>
    </w:p>
  </w:endnote>
  <w:endnote w:type="continuationSeparator" w:id="0">
    <w:p w:rsidR="00C86F21" w:rsidRDefault="00C8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86F2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F05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5553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5553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F21" w:rsidRDefault="00C86F21">
      <w:r>
        <w:separator/>
      </w:r>
    </w:p>
  </w:footnote>
  <w:footnote w:type="continuationSeparator" w:id="0">
    <w:p w:rsidR="00C86F21" w:rsidRDefault="00C8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86F2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C03DA"/>
    <w:multiLevelType w:val="hybridMultilevel"/>
    <w:tmpl w:val="4846FCCE"/>
    <w:lvl w:ilvl="0" w:tplc="CC1E586A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</w:lvl>
    <w:lvl w:ilvl="1" w:tplc="040E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21"/>
    <w:rsid w:val="000567D1"/>
    <w:rsid w:val="000925DD"/>
    <w:rsid w:val="00093EA0"/>
    <w:rsid w:val="000B37A0"/>
    <w:rsid w:val="000D5554"/>
    <w:rsid w:val="00132161"/>
    <w:rsid w:val="00152EFD"/>
    <w:rsid w:val="001A4648"/>
    <w:rsid w:val="001E3F03"/>
    <w:rsid w:val="00253785"/>
    <w:rsid w:val="002A34CE"/>
    <w:rsid w:val="00324207"/>
    <w:rsid w:val="00325973"/>
    <w:rsid w:val="0032649B"/>
    <w:rsid w:val="0034130E"/>
    <w:rsid w:val="003558E8"/>
    <w:rsid w:val="00356256"/>
    <w:rsid w:val="00367FD1"/>
    <w:rsid w:val="003E028C"/>
    <w:rsid w:val="004116B9"/>
    <w:rsid w:val="004C09CF"/>
    <w:rsid w:val="00546307"/>
    <w:rsid w:val="005F19FE"/>
    <w:rsid w:val="006164BC"/>
    <w:rsid w:val="00685185"/>
    <w:rsid w:val="006B5218"/>
    <w:rsid w:val="006F4986"/>
    <w:rsid w:val="00760FE5"/>
    <w:rsid w:val="007B2FF9"/>
    <w:rsid w:val="007E0A2E"/>
    <w:rsid w:val="007F2F31"/>
    <w:rsid w:val="00842B11"/>
    <w:rsid w:val="008728D0"/>
    <w:rsid w:val="008934BE"/>
    <w:rsid w:val="008D46F9"/>
    <w:rsid w:val="00916171"/>
    <w:rsid w:val="009348EA"/>
    <w:rsid w:val="0096279B"/>
    <w:rsid w:val="00A7633E"/>
    <w:rsid w:val="00AB7B31"/>
    <w:rsid w:val="00AC3D7B"/>
    <w:rsid w:val="00AD08CD"/>
    <w:rsid w:val="00B45260"/>
    <w:rsid w:val="00B610E8"/>
    <w:rsid w:val="00BC46F6"/>
    <w:rsid w:val="00BE370B"/>
    <w:rsid w:val="00C5553B"/>
    <w:rsid w:val="00C73F2B"/>
    <w:rsid w:val="00C86F21"/>
    <w:rsid w:val="00D54DF8"/>
    <w:rsid w:val="00E82F69"/>
    <w:rsid w:val="00EB5F51"/>
    <w:rsid w:val="00EC7C11"/>
    <w:rsid w:val="00FE18A4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EC36043-CD87-44BB-A0FE-E1AAF40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tubolyne.nora\dokumentumok\2017\Kutyafuttat&#243;k\Bem%20J.%20u.%2027\El&#337;terjeszt&#233;s%20alpolgarmester%20(Ill&#233;s%20K&#225;roly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 alpolgarmester (Illés Károly)</Template>
  <TotalTime>155</TotalTime>
  <Pages>2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Tubolyné Balázs Nóra</dc:creator>
  <cp:keywords/>
  <dc:description/>
  <cp:lastModifiedBy>Tubolyné Balázs Nóra</cp:lastModifiedBy>
  <cp:revision>13</cp:revision>
  <cp:lastPrinted>2018-05-31T12:49:00Z</cp:lastPrinted>
  <dcterms:created xsi:type="dcterms:W3CDTF">2018-05-16T09:06:00Z</dcterms:created>
  <dcterms:modified xsi:type="dcterms:W3CDTF">2018-06-12T07:49:00Z</dcterms:modified>
</cp:coreProperties>
</file>