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D7" w:rsidRDefault="000F76D7" w:rsidP="000F76D7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0F76D7" w:rsidRDefault="000F76D7" w:rsidP="000F76D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0F76D7" w:rsidRDefault="000F76D7" w:rsidP="000F76D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0F76D7" w:rsidRDefault="000F76D7" w:rsidP="000F76D7">
      <w:pPr>
        <w:numPr>
          <w:ilvl w:val="12"/>
          <w:numId w:val="0"/>
        </w:num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0F76D7" w:rsidRDefault="000F76D7" w:rsidP="000F76D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2018. június </w:t>
      </w:r>
      <w:r w:rsidR="003C152A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-i ülésére</w:t>
      </w:r>
    </w:p>
    <w:p w:rsidR="000F76D7" w:rsidRDefault="000F76D7" w:rsidP="000F76D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0F76D7" w:rsidRDefault="000F76D7" w:rsidP="000F76D7">
      <w:pPr>
        <w:jc w:val="center"/>
        <w:rPr>
          <w:rFonts w:ascii="Arial" w:hAnsi="Arial" w:cs="Arial"/>
          <w:b/>
        </w:rPr>
      </w:pPr>
    </w:p>
    <w:p w:rsidR="000F76D7" w:rsidRDefault="000F76D7" w:rsidP="000F76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KIRÁLY Szabadidősport Egyesület Ovi-fo</w:t>
      </w:r>
      <w:r w:rsidR="004C7270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i programjának támogatására </w:t>
      </w:r>
    </w:p>
    <w:p w:rsidR="000F76D7" w:rsidRDefault="000F76D7" w:rsidP="000F76D7">
      <w:pPr>
        <w:jc w:val="both"/>
        <w:rPr>
          <w:rFonts w:ascii="Arial" w:hAnsi="Arial" w:cs="Arial"/>
        </w:rPr>
      </w:pPr>
    </w:p>
    <w:p w:rsidR="000F76D7" w:rsidRDefault="000F76D7" w:rsidP="000F76D7">
      <w:pPr>
        <w:jc w:val="both"/>
        <w:rPr>
          <w:rFonts w:ascii="Arial" w:hAnsi="Arial" w:cs="Arial"/>
        </w:rPr>
      </w:pPr>
    </w:p>
    <w:p w:rsidR="000F76D7" w:rsidRDefault="000F76D7" w:rsidP="000F76D7">
      <w:pPr>
        <w:jc w:val="both"/>
        <w:rPr>
          <w:rFonts w:ascii="Arial" w:hAnsi="Arial" w:cs="Arial"/>
        </w:rPr>
      </w:pPr>
      <w:r w:rsidRPr="0003716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KIRÁLY Szabadidősport Egyesület szeretne </w:t>
      </w:r>
      <w:proofErr w:type="gramStart"/>
      <w:r>
        <w:rPr>
          <w:rFonts w:ascii="Arial" w:hAnsi="Arial" w:cs="Arial"/>
        </w:rPr>
        <w:t>a  vonzáskörzetéhez</w:t>
      </w:r>
      <w:proofErr w:type="gramEnd"/>
      <w:r>
        <w:rPr>
          <w:rFonts w:ascii="Arial" w:hAnsi="Arial" w:cs="Arial"/>
        </w:rPr>
        <w:t xml:space="preserve"> tartozó két óvodában – </w:t>
      </w:r>
      <w:r w:rsidR="004C727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Kő</w:t>
      </w:r>
      <w:r w:rsidR="004C7270">
        <w:rPr>
          <w:rFonts w:ascii="Arial" w:hAnsi="Arial" w:cs="Arial"/>
        </w:rPr>
        <w:t>r</w:t>
      </w:r>
      <w:r>
        <w:rPr>
          <w:rFonts w:ascii="Arial" w:hAnsi="Arial" w:cs="Arial"/>
        </w:rPr>
        <w:t>ö</w:t>
      </w:r>
      <w:r w:rsidR="004C7270">
        <w:rPr>
          <w:rFonts w:ascii="Arial" w:hAnsi="Arial" w:cs="Arial"/>
        </w:rPr>
        <w:t>s</w:t>
      </w:r>
      <w:r>
        <w:rPr>
          <w:rFonts w:ascii="Arial" w:hAnsi="Arial" w:cs="Arial"/>
        </w:rPr>
        <w:t>i Csoma Sándor Utcai Óvodában és a Margaréta Óvodában – Ovi-foci programot elindítani az óvodai törzsidőn kívül. Minél több gyermekkel szeretné</w:t>
      </w:r>
      <w:r w:rsidRPr="0003716D">
        <w:rPr>
          <w:rFonts w:ascii="Arial" w:hAnsi="Arial" w:cs="Arial"/>
        </w:rPr>
        <w:t>k m</w:t>
      </w:r>
      <w:r>
        <w:rPr>
          <w:rFonts w:ascii="Arial" w:hAnsi="Arial" w:cs="Arial"/>
        </w:rPr>
        <w:t>egismertetni a sportolás örömét, valamint a sport melletti elköteleződést kialakítani.</w:t>
      </w:r>
    </w:p>
    <w:p w:rsidR="000F76D7" w:rsidRDefault="000F76D7" w:rsidP="000F76D7">
      <w:pPr>
        <w:jc w:val="both"/>
        <w:rPr>
          <w:rFonts w:ascii="Arial" w:hAnsi="Arial" w:cs="Arial"/>
        </w:rPr>
      </w:pPr>
    </w:p>
    <w:p w:rsidR="000F76D7" w:rsidRDefault="000F76D7" w:rsidP="000F76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gyermekeket a sportszervezet szakképzett munkatársai hoznák el az óvodákból 15 óra után. A foglalkozások a Király Sportlétesítményben, valamint a Brenner János</w:t>
      </w:r>
      <w:r w:rsidR="004C7270">
        <w:rPr>
          <w:rFonts w:ascii="Arial" w:hAnsi="Arial" w:cs="Arial"/>
        </w:rPr>
        <w:t xml:space="preserve"> Óvoda,</w:t>
      </w:r>
      <w:r>
        <w:rPr>
          <w:rFonts w:ascii="Arial" w:hAnsi="Arial" w:cs="Arial"/>
        </w:rPr>
        <w:t xml:space="preserve"> Általános Iskola és Gimnázium tornatermében zajlanának. A szállítás az egyesület tulajdonában lévő kisbuszokkal történne, amelyek megfelelnek a biztonsági előírásoknak. A gyermekeket a foglalkozások végén a szülők veszik át a foglalkozásokat vezető szakemberektől. </w:t>
      </w:r>
    </w:p>
    <w:p w:rsidR="000F76D7" w:rsidRDefault="000F76D7" w:rsidP="000F76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Terveik szerint és az óvodákkal történt előzetes egyeztetések alapján hetente két alkalommal lennének a foglalkozások, igazodva az intézmények programjaihoz. </w:t>
      </w:r>
    </w:p>
    <w:p w:rsidR="000F76D7" w:rsidRDefault="000F76D7" w:rsidP="000F76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76D7" w:rsidRDefault="000F76D7" w:rsidP="000F76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szülők nyilatkozatban járulnának hozzá, hogy az Egyesület munkatársai vigyék az „edzésekre” a gyermekeket, illetve nyilatkozatban vállalnák azok délutáni foglalkozásról való hazavitelét.</w:t>
      </w:r>
    </w:p>
    <w:p w:rsidR="000F76D7" w:rsidRDefault="000F76D7" w:rsidP="000F76D7">
      <w:pPr>
        <w:jc w:val="both"/>
        <w:rPr>
          <w:rFonts w:ascii="Arial" w:hAnsi="Arial" w:cs="Arial"/>
        </w:rPr>
      </w:pPr>
    </w:p>
    <w:p w:rsidR="000F76D7" w:rsidRDefault="000F76D7" w:rsidP="000F76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mellékletét képezi az Egyesület és az óvodák közötti együttműködési megállapodás tervezet.   </w:t>
      </w:r>
    </w:p>
    <w:p w:rsidR="000F76D7" w:rsidRDefault="000F76D7" w:rsidP="000F76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76D7" w:rsidRPr="00135C61" w:rsidRDefault="000F76D7" w:rsidP="000F76D7">
      <w:pPr>
        <w:pStyle w:val="Szvegtrzs"/>
        <w:rPr>
          <w:rFonts w:ascii="Arial" w:hAnsi="Arial" w:cs="Arial"/>
          <w:szCs w:val="24"/>
        </w:rPr>
      </w:pPr>
      <w:r w:rsidRPr="00135C61">
        <w:rPr>
          <w:rFonts w:ascii="Arial" w:hAnsi="Arial" w:cs="Arial"/>
          <w:szCs w:val="24"/>
        </w:rPr>
        <w:t>Kérem a Tisztelt Bizottságot, hogy az előterjesztést megtárgyalni, és a határozati javaslatot elfogadni szíveskedjék.</w:t>
      </w:r>
    </w:p>
    <w:p w:rsidR="000F76D7" w:rsidRPr="00135C61" w:rsidRDefault="000F76D7" w:rsidP="000F76D7">
      <w:pPr>
        <w:jc w:val="both"/>
        <w:rPr>
          <w:rFonts w:ascii="Arial" w:hAnsi="Arial" w:cs="Arial"/>
        </w:rPr>
      </w:pPr>
    </w:p>
    <w:p w:rsidR="000F76D7" w:rsidRPr="004A11E7" w:rsidRDefault="000F76D7" w:rsidP="000F76D7">
      <w:pPr>
        <w:pStyle w:val="lfej"/>
        <w:tabs>
          <w:tab w:val="left" w:pos="708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0F76D7" w:rsidRPr="004A11E7" w:rsidRDefault="000F76D7" w:rsidP="000F76D7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2018. június 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0F76D7" w:rsidRDefault="000F76D7" w:rsidP="000F76D7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0F76D7" w:rsidRDefault="000F76D7" w:rsidP="0032649B">
      <w:pPr>
        <w:rPr>
          <w:rFonts w:ascii="Arial" w:hAnsi="Arial" w:cs="Arial"/>
        </w:rPr>
      </w:pPr>
    </w:p>
    <w:p w:rsidR="000F76D7" w:rsidRDefault="000F76D7" w:rsidP="000F76D7">
      <w:pPr>
        <w:rPr>
          <w:rFonts w:ascii="Arial" w:hAnsi="Arial" w:cs="Arial"/>
        </w:rPr>
      </w:pPr>
    </w:p>
    <w:p w:rsidR="00D54DF8" w:rsidRDefault="000F76D7" w:rsidP="000F76D7">
      <w:pPr>
        <w:tabs>
          <w:tab w:val="left" w:pos="543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0F76D7">
        <w:rPr>
          <w:rFonts w:ascii="Arial" w:hAnsi="Arial" w:cs="Arial"/>
          <w:b/>
        </w:rPr>
        <w:t xml:space="preserve">/: Koczka </w:t>
      </w:r>
      <w:proofErr w:type="gramStart"/>
      <w:r w:rsidRPr="000F76D7">
        <w:rPr>
          <w:rFonts w:ascii="Arial" w:hAnsi="Arial" w:cs="Arial"/>
          <w:b/>
        </w:rPr>
        <w:t>Tibor :</w:t>
      </w:r>
      <w:proofErr w:type="gramEnd"/>
      <w:r w:rsidRPr="000F76D7">
        <w:rPr>
          <w:rFonts w:ascii="Arial" w:hAnsi="Arial" w:cs="Arial"/>
          <w:b/>
        </w:rPr>
        <w:t>/</w:t>
      </w:r>
    </w:p>
    <w:p w:rsidR="000F76D7" w:rsidRDefault="000F76D7" w:rsidP="000F76D7">
      <w:pPr>
        <w:tabs>
          <w:tab w:val="left" w:pos="5430"/>
        </w:tabs>
        <w:rPr>
          <w:rFonts w:ascii="Arial" w:hAnsi="Arial" w:cs="Arial"/>
          <w:b/>
        </w:rPr>
      </w:pPr>
    </w:p>
    <w:p w:rsidR="000F76D7" w:rsidRDefault="000F76D7" w:rsidP="000F76D7">
      <w:pPr>
        <w:tabs>
          <w:tab w:val="left" w:pos="5430"/>
        </w:tabs>
        <w:rPr>
          <w:rFonts w:ascii="Arial" w:hAnsi="Arial" w:cs="Arial"/>
          <w:b/>
        </w:rPr>
      </w:pPr>
    </w:p>
    <w:p w:rsidR="000F76D7" w:rsidRDefault="000F76D7" w:rsidP="000F76D7">
      <w:pPr>
        <w:tabs>
          <w:tab w:val="left" w:pos="5430"/>
        </w:tabs>
        <w:rPr>
          <w:rFonts w:ascii="Arial" w:hAnsi="Arial" w:cs="Arial"/>
          <w:b/>
        </w:rPr>
      </w:pPr>
    </w:p>
    <w:p w:rsidR="000F76D7" w:rsidRDefault="000F76D7" w:rsidP="000F76D7">
      <w:pPr>
        <w:tabs>
          <w:tab w:val="left" w:pos="5430"/>
        </w:tabs>
        <w:rPr>
          <w:rFonts w:ascii="Arial" w:hAnsi="Arial" w:cs="Arial"/>
          <w:b/>
        </w:rPr>
      </w:pPr>
    </w:p>
    <w:p w:rsidR="000F76D7" w:rsidRPr="00135C61" w:rsidRDefault="000F76D7" w:rsidP="000F76D7">
      <w:pPr>
        <w:jc w:val="center"/>
        <w:rPr>
          <w:rFonts w:ascii="Arial" w:hAnsi="Arial" w:cs="Arial"/>
          <w:b/>
          <w:u w:val="single"/>
        </w:rPr>
      </w:pPr>
      <w:r w:rsidRPr="00135C61">
        <w:rPr>
          <w:rFonts w:ascii="Arial" w:hAnsi="Arial" w:cs="Arial"/>
          <w:b/>
          <w:u w:val="single"/>
        </w:rPr>
        <w:t>HATÁROZATI JAVASLAT</w:t>
      </w:r>
    </w:p>
    <w:p w:rsidR="000F76D7" w:rsidRPr="00135C61" w:rsidRDefault="000F76D7" w:rsidP="000F76D7">
      <w:pPr>
        <w:jc w:val="center"/>
        <w:rPr>
          <w:rFonts w:ascii="Arial" w:hAnsi="Arial" w:cs="Arial"/>
          <w:b/>
          <w:u w:val="single"/>
        </w:rPr>
      </w:pPr>
      <w:r w:rsidRPr="00135C61">
        <w:rPr>
          <w:rFonts w:ascii="Arial" w:hAnsi="Arial" w:cs="Arial"/>
          <w:b/>
          <w:u w:val="single"/>
        </w:rPr>
        <w:t>..../201</w:t>
      </w:r>
      <w:r>
        <w:rPr>
          <w:rFonts w:ascii="Arial" w:hAnsi="Arial" w:cs="Arial"/>
          <w:b/>
          <w:u w:val="single"/>
        </w:rPr>
        <w:t xml:space="preserve">8. (VI. </w:t>
      </w:r>
      <w:r w:rsidR="003C152A">
        <w:rPr>
          <w:rFonts w:ascii="Arial" w:hAnsi="Arial" w:cs="Arial"/>
          <w:b/>
          <w:u w:val="single"/>
        </w:rPr>
        <w:t>21</w:t>
      </w:r>
      <w:bookmarkStart w:id="0" w:name="_GoBack"/>
      <w:bookmarkEnd w:id="0"/>
      <w:r w:rsidRPr="00135C61">
        <w:rPr>
          <w:rFonts w:ascii="Arial" w:hAnsi="Arial" w:cs="Arial"/>
          <w:b/>
          <w:u w:val="single"/>
        </w:rPr>
        <w:t>.) OSZB. sz. határozat</w:t>
      </w:r>
    </w:p>
    <w:p w:rsidR="000F76D7" w:rsidRPr="00135C61" w:rsidRDefault="000F76D7" w:rsidP="000F76D7">
      <w:pPr>
        <w:pStyle w:val="Nincstrkz"/>
      </w:pPr>
    </w:p>
    <w:p w:rsidR="000F76D7" w:rsidRPr="00135C61" w:rsidRDefault="000F76D7" w:rsidP="000F76D7">
      <w:pPr>
        <w:pStyle w:val="Nincstrkz"/>
      </w:pPr>
    </w:p>
    <w:p w:rsidR="000F76D7" w:rsidRDefault="000F76D7" w:rsidP="000F76D7">
      <w:pPr>
        <w:pStyle w:val="Listaszerbekezds"/>
        <w:numPr>
          <w:ilvl w:val="0"/>
          <w:numId w:val="1"/>
        </w:numPr>
        <w:jc w:val="both"/>
        <w:outlineLvl w:val="0"/>
        <w:rPr>
          <w:rFonts w:ascii="Arial" w:hAnsi="Arial" w:cs="Arial"/>
          <w:color w:val="000000"/>
        </w:rPr>
      </w:pPr>
      <w:r w:rsidRPr="00110268">
        <w:rPr>
          <w:rFonts w:ascii="Arial" w:hAnsi="Arial" w:cs="Arial"/>
          <w:color w:val="000000"/>
        </w:rPr>
        <w:t xml:space="preserve">Szombathely Megyei Jogú Város Közgyűlésének Oktatási és Szociális Bizottsága a „Javaslat </w:t>
      </w:r>
      <w:r>
        <w:rPr>
          <w:rFonts w:ascii="Arial" w:hAnsi="Arial" w:cs="Arial"/>
          <w:color w:val="000000"/>
        </w:rPr>
        <w:t xml:space="preserve">a KIRÁLY </w:t>
      </w:r>
      <w:r w:rsidRPr="000F76D7">
        <w:rPr>
          <w:rFonts w:ascii="Arial" w:hAnsi="Arial" w:cs="Arial"/>
        </w:rPr>
        <w:t>Szabadidősport Egyesület Ovi-fo</w:t>
      </w:r>
      <w:r w:rsidR="004C7270">
        <w:rPr>
          <w:rFonts w:ascii="Arial" w:hAnsi="Arial" w:cs="Arial"/>
        </w:rPr>
        <w:t>c</w:t>
      </w:r>
      <w:r w:rsidRPr="000F76D7">
        <w:rPr>
          <w:rFonts w:ascii="Arial" w:hAnsi="Arial" w:cs="Arial"/>
        </w:rPr>
        <w:t>i programjának támogatására</w:t>
      </w:r>
      <w:r w:rsidRPr="00110268">
        <w:rPr>
          <w:rFonts w:ascii="Arial" w:hAnsi="Arial" w:cs="Arial"/>
          <w:color w:val="000000"/>
        </w:rPr>
        <w:t xml:space="preserve">” című előterjesztést megtárgyalta, és a </w:t>
      </w:r>
      <w:r>
        <w:rPr>
          <w:rFonts w:ascii="Arial" w:hAnsi="Arial" w:cs="Arial"/>
          <w:color w:val="000000"/>
        </w:rPr>
        <w:t xml:space="preserve">benne foglaltakat támogatja. </w:t>
      </w:r>
    </w:p>
    <w:p w:rsidR="000F76D7" w:rsidRDefault="000F76D7" w:rsidP="000F76D7">
      <w:pPr>
        <w:pStyle w:val="Listaszerbekezds"/>
        <w:jc w:val="both"/>
        <w:outlineLvl w:val="0"/>
        <w:rPr>
          <w:rFonts w:ascii="Arial" w:hAnsi="Arial" w:cs="Arial"/>
          <w:color w:val="000000"/>
        </w:rPr>
      </w:pPr>
    </w:p>
    <w:p w:rsidR="000F76D7" w:rsidRDefault="000F76D7" w:rsidP="000F76D7">
      <w:pPr>
        <w:pStyle w:val="Listaszerbekezds"/>
        <w:numPr>
          <w:ilvl w:val="0"/>
          <w:numId w:val="1"/>
        </w:numPr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Bizottság a KIRÁLY </w:t>
      </w:r>
      <w:r w:rsidRPr="000F76D7">
        <w:rPr>
          <w:rFonts w:ascii="Arial" w:hAnsi="Arial" w:cs="Arial"/>
        </w:rPr>
        <w:t>Szabadidősport Egyesület</w:t>
      </w:r>
      <w:r w:rsidRPr="00110268">
        <w:rPr>
          <w:rFonts w:ascii="Arial" w:hAnsi="Arial" w:cs="Arial"/>
          <w:color w:val="000000"/>
        </w:rPr>
        <w:t xml:space="preserve"> valamint az önkormányzati fenntartású óvodák között kötendő együttműködési megállapodást az előterjesztés melléklete szerinti tartalommal jóváhagyja.</w:t>
      </w:r>
    </w:p>
    <w:p w:rsidR="000F76D7" w:rsidRDefault="000F76D7" w:rsidP="000F76D7">
      <w:pPr>
        <w:pStyle w:val="Listaszerbekezds"/>
        <w:rPr>
          <w:rFonts w:ascii="Arial" w:hAnsi="Arial" w:cs="Arial"/>
          <w:color w:val="000000"/>
        </w:rPr>
      </w:pPr>
    </w:p>
    <w:p w:rsidR="000F76D7" w:rsidRPr="00110268" w:rsidRDefault="000F76D7" w:rsidP="000F76D7">
      <w:pPr>
        <w:pStyle w:val="Listaszerbekezds"/>
        <w:numPr>
          <w:ilvl w:val="0"/>
          <w:numId w:val="1"/>
        </w:numPr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Bizottság felhatalmazza az óvodavezetőket arra, hogy a programok megvalósítása érdekében a szükséges intézkedéseket saját döntésük alapján megtegyék.</w:t>
      </w:r>
    </w:p>
    <w:p w:rsidR="000F76D7" w:rsidRDefault="000F76D7" w:rsidP="000F76D7">
      <w:pPr>
        <w:jc w:val="both"/>
        <w:outlineLvl w:val="0"/>
        <w:rPr>
          <w:rFonts w:ascii="Arial" w:hAnsi="Arial" w:cs="Arial"/>
          <w:color w:val="000000"/>
        </w:rPr>
      </w:pPr>
    </w:p>
    <w:p w:rsidR="000F76D7" w:rsidRPr="00110268" w:rsidRDefault="000F76D7" w:rsidP="000F76D7">
      <w:pPr>
        <w:pStyle w:val="Listaszerbekezds"/>
        <w:numPr>
          <w:ilvl w:val="0"/>
          <w:numId w:val="1"/>
        </w:numPr>
        <w:jc w:val="both"/>
        <w:outlineLvl w:val="0"/>
        <w:rPr>
          <w:rFonts w:ascii="Arial" w:hAnsi="Arial" w:cs="Arial"/>
          <w:color w:val="000000"/>
        </w:rPr>
      </w:pPr>
      <w:r w:rsidRPr="00110268">
        <w:rPr>
          <w:rFonts w:ascii="Arial" w:hAnsi="Arial" w:cs="Arial"/>
          <w:color w:val="000000"/>
        </w:rPr>
        <w:t xml:space="preserve">A Bizottság </w:t>
      </w:r>
      <w:r>
        <w:rPr>
          <w:rFonts w:ascii="Arial" w:hAnsi="Arial" w:cs="Arial"/>
          <w:color w:val="000000"/>
        </w:rPr>
        <w:t>felkéri az alpolgármestert</w:t>
      </w:r>
      <w:r w:rsidRPr="00110268">
        <w:rPr>
          <w:rFonts w:ascii="Arial" w:hAnsi="Arial" w:cs="Arial"/>
          <w:color w:val="000000"/>
        </w:rPr>
        <w:t xml:space="preserve">, hogy az együttműködési megállapodást az önkormányzati fenntartású óvodák részére küldje meg. </w:t>
      </w:r>
    </w:p>
    <w:p w:rsidR="000F76D7" w:rsidRPr="00135C61" w:rsidRDefault="000F76D7" w:rsidP="000F76D7">
      <w:pPr>
        <w:ind w:left="180"/>
        <w:jc w:val="both"/>
        <w:outlineLvl w:val="0"/>
        <w:rPr>
          <w:rFonts w:ascii="Arial" w:hAnsi="Arial" w:cs="Arial"/>
          <w:b/>
          <w:color w:val="000000"/>
          <w:u w:val="single"/>
        </w:rPr>
      </w:pPr>
    </w:p>
    <w:p w:rsidR="000F76D7" w:rsidRDefault="000F76D7" w:rsidP="000F76D7">
      <w:pPr>
        <w:jc w:val="both"/>
        <w:outlineLvl w:val="0"/>
        <w:rPr>
          <w:rFonts w:ascii="Arial" w:hAnsi="Arial" w:cs="Arial"/>
          <w:b/>
          <w:u w:val="single"/>
        </w:rPr>
      </w:pPr>
    </w:p>
    <w:p w:rsidR="000F76D7" w:rsidRDefault="000F76D7" w:rsidP="000F76D7">
      <w:pPr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  <w:u w:val="single"/>
        </w:rPr>
        <w:t>Felelős:</w:t>
      </w:r>
      <w:r w:rsidRPr="00135C6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Koczka Tibor alpolgármester</w:t>
      </w:r>
    </w:p>
    <w:p w:rsidR="000F76D7" w:rsidRPr="00135C61" w:rsidRDefault="000F76D7" w:rsidP="000F76D7">
      <w:pPr>
        <w:ind w:left="708" w:firstLine="708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>Rettegi Attila, a bizottság elnöke</w:t>
      </w:r>
    </w:p>
    <w:p w:rsidR="000F76D7" w:rsidRPr="00135C61" w:rsidRDefault="000F76D7" w:rsidP="000F76D7">
      <w:pPr>
        <w:ind w:left="1416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>(dr. Bencsics Enikő, az Egészségügyi és Közszolgálati Osztály vezetője</w:t>
      </w:r>
    </w:p>
    <w:p w:rsidR="000F76D7" w:rsidRPr="00135C61" w:rsidRDefault="000F76D7" w:rsidP="000F76D7">
      <w:pPr>
        <w:ind w:left="1416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>Kovács Balázs, a Köznevelési, Sport és Ifjúsági Iroda vezetője)</w:t>
      </w:r>
    </w:p>
    <w:p w:rsidR="000F76D7" w:rsidRDefault="000F76D7" w:rsidP="000F76D7">
      <w:pPr>
        <w:rPr>
          <w:rFonts w:ascii="Arial" w:hAnsi="Arial" w:cs="Arial"/>
          <w:b/>
          <w:u w:val="single"/>
        </w:rPr>
      </w:pPr>
    </w:p>
    <w:p w:rsidR="000F76D7" w:rsidRPr="0004774F" w:rsidRDefault="000F76D7" w:rsidP="000F76D7">
      <w:pPr>
        <w:rPr>
          <w:rFonts w:ascii="Arial" w:hAnsi="Arial" w:cs="Arial"/>
          <w:color w:val="FF0000"/>
        </w:rPr>
      </w:pPr>
      <w:r w:rsidRPr="00C1581E">
        <w:rPr>
          <w:rFonts w:ascii="Arial" w:hAnsi="Arial" w:cs="Arial"/>
          <w:b/>
          <w:u w:val="single"/>
        </w:rPr>
        <w:t>Határidő</w:t>
      </w:r>
      <w:proofErr w:type="gramStart"/>
      <w:r w:rsidRPr="00C1581E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  azonnal</w:t>
      </w:r>
      <w:proofErr w:type="gramEnd"/>
    </w:p>
    <w:p w:rsidR="000F76D7" w:rsidRPr="000F76D7" w:rsidRDefault="000F76D7" w:rsidP="000F76D7">
      <w:pPr>
        <w:tabs>
          <w:tab w:val="left" w:pos="5430"/>
        </w:tabs>
        <w:rPr>
          <w:rFonts w:ascii="Arial" w:hAnsi="Arial" w:cs="Arial"/>
          <w:b/>
        </w:rPr>
      </w:pPr>
    </w:p>
    <w:sectPr w:rsidR="000F76D7" w:rsidRPr="000F76D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D7" w:rsidRDefault="000F76D7">
      <w:r>
        <w:separator/>
      </w:r>
    </w:p>
  </w:endnote>
  <w:endnote w:type="continuationSeparator" w:id="0">
    <w:p w:rsidR="000F76D7" w:rsidRDefault="000F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F76D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706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C152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C152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D7" w:rsidRDefault="000F76D7">
      <w:r>
        <w:separator/>
      </w:r>
    </w:p>
  </w:footnote>
  <w:footnote w:type="continuationSeparator" w:id="0">
    <w:p w:rsidR="000F76D7" w:rsidRDefault="000F7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F76D7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D7"/>
    <w:rsid w:val="0005153A"/>
    <w:rsid w:val="000D5554"/>
    <w:rsid w:val="000F76D7"/>
    <w:rsid w:val="00132161"/>
    <w:rsid w:val="001A4648"/>
    <w:rsid w:val="001D178A"/>
    <w:rsid w:val="00325973"/>
    <w:rsid w:val="0032649B"/>
    <w:rsid w:val="0034130E"/>
    <w:rsid w:val="00356256"/>
    <w:rsid w:val="003C152A"/>
    <w:rsid w:val="003D34F6"/>
    <w:rsid w:val="004C3174"/>
    <w:rsid w:val="004C7270"/>
    <w:rsid w:val="005F19FE"/>
    <w:rsid w:val="006B5218"/>
    <w:rsid w:val="00714EBA"/>
    <w:rsid w:val="00720C4A"/>
    <w:rsid w:val="00755736"/>
    <w:rsid w:val="007B2FF9"/>
    <w:rsid w:val="007C4602"/>
    <w:rsid w:val="007F2F31"/>
    <w:rsid w:val="008728D0"/>
    <w:rsid w:val="009348EA"/>
    <w:rsid w:val="0096279B"/>
    <w:rsid w:val="0096367B"/>
    <w:rsid w:val="00A7633E"/>
    <w:rsid w:val="00AB7B31"/>
    <w:rsid w:val="00AC3D7B"/>
    <w:rsid w:val="00AD08CD"/>
    <w:rsid w:val="00B610E8"/>
    <w:rsid w:val="00BC46F6"/>
    <w:rsid w:val="00BE370B"/>
    <w:rsid w:val="00C04236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ECCF052-FDAB-43AE-AB6B-117CC2C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76D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0F76D7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0F76D7"/>
    <w:rPr>
      <w:sz w:val="24"/>
    </w:rPr>
  </w:style>
  <w:style w:type="paragraph" w:styleId="Cm">
    <w:name w:val="Title"/>
    <w:basedOn w:val="Norml"/>
    <w:link w:val="CmChar"/>
    <w:qFormat/>
    <w:rsid w:val="000F76D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F76D7"/>
    <w:rPr>
      <w:b/>
      <w:sz w:val="24"/>
      <w:u w:val="single"/>
    </w:rPr>
  </w:style>
  <w:style w:type="character" w:customStyle="1" w:styleId="lfejChar">
    <w:name w:val="Élőfej Char"/>
    <w:link w:val="lfej"/>
    <w:rsid w:val="000F76D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F76D7"/>
    <w:pPr>
      <w:ind w:left="720"/>
      <w:contextualSpacing/>
    </w:pPr>
  </w:style>
  <w:style w:type="paragraph" w:styleId="Nincstrkz">
    <w:name w:val="No Spacing"/>
    <w:uiPriority w:val="1"/>
    <w:qFormat/>
    <w:rsid w:val="000F76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8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7</TotalTime>
  <Pages>2</Pages>
  <Words>329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3</cp:revision>
  <cp:lastPrinted>2018-06-06T13:13:00Z</cp:lastPrinted>
  <dcterms:created xsi:type="dcterms:W3CDTF">2018-05-30T11:53:00Z</dcterms:created>
  <dcterms:modified xsi:type="dcterms:W3CDTF">2018-06-06T13:13:00Z</dcterms:modified>
</cp:coreProperties>
</file>