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  <w:bookmarkStart w:id="0" w:name="_GoBack"/>
      <w:r>
        <w:rPr>
          <w:rFonts w:ascii="Arial" w:hAnsi="Arial" w:cs="Arial"/>
          <w:u w:val="none"/>
        </w:rPr>
        <w:t>Előterjesztés</w:t>
      </w:r>
    </w:p>
    <w:bookmarkEnd w:id="0"/>
    <w:p w:rsidR="00BB6037" w:rsidRDefault="00BB6037" w:rsidP="00BB6037">
      <w:pPr>
        <w:pStyle w:val="Cm"/>
        <w:outlineLvl w:val="0"/>
        <w:rPr>
          <w:rFonts w:ascii="Arial" w:hAnsi="Arial" w:cs="Arial"/>
          <w:u w:val="none"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BB6037" w:rsidRDefault="00BB6037" w:rsidP="00BB6037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A162A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BE0A1C">
        <w:rPr>
          <w:rFonts w:ascii="Arial" w:hAnsi="Arial" w:cs="Arial"/>
          <w:b/>
        </w:rPr>
        <w:t xml:space="preserve">június </w:t>
      </w:r>
      <w:r w:rsidR="00B650DD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-i ülésére</w:t>
      </w:r>
    </w:p>
    <w:p w:rsidR="00BB6037" w:rsidRDefault="00BB6037" w:rsidP="00BB6037">
      <w:pPr>
        <w:rPr>
          <w:rFonts w:ascii="Arial" w:hAnsi="Arial" w:cs="Arial"/>
          <w:b/>
        </w:rPr>
      </w:pPr>
    </w:p>
    <w:p w:rsidR="00BB6037" w:rsidRDefault="00BB6037" w:rsidP="00BB6037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>Javaslat a Szombathely Megyei Jogú Város Önkormányzata által fenntartott óvodában a 201</w:t>
      </w:r>
      <w:r w:rsidR="00A162A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évben meghirdetésre kerülő magasabb vezetői álláshely betöltésére kiírásra kerülő pályázati felhívás jóváhagyására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E64E01" w:rsidRDefault="00E64E01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E0A1C" w:rsidRDefault="00BB6037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Önkormányzata által fenntartott </w:t>
      </w:r>
      <w:r w:rsidR="00A162A8">
        <w:rPr>
          <w:rFonts w:ascii="Arial" w:hAnsi="Arial" w:cs="Arial"/>
          <w:spacing w:val="-3"/>
        </w:rPr>
        <w:t>Szombathelyi</w:t>
      </w:r>
      <w:r w:rsidR="00473719">
        <w:rPr>
          <w:rFonts w:ascii="Arial" w:hAnsi="Arial" w:cs="Arial"/>
          <w:spacing w:val="-3"/>
        </w:rPr>
        <w:t xml:space="preserve"> </w:t>
      </w:r>
      <w:r w:rsidR="00BE0A1C">
        <w:rPr>
          <w:rFonts w:ascii="Arial" w:hAnsi="Arial" w:cs="Arial"/>
          <w:spacing w:val="-3"/>
        </w:rPr>
        <w:t>Margaréta Óvoda</w:t>
      </w:r>
      <w:r w:rsidR="00A162A8">
        <w:rPr>
          <w:rFonts w:ascii="Arial" w:hAnsi="Arial" w:cs="Arial"/>
          <w:spacing w:val="-3"/>
        </w:rPr>
        <w:t xml:space="preserve"> </w:t>
      </w:r>
      <w:r w:rsidR="0072430E">
        <w:rPr>
          <w:rFonts w:ascii="Arial" w:hAnsi="Arial" w:cs="Arial"/>
          <w:spacing w:val="-3"/>
        </w:rPr>
        <w:t>vezető</w:t>
      </w:r>
      <w:r w:rsidR="00473719">
        <w:rPr>
          <w:rFonts w:ascii="Arial" w:hAnsi="Arial" w:cs="Arial"/>
          <w:spacing w:val="-3"/>
        </w:rPr>
        <w:t>j</w:t>
      </w:r>
      <w:r w:rsidR="00BE0A1C">
        <w:rPr>
          <w:rFonts w:ascii="Arial" w:hAnsi="Arial" w:cs="Arial"/>
          <w:spacing w:val="-3"/>
        </w:rPr>
        <w:t xml:space="preserve">e 2018. május 28. napjával lemondott az óvodavezetői megbízásáról. </w:t>
      </w:r>
    </w:p>
    <w:p w:rsidR="0072430E" w:rsidRDefault="0072430E" w:rsidP="0072430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:rsidR="00BB6037" w:rsidRDefault="0035149A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Erre tekintettel </w:t>
      </w:r>
      <w:r w:rsidR="00BB6037">
        <w:rPr>
          <w:rFonts w:ascii="Arial" w:hAnsi="Arial" w:cs="Arial"/>
          <w:spacing w:val="-3"/>
        </w:rPr>
        <w:t xml:space="preserve">az új vezetői pályázat kiírásáról intézkedni kell.  </w:t>
      </w:r>
    </w:p>
    <w:p w:rsidR="00BB6037" w:rsidRDefault="00BB6037" w:rsidP="00BB6037">
      <w:pPr>
        <w:autoSpaceDE w:val="0"/>
        <w:autoSpaceDN w:val="0"/>
        <w:adjustRightInd w:val="0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megbízás magasabb vezetői megbízás. Magyarország helyi önkormányzatairól szóló 2011. évi CLXXXIX. törvény 41. § (7.) bekezdése szerint a helyi önkormányzat képviselő-testülete – amennyiben törvény kivételt nem tesz – kinevezi az intézmény vezetőjét.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(továbbiakban: Kjt.) 20/B.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Önkormányzatának Szervezeti és Működési Szabályzatáról szóló 34/2014. (XI.3.) Önkormányzati rendelete 52. § (2) bekezdés 15. pontjában az Oktatási és Szociális Bizottság hatáskörébe utalta a magasabb vezetői megbízásra vonatkozó pályázati feltételek meghatározását.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 valamint a pedagógusok előmeneteli rendszeréréről és a közalkalmazottak jogállásáról szóló 1992. évi XXXIII. törvény köznevelési intézményekben történő végrehajtásáról szóló 326/2013. (VIII.30.) Korm. rendelet 22. § (7) bekezdése szerint a pályázati felhívásnak az alábbiakat kell tartalmaznia: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BB6037" w:rsidRDefault="00BB6037" w:rsidP="00BB6037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a beosztáshoz kapcsolódó juttatásokat.</w:t>
      </w:r>
    </w:p>
    <w:p w:rsidR="00C55152" w:rsidRDefault="00C55152" w:rsidP="00C55152">
      <w:pPr>
        <w:pStyle w:val="Listaszerbekezds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840"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 kinevezhető.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5E2660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Az előterjesztés melléklete a Szombathelyi M</w:t>
      </w:r>
      <w:r w:rsidR="00A162A8">
        <w:rPr>
          <w:rFonts w:ascii="Arial" w:hAnsi="Arial" w:cs="Arial"/>
          <w:spacing w:val="-3"/>
        </w:rPr>
        <w:t>ar</w:t>
      </w:r>
      <w:r w:rsidR="004572D4">
        <w:rPr>
          <w:rFonts w:ascii="Arial" w:hAnsi="Arial" w:cs="Arial"/>
          <w:spacing w:val="-3"/>
        </w:rPr>
        <w:t xml:space="preserve">garéta </w:t>
      </w:r>
      <w:r>
        <w:rPr>
          <w:rFonts w:ascii="Arial" w:hAnsi="Arial" w:cs="Arial"/>
          <w:spacing w:val="-3"/>
        </w:rPr>
        <w:t>Óvoda pályázati felhívását tartalmazza.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67. § (1) bekezdése alapján nevelési-oktatási intézményben az intézményvezetői megbízás feltétele: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adott nevelési-oktatási intézményben pedagógus munkakör betöltéséhez szükséges – a törvény 3. mellékletében felsorolt - felsőfokú iskolai végzettség és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</w:rPr>
        <w:t xml:space="preserve">Kjt. </w:t>
      </w:r>
      <w:r>
        <w:rPr>
          <w:rFonts w:ascii="Arial" w:hAnsi="Arial" w:cs="Arial"/>
          <w:spacing w:val="-3"/>
        </w:rPr>
        <w:t xml:space="preserve">23. § (3) bekezdése szerint a magasabb vezetői megbízás legfeljebb 5 évig terjedő határozott időre adható.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 xml:space="preserve">. 68. § (4) bekezdése alapján amennyiben az intézményvezető megbízásának utolsó napja nem július 1. és augusztus 15. közötti időszakra esne, a megbízás lejártának időpontját akkor is erre az időszakra kell meghatározni.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BB6037" w:rsidRDefault="00BB6037" w:rsidP="00BB6037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 xml:space="preserve">), a Korm. rendelet 22.§ (6) bekezdése alapján a miniszter által vezetett minisztérium hivatalos lapjában, valamint, ha a fenntartó önkormányzat, a székhelyén, a helyben szokásos módon kell  közzétenni.  A pályázat benyújtásának határideje a pályázati felhívásnak a személyügyi központ honlapján való elsődleges közzétételtől számított 15 napnál – munkáltató vezetésére kiírt pályázat esetén 30 napnál rövidebb nem lehet. 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(3) és (8) bekezdése alapján a pályáztató a pályázattal kapcsolatos véleményének kialakításához – a pályázatnak a nevelőtestület (</w:t>
      </w:r>
      <w:proofErr w:type="spellStart"/>
      <w:r>
        <w:rPr>
          <w:rFonts w:ascii="Arial" w:hAnsi="Arial" w:cs="Arial"/>
          <w:szCs w:val="24"/>
        </w:rPr>
        <w:t>szakalkalmazotti</w:t>
      </w:r>
      <w:proofErr w:type="spellEnd"/>
      <w:r>
        <w:rPr>
          <w:rFonts w:ascii="Arial" w:hAnsi="Arial" w:cs="Arial"/>
          <w:szCs w:val="24"/>
        </w:rPr>
        <w:t xml:space="preserve"> értekezlet) részére történő átadás napját követő első munkanaptól számítva – legalább harminc napot köteles biztosítani (továbbiakban: véleményezési határidő). A pályázatot a véleményezési határidő lejártát követő harminc napon belül el kell bírálni. Ha a megbízási jogkört közgyűlés vagy képviselő-testület gyakorolja, a pályázatokat a közgyűlés, képviselőtestület részére véleményezési határidő lejártát követő harmincadik napot követő első testületi ülésre be kell nyújtani.</w:t>
      </w:r>
    </w:p>
    <w:p w:rsidR="00BB6037" w:rsidRDefault="00BB6037" w:rsidP="00BB6037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BB6037" w:rsidRDefault="00BB6037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</w:p>
    <w:p w:rsidR="00375E53" w:rsidRDefault="00375E53" w:rsidP="00BB603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060E5" w:rsidRDefault="00BE0A1C" w:rsidP="00375E53">
      <w:pPr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23.§ (4) bekezdése alapján a magasabb vezetői megbízásról történő lemondás idő 2 hónap. </w:t>
      </w:r>
    </w:p>
    <w:p w:rsidR="00BE0A1C" w:rsidRDefault="00BE0A1C" w:rsidP="00BB6037">
      <w:pPr>
        <w:jc w:val="both"/>
        <w:outlineLvl w:val="0"/>
        <w:rPr>
          <w:rFonts w:ascii="Arial" w:hAnsi="Arial" w:cs="Arial"/>
        </w:rPr>
      </w:pPr>
    </w:p>
    <w:p w:rsidR="00BB6037" w:rsidRDefault="00B160CB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B6037">
        <w:rPr>
          <w:rFonts w:ascii="Arial" w:hAnsi="Arial" w:cs="Arial"/>
        </w:rPr>
        <w:t>érem a Tisztelt Bizottságot, hogy az előterjesztést megtárgyalni, és a határozati javaslatot elfogadni szíveskedjék.</w:t>
      </w:r>
    </w:p>
    <w:p w:rsidR="00BB6037" w:rsidRDefault="00BB6037" w:rsidP="00BB6037">
      <w:pPr>
        <w:jc w:val="both"/>
        <w:rPr>
          <w:rFonts w:ascii="Arial" w:hAnsi="Arial" w:cs="Arial"/>
        </w:rPr>
      </w:pPr>
    </w:p>
    <w:p w:rsidR="00BB6037" w:rsidRDefault="00BB6037" w:rsidP="00BB60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675B8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BE0A1C">
        <w:rPr>
          <w:rFonts w:ascii="Arial" w:hAnsi="Arial" w:cs="Arial"/>
          <w:b/>
        </w:rPr>
        <w:t>június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i/>
        </w:rPr>
        <w:t>/</w:t>
      </w:r>
      <w:r>
        <w:rPr>
          <w:rFonts w:ascii="Arial" w:hAnsi="Arial" w:cs="Arial"/>
          <w:b/>
        </w:rPr>
        <w:t>: Koczka Tibor:</w:t>
      </w:r>
      <w:r>
        <w:rPr>
          <w:rFonts w:ascii="Arial" w:hAnsi="Arial" w:cs="Arial"/>
          <w:b/>
          <w:i/>
        </w:rPr>
        <w:t>/</w:t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160CB" w:rsidRDefault="00B160CB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1F3BB6" w:rsidRDefault="001F3BB6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BB6037" w:rsidRDefault="00BB6037" w:rsidP="00BB6037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675B81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</w:t>
      </w:r>
      <w:r w:rsidR="001F3BB6">
        <w:rPr>
          <w:rFonts w:ascii="Arial" w:hAnsi="Arial" w:cs="Arial"/>
          <w:b/>
          <w:u w:val="single"/>
        </w:rPr>
        <w:t>VI.</w:t>
      </w:r>
      <w:r w:rsidR="00B650DD">
        <w:rPr>
          <w:rFonts w:ascii="Arial" w:hAnsi="Arial" w:cs="Arial"/>
          <w:b/>
          <w:u w:val="single"/>
        </w:rPr>
        <w:t>21</w:t>
      </w:r>
      <w:r w:rsidR="001F3BB6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jc w:val="center"/>
        <w:rPr>
          <w:rFonts w:ascii="Arial" w:hAnsi="Arial" w:cs="Arial"/>
          <w:b/>
          <w:u w:val="single"/>
        </w:rPr>
      </w:pPr>
    </w:p>
    <w:p w:rsidR="00BB6037" w:rsidRDefault="00BB6037" w:rsidP="00BB60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BB6037" w:rsidRDefault="00BB6037" w:rsidP="00BB6037">
      <w:pPr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color w:val="000000"/>
        </w:rPr>
        <w:t>zombathely Megyei Jogú Város Önkormányzatának Szervezeti és Működési Szabályzatáról szóló 34/2014. (XI. 3.) önkormányzati rendelet 52. § (2) bekezdés 15. pontjában kapott felhatalmazás alapján</w:t>
      </w:r>
      <w:r w:rsidR="005E2660">
        <w:rPr>
          <w:rFonts w:ascii="Arial" w:hAnsi="Arial" w:cs="Arial"/>
          <w:color w:val="000000"/>
        </w:rPr>
        <w:t xml:space="preserve"> </w:t>
      </w:r>
    </w:p>
    <w:p w:rsidR="00BB6037" w:rsidRDefault="00675B81" w:rsidP="00BB6037">
      <w:pPr>
        <w:ind w:left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előterjesztés melléklete szerint</w:t>
      </w:r>
      <w:r w:rsidR="005E2660">
        <w:rPr>
          <w:rFonts w:ascii="Arial" w:hAnsi="Arial" w:cs="Arial"/>
        </w:rPr>
        <w:t xml:space="preserve">i tartalommal hagyja jóvá </w:t>
      </w:r>
      <w:r>
        <w:rPr>
          <w:rFonts w:ascii="Arial" w:hAnsi="Arial" w:cs="Arial"/>
        </w:rPr>
        <w:t xml:space="preserve">a Szombathelyi </w:t>
      </w:r>
      <w:r w:rsidR="001F3BB6">
        <w:rPr>
          <w:rFonts w:ascii="Arial" w:hAnsi="Arial" w:cs="Arial"/>
        </w:rPr>
        <w:t xml:space="preserve">Margaréta Óvoda </w:t>
      </w:r>
      <w:r w:rsidR="00BB6037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="00BB6037">
        <w:rPr>
          <w:rFonts w:ascii="Arial" w:hAnsi="Arial" w:cs="Arial"/>
        </w:rPr>
        <w:t>. évben meghirdetésre kerülő magasabb vezetői pályázat</w:t>
      </w:r>
      <w:r>
        <w:rPr>
          <w:rFonts w:ascii="Arial" w:hAnsi="Arial" w:cs="Arial"/>
        </w:rPr>
        <w:t>á</w:t>
      </w:r>
      <w:r w:rsidR="00BB6037">
        <w:rPr>
          <w:rFonts w:ascii="Arial" w:hAnsi="Arial" w:cs="Arial"/>
        </w:rPr>
        <w:t>ra vonatkozó felhívást</w:t>
      </w:r>
      <w:r w:rsidR="005E2660">
        <w:rPr>
          <w:rFonts w:ascii="Arial" w:hAnsi="Arial" w:cs="Arial"/>
        </w:rPr>
        <w:t>.</w:t>
      </w:r>
      <w:r w:rsidR="00BB6037">
        <w:rPr>
          <w:rFonts w:ascii="Arial" w:hAnsi="Arial" w:cs="Arial"/>
        </w:rPr>
        <w:t xml:space="preserve"> </w:t>
      </w:r>
    </w:p>
    <w:p w:rsidR="00BB6037" w:rsidRDefault="00BB6037" w:rsidP="00BB6037">
      <w:pPr>
        <w:suppressAutoHyphens/>
        <w:ind w:left="567"/>
        <w:jc w:val="both"/>
        <w:rPr>
          <w:rFonts w:ascii="Arial" w:hAnsi="Arial" w:cs="Arial"/>
        </w:rPr>
      </w:pPr>
    </w:p>
    <w:p w:rsidR="00BB6037" w:rsidRDefault="00BB6037" w:rsidP="00BB6037">
      <w:pPr>
        <w:pStyle w:val="Listaszerbekezds"/>
        <w:numPr>
          <w:ilvl w:val="0"/>
          <w:numId w:val="3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</w:rPr>
        <w:t xml:space="preserve">A Bizottság </w:t>
      </w:r>
      <w:r>
        <w:rPr>
          <w:rFonts w:ascii="Arial" w:hAnsi="Arial" w:cs="Arial"/>
          <w:spacing w:val="-3"/>
        </w:rPr>
        <w:t xml:space="preserve">felkéri a </w:t>
      </w:r>
      <w:r w:rsidR="006462A3">
        <w:rPr>
          <w:rFonts w:ascii="Arial" w:hAnsi="Arial" w:cs="Arial"/>
          <w:spacing w:val="-3"/>
        </w:rPr>
        <w:t>jegyzőt</w:t>
      </w:r>
      <w:r>
        <w:rPr>
          <w:rFonts w:ascii="Arial" w:hAnsi="Arial" w:cs="Arial"/>
          <w:spacing w:val="-3"/>
        </w:rPr>
        <w:t>, hogy a pályázati eljárás lebonyolításáról gondoskodjon</w:t>
      </w:r>
      <w:r>
        <w:rPr>
          <w:rFonts w:ascii="Arial" w:hAnsi="Arial" w:cs="Arial"/>
          <w:spacing w:val="-3"/>
          <w:sz w:val="22"/>
        </w:rPr>
        <w:t>.</w:t>
      </w:r>
    </w:p>
    <w:p w:rsidR="00BB6037" w:rsidRDefault="00BB6037" w:rsidP="00BB6037">
      <w:pPr>
        <w:jc w:val="both"/>
      </w:pPr>
    </w:p>
    <w:p w:rsidR="00BB6037" w:rsidRDefault="00BB6037" w:rsidP="00BB6037">
      <w:pPr>
        <w:suppressAutoHyphens/>
        <w:ind w:left="540" w:hanging="540"/>
        <w:jc w:val="both"/>
      </w:pPr>
    </w:p>
    <w:p w:rsidR="00BB6037" w:rsidRDefault="00BB6037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Oktatási és Szociális Bizottság elnöke</w:t>
      </w:r>
    </w:p>
    <w:p w:rsidR="006462A3" w:rsidRDefault="006462A3" w:rsidP="00BB60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 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612546" w:rsidRDefault="00BB6037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612546">
        <w:rPr>
          <w:rFonts w:ascii="Arial" w:hAnsi="Arial" w:cs="Arial"/>
        </w:rPr>
        <w:t>,</w:t>
      </w:r>
    </w:p>
    <w:p w:rsidR="00BB6037" w:rsidRDefault="00612546" w:rsidP="00BB603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</w:t>
      </w:r>
      <w:r w:rsidR="00BB6037">
        <w:rPr>
          <w:rFonts w:ascii="Arial" w:hAnsi="Arial" w:cs="Arial"/>
        </w:rPr>
        <w:t>/</w:t>
      </w:r>
    </w:p>
    <w:p w:rsidR="00BB6037" w:rsidRDefault="00BB6037" w:rsidP="00BB6037">
      <w:pPr>
        <w:jc w:val="both"/>
        <w:rPr>
          <w:rFonts w:ascii="Arial" w:hAnsi="Arial" w:cs="Arial"/>
          <w:u w:val="single"/>
        </w:rPr>
      </w:pP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201</w:t>
      </w:r>
      <w:r w:rsidR="00675B8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F3BB6">
        <w:rPr>
          <w:rFonts w:ascii="Arial" w:hAnsi="Arial" w:cs="Arial"/>
        </w:rPr>
        <w:t xml:space="preserve">június </w:t>
      </w:r>
      <w:r w:rsidR="00B650DD">
        <w:rPr>
          <w:rFonts w:ascii="Arial" w:hAnsi="Arial" w:cs="Arial"/>
        </w:rPr>
        <w:t>27</w:t>
      </w:r>
      <w:r w:rsidR="00970A9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/az 1. pont vonatkozásában/</w:t>
      </w:r>
    </w:p>
    <w:p w:rsidR="00BB6037" w:rsidRDefault="00BB6037" w:rsidP="00BB60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675B8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F3BB6">
        <w:rPr>
          <w:rFonts w:ascii="Arial" w:hAnsi="Arial" w:cs="Arial"/>
        </w:rPr>
        <w:t xml:space="preserve">október </w:t>
      </w:r>
      <w:r w:rsidR="004572C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/a 2. pont vonatkozásában/</w:t>
      </w:r>
    </w:p>
    <w:p w:rsidR="00BB6037" w:rsidRDefault="00BB6037" w:rsidP="00BB6037">
      <w:pPr>
        <w:rPr>
          <w:rFonts w:ascii="Arial" w:hAnsi="Arial" w:cs="Arial"/>
        </w:rPr>
      </w:pPr>
    </w:p>
    <w:p w:rsidR="00D54DF8" w:rsidRPr="00BB6037" w:rsidRDefault="00D54DF8" w:rsidP="00BB6037"/>
    <w:sectPr w:rsidR="00D54DF8" w:rsidRPr="00BB603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650D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650D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612E4"/>
    <w:rsid w:val="0007694C"/>
    <w:rsid w:val="000D5554"/>
    <w:rsid w:val="00132161"/>
    <w:rsid w:val="001838E4"/>
    <w:rsid w:val="001A4648"/>
    <w:rsid w:val="001D178A"/>
    <w:rsid w:val="001F3BB6"/>
    <w:rsid w:val="00325973"/>
    <w:rsid w:val="0032649B"/>
    <w:rsid w:val="0034130E"/>
    <w:rsid w:val="0035149A"/>
    <w:rsid w:val="00356256"/>
    <w:rsid w:val="00375E53"/>
    <w:rsid w:val="003D34F6"/>
    <w:rsid w:val="003D5B38"/>
    <w:rsid w:val="004060E5"/>
    <w:rsid w:val="004572C9"/>
    <w:rsid w:val="004572D4"/>
    <w:rsid w:val="00473719"/>
    <w:rsid w:val="004C3174"/>
    <w:rsid w:val="00552CEE"/>
    <w:rsid w:val="005E2660"/>
    <w:rsid w:val="005F19FE"/>
    <w:rsid w:val="00612546"/>
    <w:rsid w:val="006462A3"/>
    <w:rsid w:val="00675B81"/>
    <w:rsid w:val="006B5218"/>
    <w:rsid w:val="00714EBA"/>
    <w:rsid w:val="00720C4A"/>
    <w:rsid w:val="0072430E"/>
    <w:rsid w:val="00755736"/>
    <w:rsid w:val="007B2FF9"/>
    <w:rsid w:val="007C4602"/>
    <w:rsid w:val="007F2F31"/>
    <w:rsid w:val="008728D0"/>
    <w:rsid w:val="008F0ED3"/>
    <w:rsid w:val="009348EA"/>
    <w:rsid w:val="0096279B"/>
    <w:rsid w:val="0096367B"/>
    <w:rsid w:val="00970A98"/>
    <w:rsid w:val="00A162A8"/>
    <w:rsid w:val="00A7633E"/>
    <w:rsid w:val="00AB7B31"/>
    <w:rsid w:val="00AC3D7B"/>
    <w:rsid w:val="00AD08CD"/>
    <w:rsid w:val="00B160CB"/>
    <w:rsid w:val="00B610E8"/>
    <w:rsid w:val="00B650DD"/>
    <w:rsid w:val="00BB593A"/>
    <w:rsid w:val="00BB6037"/>
    <w:rsid w:val="00BC46F6"/>
    <w:rsid w:val="00BE0A1C"/>
    <w:rsid w:val="00BE370B"/>
    <w:rsid w:val="00C04236"/>
    <w:rsid w:val="00C55152"/>
    <w:rsid w:val="00D54DF8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603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</TotalTime>
  <Pages>3</Pages>
  <Words>861</Words>
  <Characters>6152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2018-06-06T13:19:00Z</cp:lastPrinted>
  <dcterms:created xsi:type="dcterms:W3CDTF">2018-05-28T14:48:00Z</dcterms:created>
  <dcterms:modified xsi:type="dcterms:W3CDTF">2018-06-06T13:20:00Z</dcterms:modified>
</cp:coreProperties>
</file>