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FD0" w:rsidRPr="00043D8A" w:rsidRDefault="00356FD0" w:rsidP="00356FD0">
      <w:pPr>
        <w:pStyle w:val="Cm"/>
        <w:rPr>
          <w:szCs w:val="24"/>
        </w:rPr>
      </w:pPr>
      <w:r w:rsidRPr="00043D8A">
        <w:rPr>
          <w:szCs w:val="24"/>
        </w:rPr>
        <w:t>ELŐTERJESZTÉS</w:t>
      </w:r>
    </w:p>
    <w:p w:rsidR="00356FD0" w:rsidRPr="00043D8A" w:rsidRDefault="00356FD0" w:rsidP="00356FD0">
      <w:pPr>
        <w:rPr>
          <w:rFonts w:cs="Arial"/>
          <w:spacing w:val="40"/>
          <w:sz w:val="24"/>
        </w:rPr>
      </w:pPr>
    </w:p>
    <w:p w:rsidR="00356FD0" w:rsidRPr="00043D8A" w:rsidRDefault="00356FD0" w:rsidP="00356FD0">
      <w:pPr>
        <w:rPr>
          <w:rFonts w:cs="Arial"/>
          <w:spacing w:val="40"/>
          <w:sz w:val="24"/>
        </w:rPr>
      </w:pPr>
    </w:p>
    <w:p w:rsidR="00356FD0" w:rsidRPr="00043D8A" w:rsidRDefault="00356FD0" w:rsidP="00356FD0">
      <w:pPr>
        <w:jc w:val="center"/>
        <w:rPr>
          <w:rFonts w:cs="Arial"/>
          <w:b/>
          <w:bCs/>
          <w:sz w:val="24"/>
        </w:rPr>
      </w:pPr>
      <w:r w:rsidRPr="00043D8A">
        <w:rPr>
          <w:rFonts w:cs="Arial"/>
          <w:b/>
          <w:bCs/>
          <w:sz w:val="24"/>
        </w:rPr>
        <w:t xml:space="preserve">A </w:t>
      </w:r>
      <w:r w:rsidRPr="00043D8A">
        <w:rPr>
          <w:rFonts w:cs="Arial"/>
          <w:b/>
          <w:sz w:val="24"/>
        </w:rPr>
        <w:t>Bűnmegelőzési, Közbiztonsági és Közrendvédelmi Bizottság</w:t>
      </w:r>
    </w:p>
    <w:p w:rsidR="00356FD0" w:rsidRPr="00043D8A" w:rsidRDefault="00356FD0" w:rsidP="00356FD0">
      <w:pPr>
        <w:jc w:val="center"/>
        <w:rPr>
          <w:rFonts w:cs="Arial"/>
          <w:b/>
          <w:bCs/>
          <w:sz w:val="24"/>
        </w:rPr>
      </w:pPr>
      <w:r w:rsidRPr="00043D8A">
        <w:rPr>
          <w:rFonts w:cs="Arial"/>
          <w:b/>
          <w:bCs/>
          <w:sz w:val="24"/>
        </w:rPr>
        <w:t>201</w:t>
      </w:r>
      <w:r w:rsidR="00043D8A" w:rsidRPr="00043D8A">
        <w:rPr>
          <w:rFonts w:cs="Arial"/>
          <w:b/>
          <w:bCs/>
          <w:sz w:val="24"/>
        </w:rPr>
        <w:t>8</w:t>
      </w:r>
      <w:r w:rsidRPr="00043D8A">
        <w:rPr>
          <w:rFonts w:cs="Arial"/>
          <w:b/>
          <w:bCs/>
          <w:sz w:val="24"/>
        </w:rPr>
        <w:t xml:space="preserve">. </w:t>
      </w:r>
      <w:r w:rsidR="00F023C6">
        <w:rPr>
          <w:rFonts w:cs="Arial"/>
          <w:b/>
          <w:bCs/>
          <w:sz w:val="24"/>
        </w:rPr>
        <w:t>június</w:t>
      </w:r>
      <w:r w:rsidR="00996CC4">
        <w:rPr>
          <w:rFonts w:cs="Arial"/>
          <w:b/>
          <w:bCs/>
          <w:sz w:val="24"/>
        </w:rPr>
        <w:t xml:space="preserve"> </w:t>
      </w:r>
      <w:r w:rsidR="005173A2">
        <w:rPr>
          <w:rFonts w:cs="Arial"/>
          <w:b/>
          <w:bCs/>
          <w:sz w:val="24"/>
        </w:rPr>
        <w:t>19</w:t>
      </w:r>
      <w:r w:rsidRPr="00043D8A">
        <w:rPr>
          <w:rFonts w:cs="Arial"/>
          <w:b/>
          <w:bCs/>
          <w:sz w:val="24"/>
        </w:rPr>
        <w:t>-i ülésére</w:t>
      </w:r>
    </w:p>
    <w:p w:rsidR="00356FD0" w:rsidRPr="00043D8A" w:rsidRDefault="00356FD0" w:rsidP="00356FD0">
      <w:pPr>
        <w:jc w:val="center"/>
        <w:rPr>
          <w:rFonts w:cs="Arial"/>
          <w:b/>
          <w:bCs/>
          <w:sz w:val="24"/>
        </w:rPr>
      </w:pPr>
    </w:p>
    <w:p w:rsidR="00043D8A" w:rsidRPr="00043D8A" w:rsidRDefault="00043D8A" w:rsidP="00043D8A">
      <w:pPr>
        <w:jc w:val="center"/>
        <w:rPr>
          <w:rFonts w:cs="Arial"/>
          <w:b/>
          <w:sz w:val="24"/>
          <w:u w:val="single"/>
        </w:rPr>
      </w:pPr>
      <w:r w:rsidRPr="00043D8A">
        <w:rPr>
          <w:rFonts w:cs="Arial"/>
          <w:b/>
          <w:sz w:val="24"/>
          <w:u w:val="single"/>
        </w:rPr>
        <w:t xml:space="preserve">Javaslat </w:t>
      </w:r>
      <w:r w:rsidR="00B86752">
        <w:rPr>
          <w:rFonts w:cs="Arial"/>
          <w:b/>
          <w:sz w:val="24"/>
          <w:u w:val="single"/>
        </w:rPr>
        <w:t xml:space="preserve">a közterület-megfigyelő </w:t>
      </w:r>
      <w:r w:rsidRPr="00043D8A">
        <w:rPr>
          <w:rFonts w:cs="Arial"/>
          <w:b/>
          <w:sz w:val="24"/>
          <w:u w:val="single"/>
        </w:rPr>
        <w:t>kamera</w:t>
      </w:r>
      <w:r w:rsidR="00996CC4">
        <w:rPr>
          <w:rFonts w:cs="Arial"/>
          <w:b/>
          <w:sz w:val="24"/>
          <w:u w:val="single"/>
        </w:rPr>
        <w:t>rendszer bővítésére</w:t>
      </w:r>
      <w:r w:rsidRPr="00043D8A">
        <w:rPr>
          <w:rFonts w:cs="Arial"/>
          <w:b/>
          <w:sz w:val="24"/>
          <w:u w:val="single"/>
        </w:rPr>
        <w:t xml:space="preserve"> </w:t>
      </w:r>
    </w:p>
    <w:p w:rsidR="00043D8A" w:rsidRPr="00043D8A" w:rsidRDefault="00043D8A" w:rsidP="00043D8A">
      <w:pPr>
        <w:jc w:val="center"/>
        <w:rPr>
          <w:rFonts w:cs="Arial"/>
          <w:noProof/>
          <w:sz w:val="24"/>
        </w:rPr>
      </w:pPr>
    </w:p>
    <w:p w:rsidR="00043D8A" w:rsidRPr="00043D8A" w:rsidRDefault="00043D8A" w:rsidP="00043D8A">
      <w:pPr>
        <w:jc w:val="center"/>
        <w:rPr>
          <w:rFonts w:cs="Arial"/>
          <w:noProof/>
          <w:sz w:val="24"/>
        </w:rPr>
      </w:pPr>
    </w:p>
    <w:p w:rsidR="00996CC4" w:rsidRPr="000C2A49" w:rsidRDefault="00996CC4" w:rsidP="00996CC4">
      <w:pPr>
        <w:jc w:val="both"/>
        <w:rPr>
          <w:rFonts w:cs="Arial"/>
          <w:sz w:val="24"/>
        </w:rPr>
      </w:pPr>
      <w:r w:rsidRPr="000C2A49">
        <w:rPr>
          <w:rFonts w:cs="Arial"/>
          <w:sz w:val="24"/>
        </w:rPr>
        <w:t>Tájékoztatom a Tisztelt Bizottságot, hogy a Szombathelyi Erdészeti Zrt. tulajdonában és kezelésében lévő szombathelyi Parkerdő buszfordulójában lévő szalonnasütő helyen és annak környékén az elmúlt időszakban rendszeressé vált az illegális szemétlerakás.</w:t>
      </w:r>
    </w:p>
    <w:p w:rsidR="00996CC4" w:rsidRPr="000C2A49" w:rsidRDefault="00996CC4" w:rsidP="00996CC4">
      <w:pPr>
        <w:jc w:val="both"/>
        <w:rPr>
          <w:rFonts w:cs="Arial"/>
          <w:sz w:val="24"/>
        </w:rPr>
      </w:pPr>
    </w:p>
    <w:p w:rsidR="005D26A7" w:rsidRPr="005D26A7" w:rsidRDefault="00996CC4" w:rsidP="005D26A7">
      <w:pPr>
        <w:pStyle w:val="Nincstrkz"/>
        <w:jc w:val="both"/>
        <w:rPr>
          <w:sz w:val="24"/>
        </w:rPr>
      </w:pPr>
      <w:r w:rsidRPr="005D26A7">
        <w:rPr>
          <w:rFonts w:cs="Arial"/>
          <w:sz w:val="24"/>
        </w:rPr>
        <w:t xml:space="preserve">Ennek megelőzése és megakadályozása, valamint szankcionálása érdekében a Szombathelyi Erdészeti Zrt. </w:t>
      </w:r>
      <w:r w:rsidR="0080401D" w:rsidRPr="005D26A7">
        <w:rPr>
          <w:rFonts w:cs="Arial"/>
          <w:sz w:val="24"/>
        </w:rPr>
        <w:t>vezérigazgatója kérelemmel fordult</w:t>
      </w:r>
      <w:r w:rsidR="00655308" w:rsidRPr="005D26A7">
        <w:rPr>
          <w:rFonts w:cs="Arial"/>
          <w:sz w:val="24"/>
        </w:rPr>
        <w:t xml:space="preserve"> </w:t>
      </w:r>
      <w:r w:rsidR="0080401D" w:rsidRPr="005D26A7">
        <w:rPr>
          <w:rFonts w:cs="Arial"/>
          <w:sz w:val="24"/>
        </w:rPr>
        <w:t>Szombathely M</w:t>
      </w:r>
      <w:r w:rsidR="00183ED7">
        <w:rPr>
          <w:rFonts w:cs="Arial"/>
          <w:sz w:val="24"/>
        </w:rPr>
        <w:t>egyei Jogú Város</w:t>
      </w:r>
      <w:r w:rsidR="0080401D" w:rsidRPr="005D26A7">
        <w:rPr>
          <w:rFonts w:cs="Arial"/>
          <w:sz w:val="24"/>
        </w:rPr>
        <w:t xml:space="preserve"> Polgármesteréhez, amelyben </w:t>
      </w:r>
      <w:r w:rsidR="00655308" w:rsidRPr="005D26A7">
        <w:rPr>
          <w:rFonts w:cs="Arial"/>
          <w:sz w:val="24"/>
        </w:rPr>
        <w:t>kérte a Szombathelyi Erdészeti Zrt. által kiépítendő</w:t>
      </w:r>
      <w:r w:rsidR="00183ED7">
        <w:rPr>
          <w:rFonts w:cs="Arial"/>
          <w:sz w:val="24"/>
        </w:rPr>
        <w:br/>
      </w:r>
      <w:r w:rsidRPr="005D26A7">
        <w:rPr>
          <w:rFonts w:cs="Arial"/>
          <w:sz w:val="24"/>
        </w:rPr>
        <w:t xml:space="preserve">1 db 360 fokban forgatható, éjjellátó, zoomolható, hangszóróval ellátott térfigyelő kamera </w:t>
      </w:r>
      <w:r w:rsidR="00655308" w:rsidRPr="005D26A7">
        <w:rPr>
          <w:rFonts w:cs="Arial"/>
          <w:sz w:val="24"/>
        </w:rPr>
        <w:t>kihelyezéséhez</w:t>
      </w:r>
      <w:r w:rsidR="005D26A7">
        <w:rPr>
          <w:rFonts w:cs="Arial"/>
          <w:sz w:val="24"/>
        </w:rPr>
        <w:t xml:space="preserve"> és a </w:t>
      </w:r>
      <w:r w:rsidR="008857F4">
        <w:rPr>
          <w:rFonts w:cs="Arial"/>
          <w:sz w:val="24"/>
        </w:rPr>
        <w:t>városi tér</w:t>
      </w:r>
      <w:r w:rsidR="005D26A7">
        <w:rPr>
          <w:rFonts w:cs="Arial"/>
          <w:sz w:val="24"/>
        </w:rPr>
        <w:t xml:space="preserve">figyelő </w:t>
      </w:r>
      <w:r w:rsidR="008857F4">
        <w:rPr>
          <w:rFonts w:cs="Arial"/>
          <w:sz w:val="24"/>
        </w:rPr>
        <w:t>kamera</w:t>
      </w:r>
      <w:r w:rsidR="00632084">
        <w:rPr>
          <w:rFonts w:cs="Arial"/>
          <w:sz w:val="24"/>
        </w:rPr>
        <w:t xml:space="preserve">rendszerbe való bekötéséhez </w:t>
      </w:r>
      <w:r w:rsidR="005523CF">
        <w:rPr>
          <w:rFonts w:cs="Arial"/>
          <w:sz w:val="24"/>
        </w:rPr>
        <w:t>hozzá</w:t>
      </w:r>
      <w:r w:rsidR="00632084" w:rsidRPr="005D26A7">
        <w:rPr>
          <w:rFonts w:cs="Arial"/>
          <w:sz w:val="24"/>
        </w:rPr>
        <w:t>járul</w:t>
      </w:r>
      <w:r w:rsidR="00DC2ED5">
        <w:rPr>
          <w:rFonts w:cs="Arial"/>
          <w:sz w:val="24"/>
        </w:rPr>
        <w:t xml:space="preserve">ását adja meg. </w:t>
      </w:r>
      <w:r w:rsidR="00632084">
        <w:rPr>
          <w:rFonts w:cs="Arial"/>
          <w:sz w:val="24"/>
        </w:rPr>
        <w:t>(</w:t>
      </w:r>
      <w:r w:rsidR="005D26A7" w:rsidRPr="005D26A7">
        <w:rPr>
          <w:sz w:val="24"/>
        </w:rPr>
        <w:t>A Szombathelyi Erdészeti Zrt. vezérigazgatójának levele jelen előterjesztés mellékletét képezi.</w:t>
      </w:r>
      <w:r w:rsidR="00632084">
        <w:rPr>
          <w:sz w:val="24"/>
        </w:rPr>
        <w:t>)</w:t>
      </w:r>
    </w:p>
    <w:p w:rsidR="00996CC4" w:rsidRPr="000C2A49" w:rsidRDefault="00996CC4" w:rsidP="00996CC4">
      <w:pPr>
        <w:jc w:val="both"/>
        <w:rPr>
          <w:rFonts w:cs="Arial"/>
          <w:sz w:val="24"/>
        </w:rPr>
      </w:pPr>
      <w:r w:rsidRPr="000C2A49">
        <w:rPr>
          <w:rFonts w:cs="Arial"/>
          <w:sz w:val="24"/>
        </w:rPr>
        <w:t xml:space="preserve">A kamera kihelyezését Szombathely Megyei Jogú Város </w:t>
      </w:r>
      <w:r w:rsidR="008857F4">
        <w:rPr>
          <w:rFonts w:cs="Arial"/>
          <w:sz w:val="24"/>
        </w:rPr>
        <w:t xml:space="preserve">Önkormányzata, valamint </w:t>
      </w:r>
      <w:r w:rsidR="008857F4" w:rsidRPr="000C2A49">
        <w:rPr>
          <w:rFonts w:cs="Arial"/>
          <w:sz w:val="24"/>
        </w:rPr>
        <w:t xml:space="preserve">Szombathely Megyei Jogú Város </w:t>
      </w:r>
      <w:r w:rsidRPr="000C2A49">
        <w:rPr>
          <w:rFonts w:cs="Arial"/>
          <w:sz w:val="24"/>
        </w:rPr>
        <w:t>Közterület-felügyelet</w:t>
      </w:r>
      <w:r w:rsidR="008857F4">
        <w:rPr>
          <w:rFonts w:cs="Arial"/>
          <w:sz w:val="24"/>
        </w:rPr>
        <w:t>e a Szombathelyi Erdészeti Zrt. munkatársaival szakmai szempontok figyelembe vételével megvizsgálta, amely alapján javasolja a megvalósítást.</w:t>
      </w:r>
    </w:p>
    <w:p w:rsidR="00996CC4" w:rsidRPr="000C2A49" w:rsidRDefault="00996CC4" w:rsidP="00996CC4">
      <w:pPr>
        <w:jc w:val="both"/>
        <w:rPr>
          <w:rFonts w:cs="Arial"/>
          <w:sz w:val="24"/>
        </w:rPr>
      </w:pPr>
    </w:p>
    <w:p w:rsidR="008857F4" w:rsidRPr="004C01CB" w:rsidRDefault="008857F4" w:rsidP="008857F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kamera</w:t>
      </w:r>
      <w:r w:rsidRPr="004C01CB">
        <w:rPr>
          <w:rFonts w:cs="Arial"/>
          <w:sz w:val="24"/>
        </w:rPr>
        <w:t xml:space="preserve"> beszerzésének, a kamera</w:t>
      </w:r>
      <w:r>
        <w:rPr>
          <w:rFonts w:cs="Arial"/>
          <w:sz w:val="24"/>
        </w:rPr>
        <w:t>pont</w:t>
      </w:r>
      <w:r w:rsidRPr="004C01CB">
        <w:rPr>
          <w:rFonts w:cs="Arial"/>
          <w:sz w:val="24"/>
        </w:rPr>
        <w:t xml:space="preserve"> kiépítésének, a Közterület-felügyelethez történő adatátviteli hálózat kiépítésének, a kamera</w:t>
      </w:r>
      <w:r>
        <w:rPr>
          <w:rFonts w:cs="Arial"/>
          <w:sz w:val="24"/>
        </w:rPr>
        <w:t>pont</w:t>
      </w:r>
      <w:r w:rsidRPr="004C01CB">
        <w:rPr>
          <w:rFonts w:cs="Arial"/>
          <w:sz w:val="24"/>
        </w:rPr>
        <w:t xml:space="preserve"> üzemeltetésének, karbantartásának és javításának költségét a Szombathelyi Erdészeti Zrt. vállalja, így a beruházás az Önkormányzat és a Közterület-felügyelet részéről semmilyen pénzügyi forrást nem igényel. A </w:t>
      </w:r>
      <w:r w:rsidR="00DC2ED5">
        <w:rPr>
          <w:rFonts w:cs="Arial"/>
          <w:sz w:val="24"/>
        </w:rPr>
        <w:t>m</w:t>
      </w:r>
      <w:r w:rsidRPr="004C01CB">
        <w:rPr>
          <w:rFonts w:cs="Arial"/>
          <w:sz w:val="24"/>
        </w:rPr>
        <w:t>űszaki megvalósítást a Szombathelyi Erdészeti Zrt. az Önkormányzat és a Közterület- felügyelet bevonásával hajtja végre.</w:t>
      </w:r>
    </w:p>
    <w:p w:rsidR="008857F4" w:rsidRDefault="008857F4" w:rsidP="00996CC4">
      <w:pPr>
        <w:jc w:val="both"/>
        <w:rPr>
          <w:rFonts w:cs="Arial"/>
          <w:sz w:val="24"/>
        </w:rPr>
      </w:pPr>
    </w:p>
    <w:p w:rsidR="00996CC4" w:rsidRPr="000C2A49" w:rsidRDefault="00996CC4" w:rsidP="00996CC4">
      <w:pPr>
        <w:jc w:val="both"/>
        <w:rPr>
          <w:rFonts w:cs="Arial"/>
          <w:sz w:val="24"/>
        </w:rPr>
      </w:pPr>
      <w:r w:rsidRPr="000C2A49">
        <w:rPr>
          <w:rFonts w:cs="Arial"/>
          <w:sz w:val="24"/>
        </w:rPr>
        <w:t>Az így kiépítésre kerülő kamera</w:t>
      </w:r>
      <w:r w:rsidR="005C06C4">
        <w:rPr>
          <w:rFonts w:cs="Arial"/>
          <w:sz w:val="24"/>
        </w:rPr>
        <w:t>pontot</w:t>
      </w:r>
      <w:r w:rsidRPr="000C2A49">
        <w:rPr>
          <w:rFonts w:cs="Arial"/>
          <w:sz w:val="24"/>
        </w:rPr>
        <w:t xml:space="preserve"> a Szombathelyi Erdészeti Zrt. a tulajdonjog fenntartása mellett </w:t>
      </w:r>
      <w:r w:rsidR="001E13EA">
        <w:rPr>
          <w:rFonts w:cs="Arial"/>
          <w:sz w:val="24"/>
        </w:rPr>
        <w:t xml:space="preserve">üzemeltetésre az Önkormányzat és a </w:t>
      </w:r>
      <w:r w:rsidRPr="000C2A49">
        <w:rPr>
          <w:rFonts w:cs="Arial"/>
          <w:sz w:val="24"/>
        </w:rPr>
        <w:t xml:space="preserve">Közterület-felügyelet részére kívánja átadni. </w:t>
      </w:r>
      <w:r w:rsidR="001E13EA">
        <w:rPr>
          <w:rFonts w:cs="Arial"/>
          <w:sz w:val="24"/>
        </w:rPr>
        <w:t>A rendszer műszaki üzemeltetésével kapcsolatos feladatokat az Önkormányzat, míg a rendszer használatával kapcsolatos szakmai feladatokat a Közterület-felügyelet végezné.</w:t>
      </w:r>
    </w:p>
    <w:p w:rsidR="00996CC4" w:rsidRPr="000C2A49" w:rsidRDefault="00996CC4" w:rsidP="00996CC4">
      <w:pPr>
        <w:pStyle w:val="Nincstrkz"/>
        <w:rPr>
          <w:sz w:val="24"/>
        </w:rPr>
      </w:pPr>
    </w:p>
    <w:p w:rsidR="00B3400A" w:rsidRPr="000C2A49" w:rsidRDefault="00AE6F17" w:rsidP="00AE6F17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0C2A49">
        <w:rPr>
          <w:rFonts w:cs="Arial"/>
          <w:sz w:val="24"/>
        </w:rPr>
        <w:t>Kérem a Tisztelt Bizottságot, hogy az előterjeszt</w:t>
      </w:r>
      <w:r w:rsidR="00B3400A" w:rsidRPr="000C2A49">
        <w:rPr>
          <w:rFonts w:cs="Arial"/>
          <w:sz w:val="24"/>
        </w:rPr>
        <w:t>ést megtárgyalni, és a kamera</w:t>
      </w:r>
      <w:r w:rsidR="00996CC4" w:rsidRPr="000C2A49">
        <w:rPr>
          <w:rFonts w:cs="Arial"/>
          <w:sz w:val="24"/>
        </w:rPr>
        <w:t>rendszer bővítésének</w:t>
      </w:r>
      <w:r w:rsidR="00B3400A" w:rsidRPr="000C2A49">
        <w:rPr>
          <w:rFonts w:cs="Arial"/>
          <w:sz w:val="24"/>
        </w:rPr>
        <w:t xml:space="preserve"> támogatásáról szakmai döntést hozni szíveskedjen.</w:t>
      </w:r>
    </w:p>
    <w:p w:rsidR="00BD4EE3" w:rsidRDefault="00BD4EE3" w:rsidP="00AE6F17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BD4EE3" w:rsidRDefault="00BD4EE3" w:rsidP="002953D8">
      <w:pPr>
        <w:autoSpaceDE w:val="0"/>
        <w:autoSpaceDN w:val="0"/>
        <w:adjustRightInd w:val="0"/>
        <w:spacing w:line="480" w:lineRule="auto"/>
        <w:jc w:val="both"/>
        <w:rPr>
          <w:rFonts w:cs="Arial"/>
          <w:sz w:val="24"/>
        </w:rPr>
      </w:pPr>
      <w:r w:rsidRPr="000C2A49">
        <w:rPr>
          <w:rFonts w:cs="Arial"/>
          <w:sz w:val="24"/>
        </w:rPr>
        <w:t xml:space="preserve">Szombathely, </w:t>
      </w:r>
      <w:r w:rsidR="00B3400A" w:rsidRPr="000C2A49">
        <w:rPr>
          <w:rFonts w:cs="Arial"/>
          <w:sz w:val="24"/>
        </w:rPr>
        <w:t>201</w:t>
      </w:r>
      <w:r w:rsidR="009D0D42" w:rsidRPr="000C2A49">
        <w:rPr>
          <w:rFonts w:cs="Arial"/>
          <w:sz w:val="24"/>
        </w:rPr>
        <w:t>8</w:t>
      </w:r>
      <w:r w:rsidR="00B3400A" w:rsidRPr="000C2A49">
        <w:rPr>
          <w:rFonts w:cs="Arial"/>
          <w:sz w:val="24"/>
        </w:rPr>
        <w:t xml:space="preserve">. </w:t>
      </w:r>
      <w:r w:rsidR="00F023C6" w:rsidRPr="000C2A49">
        <w:rPr>
          <w:rFonts w:cs="Arial"/>
          <w:sz w:val="24"/>
        </w:rPr>
        <w:t>május 31</w:t>
      </w:r>
      <w:r w:rsidR="003849AC" w:rsidRPr="000C2A49">
        <w:rPr>
          <w:rFonts w:cs="Arial"/>
          <w:sz w:val="24"/>
        </w:rPr>
        <w:t>.</w:t>
      </w:r>
    </w:p>
    <w:p w:rsidR="00B3400A" w:rsidRPr="000C2A49" w:rsidRDefault="00B3400A" w:rsidP="000C2A49">
      <w:pPr>
        <w:autoSpaceDE w:val="0"/>
        <w:autoSpaceDN w:val="0"/>
        <w:adjustRightInd w:val="0"/>
        <w:ind w:left="4248" w:firstLine="708"/>
        <w:jc w:val="both"/>
        <w:rPr>
          <w:rFonts w:cs="Arial"/>
          <w:sz w:val="24"/>
        </w:rPr>
      </w:pPr>
      <w:r w:rsidRPr="000C2A49">
        <w:rPr>
          <w:rFonts w:cs="Arial"/>
          <w:sz w:val="24"/>
        </w:rPr>
        <w:t>Tisztelettel:</w:t>
      </w:r>
    </w:p>
    <w:p w:rsidR="00B3400A" w:rsidRPr="000C2A49" w:rsidRDefault="00B3400A" w:rsidP="00AE6F17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B3400A" w:rsidRPr="000C2A49" w:rsidRDefault="00B3400A" w:rsidP="00B3400A">
      <w:pPr>
        <w:tabs>
          <w:tab w:val="center" w:pos="7655"/>
        </w:tabs>
        <w:autoSpaceDE w:val="0"/>
        <w:autoSpaceDN w:val="0"/>
        <w:adjustRightInd w:val="0"/>
        <w:jc w:val="both"/>
        <w:rPr>
          <w:rFonts w:cs="Arial"/>
          <w:b/>
          <w:sz w:val="24"/>
        </w:rPr>
      </w:pPr>
      <w:r w:rsidRPr="000C2A49">
        <w:rPr>
          <w:rFonts w:cs="Arial"/>
          <w:sz w:val="24"/>
        </w:rPr>
        <w:tab/>
      </w:r>
      <w:r w:rsidRPr="000C2A49">
        <w:rPr>
          <w:rFonts w:cs="Arial"/>
          <w:b/>
          <w:sz w:val="24"/>
        </w:rPr>
        <w:t>Keringer Zsolt</w:t>
      </w:r>
    </w:p>
    <w:p w:rsidR="00B3400A" w:rsidRPr="000C2A49" w:rsidRDefault="00B3400A" w:rsidP="00B3400A">
      <w:pPr>
        <w:tabs>
          <w:tab w:val="center" w:pos="7655"/>
        </w:tabs>
        <w:autoSpaceDE w:val="0"/>
        <w:autoSpaceDN w:val="0"/>
        <w:adjustRightInd w:val="0"/>
        <w:jc w:val="both"/>
        <w:rPr>
          <w:rFonts w:cs="Arial"/>
          <w:sz w:val="24"/>
        </w:rPr>
      </w:pPr>
      <w:r w:rsidRPr="000C2A49">
        <w:rPr>
          <w:rFonts w:cs="Arial"/>
          <w:sz w:val="24"/>
        </w:rPr>
        <w:tab/>
        <w:t>osztályvezető</w:t>
      </w:r>
    </w:p>
    <w:p w:rsidR="00B3400A" w:rsidRPr="000C2A49" w:rsidRDefault="00B3400A" w:rsidP="00611C3A">
      <w:pPr>
        <w:jc w:val="center"/>
        <w:rPr>
          <w:rFonts w:cs="Arial"/>
          <w:b/>
          <w:bCs/>
          <w:sz w:val="24"/>
          <w:u w:val="single"/>
        </w:rPr>
      </w:pPr>
    </w:p>
    <w:p w:rsidR="000C2A49" w:rsidRDefault="000C2A49" w:rsidP="00611C3A">
      <w:pPr>
        <w:jc w:val="center"/>
        <w:rPr>
          <w:rFonts w:cs="Arial"/>
          <w:b/>
          <w:bCs/>
          <w:sz w:val="24"/>
          <w:u w:val="single"/>
        </w:rPr>
      </w:pPr>
    </w:p>
    <w:p w:rsidR="00611C3A" w:rsidRPr="00043D8A" w:rsidRDefault="00611C3A" w:rsidP="00611C3A">
      <w:pPr>
        <w:jc w:val="center"/>
        <w:rPr>
          <w:rFonts w:cs="Arial"/>
          <w:b/>
          <w:bCs/>
          <w:sz w:val="24"/>
          <w:u w:val="single"/>
        </w:rPr>
      </w:pPr>
      <w:r w:rsidRPr="00043D8A">
        <w:rPr>
          <w:rFonts w:cs="Arial"/>
          <w:b/>
          <w:bCs/>
          <w:sz w:val="24"/>
          <w:u w:val="single"/>
        </w:rPr>
        <w:t>HATÁROZATI  JAVASLAT</w:t>
      </w:r>
    </w:p>
    <w:p w:rsidR="00611C3A" w:rsidRPr="00043D8A" w:rsidRDefault="00611C3A" w:rsidP="00611C3A">
      <w:pPr>
        <w:jc w:val="center"/>
        <w:rPr>
          <w:rFonts w:cs="Arial"/>
          <w:b/>
          <w:bCs/>
          <w:sz w:val="24"/>
          <w:u w:val="single"/>
        </w:rPr>
      </w:pPr>
    </w:p>
    <w:p w:rsidR="00611C3A" w:rsidRPr="00043D8A" w:rsidRDefault="00611C3A" w:rsidP="00611C3A">
      <w:pPr>
        <w:jc w:val="center"/>
        <w:rPr>
          <w:rFonts w:cs="Arial"/>
          <w:b/>
          <w:bCs/>
          <w:sz w:val="24"/>
          <w:u w:val="single"/>
        </w:rPr>
      </w:pPr>
      <w:r w:rsidRPr="00043D8A">
        <w:rPr>
          <w:rFonts w:cs="Arial"/>
          <w:b/>
          <w:bCs/>
          <w:sz w:val="24"/>
          <w:u w:val="single"/>
        </w:rPr>
        <w:t>…</w:t>
      </w:r>
      <w:r w:rsidR="00B3400A" w:rsidRPr="00043D8A">
        <w:rPr>
          <w:rFonts w:cs="Arial"/>
          <w:b/>
          <w:bCs/>
          <w:sz w:val="24"/>
          <w:u w:val="single"/>
        </w:rPr>
        <w:t>..</w:t>
      </w:r>
      <w:r w:rsidRPr="00043D8A">
        <w:rPr>
          <w:rFonts w:cs="Arial"/>
          <w:b/>
          <w:bCs/>
          <w:sz w:val="24"/>
          <w:u w:val="single"/>
        </w:rPr>
        <w:t>../201</w:t>
      </w:r>
      <w:r w:rsidR="009D0D42">
        <w:rPr>
          <w:rFonts w:cs="Arial"/>
          <w:b/>
          <w:bCs/>
          <w:sz w:val="24"/>
          <w:u w:val="single"/>
        </w:rPr>
        <w:t>8</w:t>
      </w:r>
      <w:r w:rsidRPr="00043D8A">
        <w:rPr>
          <w:rFonts w:cs="Arial"/>
          <w:b/>
          <w:bCs/>
          <w:sz w:val="24"/>
          <w:u w:val="single"/>
        </w:rPr>
        <w:t>. (</w:t>
      </w:r>
      <w:r w:rsidR="00F023C6">
        <w:rPr>
          <w:rFonts w:cs="Arial"/>
          <w:b/>
          <w:bCs/>
          <w:sz w:val="24"/>
          <w:u w:val="single"/>
        </w:rPr>
        <w:t>V</w:t>
      </w:r>
      <w:r w:rsidRPr="00043D8A">
        <w:rPr>
          <w:rFonts w:cs="Arial"/>
          <w:b/>
          <w:bCs/>
          <w:sz w:val="24"/>
          <w:u w:val="single"/>
        </w:rPr>
        <w:t>I</w:t>
      </w:r>
      <w:r w:rsidR="00F023C6">
        <w:rPr>
          <w:rFonts w:cs="Arial"/>
          <w:b/>
          <w:bCs/>
          <w:sz w:val="24"/>
          <w:u w:val="single"/>
        </w:rPr>
        <w:t>.</w:t>
      </w:r>
      <w:r w:rsidR="005173A2">
        <w:rPr>
          <w:rFonts w:cs="Arial"/>
          <w:b/>
          <w:bCs/>
          <w:sz w:val="24"/>
          <w:u w:val="single"/>
        </w:rPr>
        <w:t>19</w:t>
      </w:r>
      <w:r w:rsidR="00F023C6">
        <w:rPr>
          <w:rFonts w:cs="Arial"/>
          <w:b/>
          <w:bCs/>
          <w:sz w:val="24"/>
          <w:u w:val="single"/>
        </w:rPr>
        <w:t>.</w:t>
      </w:r>
      <w:r w:rsidRPr="00043D8A">
        <w:rPr>
          <w:rFonts w:cs="Arial"/>
          <w:b/>
          <w:bCs/>
          <w:sz w:val="24"/>
          <w:u w:val="single"/>
        </w:rPr>
        <w:t>) BKKB. számú határozat</w:t>
      </w:r>
    </w:p>
    <w:p w:rsidR="00611C3A" w:rsidRDefault="00611C3A" w:rsidP="00AE6F17">
      <w:pPr>
        <w:rPr>
          <w:rFonts w:cs="Arial"/>
          <w:sz w:val="24"/>
        </w:rPr>
      </w:pPr>
    </w:p>
    <w:p w:rsidR="00996CC4" w:rsidRPr="000C2A49" w:rsidRDefault="00996CC4" w:rsidP="000C2A49">
      <w:pPr>
        <w:spacing w:after="160" w:line="259" w:lineRule="auto"/>
        <w:jc w:val="both"/>
        <w:rPr>
          <w:rFonts w:cs="Arial"/>
          <w:sz w:val="24"/>
        </w:rPr>
      </w:pPr>
      <w:r w:rsidRPr="000C2A49">
        <w:rPr>
          <w:rFonts w:cs="Arial"/>
          <w:bCs/>
          <w:sz w:val="24"/>
        </w:rPr>
        <w:t xml:space="preserve">A </w:t>
      </w:r>
      <w:r w:rsidR="006B74AB">
        <w:rPr>
          <w:rFonts w:cs="Arial"/>
          <w:bCs/>
          <w:sz w:val="24"/>
        </w:rPr>
        <w:t xml:space="preserve">Bűnmegelőzési, Közbiztonsági és Közrendvédelmi Bizottság </w:t>
      </w:r>
      <w:r w:rsidR="00A76857">
        <w:rPr>
          <w:rFonts w:cs="Arial"/>
          <w:bCs/>
          <w:sz w:val="24"/>
        </w:rPr>
        <w:t xml:space="preserve">megtárgyalta az előterjesztést és </w:t>
      </w:r>
      <w:r w:rsidR="006B74AB">
        <w:rPr>
          <w:rFonts w:cs="Arial"/>
          <w:bCs/>
          <w:sz w:val="24"/>
        </w:rPr>
        <w:t xml:space="preserve">javasolja a </w:t>
      </w:r>
      <w:r w:rsidRPr="000C2A49">
        <w:rPr>
          <w:rFonts w:cs="Arial"/>
          <w:bCs/>
          <w:sz w:val="24"/>
        </w:rPr>
        <w:t>Közgyűlés</w:t>
      </w:r>
      <w:r w:rsidR="006B74AB">
        <w:rPr>
          <w:rFonts w:cs="Arial"/>
          <w:bCs/>
          <w:sz w:val="24"/>
        </w:rPr>
        <w:t xml:space="preserve">nek, hogy a </w:t>
      </w:r>
      <w:r w:rsidRPr="000C2A49">
        <w:rPr>
          <w:rFonts w:cs="Arial"/>
          <w:sz w:val="24"/>
        </w:rPr>
        <w:t>szombathelyi Parkerdő buszfordulójában lévő szalonnasütő hely és annak környéke megfigyelésére szolgáló 1 db PTZ kamera elhelyezését</w:t>
      </w:r>
      <w:r w:rsidR="006B74AB">
        <w:rPr>
          <w:rFonts w:cs="Arial"/>
          <w:sz w:val="24"/>
        </w:rPr>
        <w:t xml:space="preserve"> hagyja jóvá</w:t>
      </w:r>
      <w:r w:rsidRPr="000C2A49">
        <w:rPr>
          <w:rFonts w:cs="Arial"/>
          <w:sz w:val="24"/>
        </w:rPr>
        <w:t xml:space="preserve">, </w:t>
      </w:r>
      <w:r w:rsidR="00A76857">
        <w:rPr>
          <w:rFonts w:cs="Arial"/>
          <w:sz w:val="24"/>
        </w:rPr>
        <w:t>az alábbi feltételek teljesülése esetén:</w:t>
      </w:r>
      <w:r w:rsidRPr="000C2A49">
        <w:rPr>
          <w:rFonts w:cs="Arial"/>
          <w:sz w:val="24"/>
        </w:rPr>
        <w:t xml:space="preserve"> </w:t>
      </w:r>
    </w:p>
    <w:p w:rsidR="00996CC4" w:rsidRPr="000C2A49" w:rsidRDefault="001E13EA" w:rsidP="001E13EA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Szombathely Megyei Jogú Város Önkormányzatát semmilyen </w:t>
      </w:r>
      <w:r w:rsidR="00996CC4" w:rsidRPr="000C2A49">
        <w:rPr>
          <w:rFonts w:cs="Arial"/>
          <w:sz w:val="24"/>
        </w:rPr>
        <w:t>költség nem terheli</w:t>
      </w:r>
      <w:r>
        <w:rPr>
          <w:rFonts w:cs="Arial"/>
          <w:sz w:val="24"/>
        </w:rPr>
        <w:t xml:space="preserve"> a kamerapont kiépítésével, üzemeltetésével kapcsolatban</w:t>
      </w:r>
      <w:r w:rsidR="00A60F51">
        <w:rPr>
          <w:rFonts w:cs="Arial"/>
          <w:sz w:val="24"/>
        </w:rPr>
        <w:t>;</w:t>
      </w:r>
    </w:p>
    <w:p w:rsidR="00996CC4" w:rsidRPr="000C2A49" w:rsidRDefault="00A60F51" w:rsidP="001E13EA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a</w:t>
      </w:r>
      <w:r w:rsidR="001E13EA">
        <w:rPr>
          <w:rFonts w:cs="Arial"/>
          <w:sz w:val="24"/>
        </w:rPr>
        <w:t xml:space="preserve"> felmerülő valamennyi költséget</w:t>
      </w:r>
      <w:r w:rsidR="00996CC4" w:rsidRPr="000C2A49">
        <w:rPr>
          <w:rFonts w:cs="Arial"/>
          <w:sz w:val="24"/>
        </w:rPr>
        <w:t xml:space="preserve"> a Szombathelyi Erdészeti Zrt. fedezi</w:t>
      </w:r>
      <w:r>
        <w:rPr>
          <w:rFonts w:cs="Arial"/>
          <w:sz w:val="24"/>
        </w:rPr>
        <w:t>;</w:t>
      </w:r>
    </w:p>
    <w:p w:rsidR="00996CC4" w:rsidRPr="000C2A49" w:rsidRDefault="00996CC4" w:rsidP="001E13EA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rFonts w:cs="Arial"/>
          <w:sz w:val="24"/>
        </w:rPr>
      </w:pPr>
      <w:r w:rsidRPr="000C2A49">
        <w:rPr>
          <w:rFonts w:cs="Arial"/>
          <w:sz w:val="24"/>
        </w:rPr>
        <w:t xml:space="preserve">Szombathelyi Erdészeti Zrt. átadja a </w:t>
      </w:r>
      <w:r w:rsidR="001E13EA">
        <w:rPr>
          <w:rFonts w:cs="Arial"/>
          <w:sz w:val="24"/>
        </w:rPr>
        <w:t>városi térfigyelő kamerarendszerhez illesztett új kamerapontot</w:t>
      </w:r>
      <w:r w:rsidR="002A098D">
        <w:rPr>
          <w:rFonts w:cs="Arial"/>
          <w:sz w:val="24"/>
        </w:rPr>
        <w:t xml:space="preserve"> Szombathely Megyei Jogú Város Önkormányzata és </w:t>
      </w:r>
      <w:r w:rsidRPr="000C2A49">
        <w:rPr>
          <w:rFonts w:cs="Arial"/>
          <w:sz w:val="24"/>
        </w:rPr>
        <w:t>Szombathely Megyei Jogú Város Közterület-felügyelet</w:t>
      </w:r>
      <w:r w:rsidR="002A098D">
        <w:rPr>
          <w:rFonts w:cs="Arial"/>
          <w:sz w:val="24"/>
        </w:rPr>
        <w:t xml:space="preserve">e részére, </w:t>
      </w:r>
      <w:r w:rsidR="00A60F51">
        <w:rPr>
          <w:rFonts w:cs="Arial"/>
          <w:sz w:val="24"/>
        </w:rPr>
        <w:t>amely</w:t>
      </w:r>
      <w:r w:rsidR="002A098D">
        <w:rPr>
          <w:rFonts w:cs="Arial"/>
          <w:sz w:val="24"/>
        </w:rPr>
        <w:t xml:space="preserve"> </w:t>
      </w:r>
      <w:r w:rsidRPr="000C2A49">
        <w:rPr>
          <w:rFonts w:cs="Arial"/>
          <w:sz w:val="24"/>
        </w:rPr>
        <w:t>a jogszabályoknak megfelelően a kamera üzemeltetésére, kezelésére és felvétel készítésére kizárólagosan jogosult.</w:t>
      </w:r>
    </w:p>
    <w:p w:rsidR="00996CC4" w:rsidRPr="000C2A49" w:rsidRDefault="00996CC4" w:rsidP="00AE6F17">
      <w:pPr>
        <w:rPr>
          <w:rFonts w:cs="Arial"/>
          <w:sz w:val="24"/>
        </w:rPr>
      </w:pPr>
    </w:p>
    <w:p w:rsidR="00A76857" w:rsidRDefault="00A76857" w:rsidP="00A76857">
      <w:pPr>
        <w:jc w:val="both"/>
        <w:rPr>
          <w:rFonts w:cs="Arial"/>
          <w:sz w:val="24"/>
        </w:rPr>
      </w:pPr>
      <w:r w:rsidRPr="00A76857">
        <w:rPr>
          <w:rFonts w:cs="Arial"/>
          <w:b/>
          <w:sz w:val="24"/>
          <w:u w:val="single"/>
        </w:rPr>
        <w:t>Felelős:</w:t>
      </w:r>
      <w:r w:rsidRPr="00A76857">
        <w:rPr>
          <w:rFonts w:cs="Arial"/>
          <w:sz w:val="24"/>
        </w:rPr>
        <w:tab/>
        <w:t>Ágh Ernő, a Bizottság elnöke</w:t>
      </w:r>
    </w:p>
    <w:p w:rsidR="00F97639" w:rsidRDefault="00692D75" w:rsidP="00692D75">
      <w:pPr>
        <w:ind w:left="1410"/>
        <w:jc w:val="both"/>
        <w:rPr>
          <w:rFonts w:cs="Arial"/>
          <w:sz w:val="24"/>
        </w:rPr>
      </w:pPr>
      <w:r>
        <w:rPr>
          <w:rFonts w:cs="Arial"/>
          <w:sz w:val="24"/>
        </w:rPr>
        <w:t>(</w:t>
      </w:r>
      <w:r w:rsidR="00396530">
        <w:rPr>
          <w:rFonts w:cs="Arial"/>
          <w:sz w:val="24"/>
        </w:rPr>
        <w:t>a v</w:t>
      </w:r>
      <w:r w:rsidR="005A5AE0" w:rsidRPr="005A5AE0">
        <w:rPr>
          <w:rFonts w:cs="Arial"/>
          <w:sz w:val="24"/>
        </w:rPr>
        <w:t>égrehajtás előkészítéséért:</w:t>
      </w:r>
      <w:r>
        <w:rPr>
          <w:rFonts w:cs="Arial"/>
          <w:sz w:val="24"/>
        </w:rPr>
        <w:t xml:space="preserve"> </w:t>
      </w:r>
    </w:p>
    <w:p w:rsidR="005A5AE0" w:rsidRPr="005A5AE0" w:rsidRDefault="005A5AE0" w:rsidP="00692D75">
      <w:pPr>
        <w:ind w:left="1410"/>
        <w:jc w:val="both"/>
        <w:rPr>
          <w:rFonts w:cs="Arial"/>
          <w:sz w:val="24"/>
        </w:rPr>
      </w:pPr>
      <w:bookmarkStart w:id="0" w:name="_GoBack"/>
      <w:bookmarkEnd w:id="0"/>
      <w:r w:rsidRPr="005A5AE0">
        <w:rPr>
          <w:rFonts w:cs="Arial"/>
          <w:sz w:val="24"/>
        </w:rPr>
        <w:t>Keringer Zsolt, az Informatikai, Minőségügyi és Gondnoksági Kabinet osztályvezetője</w:t>
      </w:r>
      <w:r w:rsidR="00396530">
        <w:rPr>
          <w:rFonts w:cs="Arial"/>
          <w:sz w:val="24"/>
        </w:rPr>
        <w:t>,</w:t>
      </w:r>
      <w:r w:rsidRPr="005A5AE0">
        <w:rPr>
          <w:rFonts w:cs="Arial"/>
          <w:sz w:val="24"/>
        </w:rPr>
        <w:t xml:space="preserve"> </w:t>
      </w:r>
    </w:p>
    <w:p w:rsidR="00A76857" w:rsidRDefault="005A5AE0" w:rsidP="00396530">
      <w:pPr>
        <w:ind w:left="1410"/>
        <w:jc w:val="both"/>
        <w:rPr>
          <w:rFonts w:cs="Arial"/>
          <w:b/>
          <w:noProof/>
          <w:sz w:val="24"/>
          <w:u w:val="single"/>
        </w:rPr>
      </w:pPr>
      <w:r w:rsidRPr="005A5AE0">
        <w:rPr>
          <w:rFonts w:cs="Arial"/>
          <w:sz w:val="24"/>
        </w:rPr>
        <w:t xml:space="preserve">Dr. </w:t>
      </w:r>
      <w:r>
        <w:rPr>
          <w:rFonts w:cs="Arial"/>
          <w:sz w:val="24"/>
        </w:rPr>
        <w:t>Varsányi Péter, a Szombathely M</w:t>
      </w:r>
      <w:r w:rsidR="00396530">
        <w:rPr>
          <w:rFonts w:cs="Arial"/>
          <w:sz w:val="24"/>
        </w:rPr>
        <w:t xml:space="preserve">egyei Jogú Város </w:t>
      </w:r>
      <w:r>
        <w:rPr>
          <w:rFonts w:cs="Arial"/>
          <w:sz w:val="24"/>
        </w:rPr>
        <w:t>Közterület-felügyelet igazgatója</w:t>
      </w:r>
      <w:r w:rsidR="00396530">
        <w:rPr>
          <w:rFonts w:cs="Arial"/>
          <w:sz w:val="24"/>
        </w:rPr>
        <w:t>)</w:t>
      </w:r>
    </w:p>
    <w:p w:rsidR="005A5AE0" w:rsidRDefault="005A5AE0" w:rsidP="00A76857">
      <w:pPr>
        <w:jc w:val="both"/>
        <w:rPr>
          <w:rFonts w:cs="Arial"/>
          <w:b/>
          <w:noProof/>
          <w:sz w:val="24"/>
          <w:u w:val="single"/>
        </w:rPr>
      </w:pPr>
    </w:p>
    <w:p w:rsidR="00A76857" w:rsidRPr="00A76857" w:rsidRDefault="00A76857" w:rsidP="00A76857">
      <w:pPr>
        <w:jc w:val="both"/>
        <w:rPr>
          <w:rFonts w:cs="Arial"/>
          <w:sz w:val="24"/>
        </w:rPr>
      </w:pPr>
      <w:r w:rsidRPr="00A76857">
        <w:rPr>
          <w:rFonts w:cs="Arial"/>
          <w:b/>
          <w:noProof/>
          <w:sz w:val="24"/>
          <w:u w:val="single"/>
        </w:rPr>
        <w:t>Határidő:</w:t>
      </w:r>
      <w:r w:rsidRPr="00A76857">
        <w:rPr>
          <w:rFonts w:cs="Arial"/>
          <w:noProof/>
          <w:sz w:val="24"/>
        </w:rPr>
        <w:tab/>
        <w:t xml:space="preserve">2018. </w:t>
      </w:r>
      <w:r>
        <w:rPr>
          <w:rFonts w:cs="Arial"/>
          <w:noProof/>
          <w:sz w:val="24"/>
        </w:rPr>
        <w:t xml:space="preserve">június </w:t>
      </w:r>
      <w:r w:rsidR="005173A2">
        <w:rPr>
          <w:rFonts w:cs="Arial"/>
          <w:noProof/>
          <w:sz w:val="24"/>
        </w:rPr>
        <w:t>25</w:t>
      </w:r>
      <w:r w:rsidRPr="00A76857">
        <w:rPr>
          <w:rFonts w:cs="Arial"/>
          <w:noProof/>
          <w:sz w:val="24"/>
        </w:rPr>
        <w:t>-i  Közgyűlés</w:t>
      </w:r>
    </w:p>
    <w:p w:rsidR="00611C3A" w:rsidRPr="00A76857" w:rsidRDefault="00611C3A" w:rsidP="00A76857">
      <w:pPr>
        <w:spacing w:line="276" w:lineRule="auto"/>
        <w:jc w:val="both"/>
        <w:outlineLvl w:val="0"/>
        <w:rPr>
          <w:rFonts w:cs="Arial"/>
          <w:sz w:val="24"/>
        </w:rPr>
      </w:pPr>
    </w:p>
    <w:sectPr w:rsidR="00611C3A" w:rsidRPr="00A76857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803" w:rsidRDefault="00844803" w:rsidP="00492410">
      <w:r>
        <w:separator/>
      </w:r>
    </w:p>
  </w:endnote>
  <w:endnote w:type="continuationSeparator" w:id="0">
    <w:p w:rsidR="00844803" w:rsidRDefault="0084480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10" w:rsidRPr="00342FC9" w:rsidRDefault="00EE24C5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3EE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4439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4439E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</w:t>
    </w:r>
    <w:r w:rsidR="00875FCD">
      <w:rPr>
        <w:rFonts w:cs="Arial"/>
        <w:sz w:val="20"/>
        <w:szCs w:val="20"/>
      </w:rPr>
      <w:t>221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875FCD">
      <w:rPr>
        <w:rFonts w:cs="Arial"/>
        <w:sz w:val="20"/>
        <w:szCs w:val="20"/>
      </w:rPr>
      <w:t>520-223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803" w:rsidRDefault="00844803" w:rsidP="00492410">
      <w:r>
        <w:separator/>
      </w:r>
    </w:p>
  </w:footnote>
  <w:footnote w:type="continuationSeparator" w:id="0">
    <w:p w:rsidR="00844803" w:rsidRDefault="0084480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10" w:rsidRPr="00826F63" w:rsidRDefault="00EE24C5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="00826F63" w:rsidRPr="002C0ED9">
      <w:rPr>
        <w:rFonts w:cs="Arial"/>
        <w:b/>
        <w:smallCaps/>
        <w:szCs w:val="22"/>
      </w:rPr>
      <w:t>Polgármesteri Hivatala</w:t>
    </w:r>
  </w:p>
  <w:p w:rsidR="002C0ED9" w:rsidRPr="005741F7" w:rsidRDefault="00826F63" w:rsidP="00826F63">
    <w:pPr>
      <w:tabs>
        <w:tab w:val="left" w:pos="1134"/>
      </w:tabs>
      <w:rPr>
        <w:rFonts w:cs="Arial"/>
        <w:smallCaps/>
        <w:sz w:val="20"/>
        <w:szCs w:val="20"/>
      </w:rPr>
    </w:pPr>
    <w:r w:rsidRPr="005741F7">
      <w:rPr>
        <w:rFonts w:cs="Arial"/>
        <w:smallCaps/>
        <w:sz w:val="20"/>
        <w:szCs w:val="20"/>
      </w:rPr>
      <w:tab/>
    </w:r>
    <w:r w:rsidR="00E325BF">
      <w:rPr>
        <w:rFonts w:cs="Arial"/>
        <w:bCs/>
        <w:smallCaps/>
        <w:sz w:val="20"/>
        <w:szCs w:val="20"/>
      </w:rPr>
      <w:t>Informatikai, Minőségügyi és Gondnoksági Kabinet</w:t>
    </w:r>
  </w:p>
  <w:p w:rsidR="00826F63" w:rsidRPr="00826F63" w:rsidRDefault="00826F63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492410" w:rsidRDefault="00492410" w:rsidP="00826F63">
    <w:pPr>
      <w:tabs>
        <w:tab w:val="left" w:pos="1134"/>
      </w:tabs>
      <w:ind w:firstLine="993"/>
    </w:pPr>
  </w:p>
  <w:p w:rsidR="00E2573E" w:rsidRDefault="00E2573E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8F"/>
    <w:multiLevelType w:val="hybridMultilevel"/>
    <w:tmpl w:val="A6580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24A9"/>
    <w:multiLevelType w:val="hybridMultilevel"/>
    <w:tmpl w:val="1DF8F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27FD4"/>
    <w:multiLevelType w:val="hybridMultilevel"/>
    <w:tmpl w:val="A266C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97ADF"/>
    <w:multiLevelType w:val="hybridMultilevel"/>
    <w:tmpl w:val="5994D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C41C6"/>
    <w:multiLevelType w:val="hybridMultilevel"/>
    <w:tmpl w:val="0858845A"/>
    <w:lvl w:ilvl="0" w:tplc="A6CC73C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F555CC"/>
    <w:multiLevelType w:val="hybridMultilevel"/>
    <w:tmpl w:val="7614495A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FD7413"/>
    <w:multiLevelType w:val="hybridMultilevel"/>
    <w:tmpl w:val="8C9A94C4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1201B4"/>
    <w:multiLevelType w:val="hybridMultilevel"/>
    <w:tmpl w:val="E6F4B3F4"/>
    <w:lvl w:ilvl="0" w:tplc="70EA6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D4027"/>
    <w:multiLevelType w:val="hybridMultilevel"/>
    <w:tmpl w:val="3A7AB27C"/>
    <w:lvl w:ilvl="0" w:tplc="1B82B6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7"/>
    <w:rsid w:val="00043D8A"/>
    <w:rsid w:val="0004439E"/>
    <w:rsid w:val="00047FF5"/>
    <w:rsid w:val="00057934"/>
    <w:rsid w:val="000716FA"/>
    <w:rsid w:val="00081981"/>
    <w:rsid w:val="00090890"/>
    <w:rsid w:val="000C2A49"/>
    <w:rsid w:val="000D36FA"/>
    <w:rsid w:val="000D73F1"/>
    <w:rsid w:val="000F5A86"/>
    <w:rsid w:val="00183ED7"/>
    <w:rsid w:val="001E13EA"/>
    <w:rsid w:val="001E4788"/>
    <w:rsid w:val="001E61CE"/>
    <w:rsid w:val="00201A64"/>
    <w:rsid w:val="00213030"/>
    <w:rsid w:val="0022760C"/>
    <w:rsid w:val="002375EE"/>
    <w:rsid w:val="002404FB"/>
    <w:rsid w:val="002953D8"/>
    <w:rsid w:val="002A098D"/>
    <w:rsid w:val="002B470D"/>
    <w:rsid w:val="002C0ED9"/>
    <w:rsid w:val="002F303A"/>
    <w:rsid w:val="00325E97"/>
    <w:rsid w:val="00342FC9"/>
    <w:rsid w:val="00356FD0"/>
    <w:rsid w:val="00361C37"/>
    <w:rsid w:val="003849AC"/>
    <w:rsid w:val="00396530"/>
    <w:rsid w:val="003D69D7"/>
    <w:rsid w:val="00446A66"/>
    <w:rsid w:val="00492410"/>
    <w:rsid w:val="00497F86"/>
    <w:rsid w:val="00511022"/>
    <w:rsid w:val="005173A2"/>
    <w:rsid w:val="005457B7"/>
    <w:rsid w:val="005523CF"/>
    <w:rsid w:val="00552B92"/>
    <w:rsid w:val="005673E7"/>
    <w:rsid w:val="005741F7"/>
    <w:rsid w:val="0057616E"/>
    <w:rsid w:val="005A5AE0"/>
    <w:rsid w:val="005C06C4"/>
    <w:rsid w:val="005D26A7"/>
    <w:rsid w:val="00611C3A"/>
    <w:rsid w:val="006147B0"/>
    <w:rsid w:val="00632084"/>
    <w:rsid w:val="0065219E"/>
    <w:rsid w:val="006548D2"/>
    <w:rsid w:val="00655308"/>
    <w:rsid w:val="00663C21"/>
    <w:rsid w:val="00677730"/>
    <w:rsid w:val="00692D75"/>
    <w:rsid w:val="006B74AB"/>
    <w:rsid w:val="006D08F8"/>
    <w:rsid w:val="006E3A53"/>
    <w:rsid w:val="006F347C"/>
    <w:rsid w:val="007261CB"/>
    <w:rsid w:val="00737E26"/>
    <w:rsid w:val="0080401D"/>
    <w:rsid w:val="008202B0"/>
    <w:rsid w:val="00826F63"/>
    <w:rsid w:val="008322BE"/>
    <w:rsid w:val="00844803"/>
    <w:rsid w:val="00862376"/>
    <w:rsid w:val="00875FCD"/>
    <w:rsid w:val="008857F4"/>
    <w:rsid w:val="00892EEE"/>
    <w:rsid w:val="00905346"/>
    <w:rsid w:val="00920A5D"/>
    <w:rsid w:val="00922C08"/>
    <w:rsid w:val="00950FBD"/>
    <w:rsid w:val="00996CC4"/>
    <w:rsid w:val="009C42D1"/>
    <w:rsid w:val="009D0D42"/>
    <w:rsid w:val="009F479E"/>
    <w:rsid w:val="00A32107"/>
    <w:rsid w:val="00A60F51"/>
    <w:rsid w:val="00A76857"/>
    <w:rsid w:val="00A86FF4"/>
    <w:rsid w:val="00AE6F17"/>
    <w:rsid w:val="00AF7EA4"/>
    <w:rsid w:val="00B3400A"/>
    <w:rsid w:val="00B86752"/>
    <w:rsid w:val="00BB0903"/>
    <w:rsid w:val="00BC5E15"/>
    <w:rsid w:val="00BD4EE3"/>
    <w:rsid w:val="00C009DC"/>
    <w:rsid w:val="00C011BE"/>
    <w:rsid w:val="00CC5FA7"/>
    <w:rsid w:val="00D00802"/>
    <w:rsid w:val="00D1137E"/>
    <w:rsid w:val="00D449AA"/>
    <w:rsid w:val="00DC2ED5"/>
    <w:rsid w:val="00DC5C32"/>
    <w:rsid w:val="00DE3510"/>
    <w:rsid w:val="00E24F07"/>
    <w:rsid w:val="00E2573E"/>
    <w:rsid w:val="00E325BF"/>
    <w:rsid w:val="00ED5E0E"/>
    <w:rsid w:val="00EE24C5"/>
    <w:rsid w:val="00F023C6"/>
    <w:rsid w:val="00F97639"/>
    <w:rsid w:val="00FA6FAA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FFD60F6"/>
  <w15:chartTrackingRefBased/>
  <w15:docId w15:val="{E6529E57-DB96-4616-BC96-9200EBDA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356FD0"/>
    <w:pPr>
      <w:jc w:val="center"/>
    </w:pPr>
    <w:rPr>
      <w:rFonts w:cs="Arial"/>
      <w:b/>
      <w:bCs/>
      <w:spacing w:val="40"/>
      <w:sz w:val="24"/>
      <w:szCs w:val="20"/>
      <w:u w:val="single"/>
    </w:rPr>
  </w:style>
  <w:style w:type="character" w:customStyle="1" w:styleId="CmChar">
    <w:name w:val="Cím Char"/>
    <w:link w:val="Cm"/>
    <w:rsid w:val="00356FD0"/>
    <w:rPr>
      <w:rFonts w:ascii="Arial" w:hAnsi="Arial" w:cs="Arial"/>
      <w:b/>
      <w:bCs/>
      <w:spacing w:val="40"/>
      <w:sz w:val="24"/>
      <w:u w:val="single"/>
    </w:rPr>
  </w:style>
  <w:style w:type="paragraph" w:styleId="Szvegtrzs">
    <w:name w:val="Body Text"/>
    <w:basedOn w:val="Norml"/>
    <w:link w:val="SzvegtrzsChar"/>
    <w:rsid w:val="006147B0"/>
    <w:pPr>
      <w:jc w:val="both"/>
    </w:pPr>
    <w:rPr>
      <w:rFonts w:cs="Arial"/>
    </w:rPr>
  </w:style>
  <w:style w:type="character" w:customStyle="1" w:styleId="SzvegtrzsChar">
    <w:name w:val="Szövegtörzs Char"/>
    <w:link w:val="Szvegtrzs"/>
    <w:rsid w:val="006147B0"/>
    <w:rPr>
      <w:rFonts w:ascii="Arial" w:hAnsi="Arial" w:cs="Arial"/>
      <w:sz w:val="22"/>
      <w:szCs w:val="24"/>
    </w:rPr>
  </w:style>
  <w:style w:type="paragraph" w:styleId="Kpalrs">
    <w:name w:val="caption"/>
    <w:basedOn w:val="Norml"/>
    <w:next w:val="Norml"/>
    <w:unhideWhenUsed/>
    <w:qFormat/>
    <w:rsid w:val="00497F86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E4788"/>
    <w:pPr>
      <w:ind w:left="720"/>
      <w:contextualSpacing/>
    </w:pPr>
  </w:style>
  <w:style w:type="paragraph" w:styleId="Nincstrkz">
    <w:name w:val="No Spacing"/>
    <w:uiPriority w:val="1"/>
    <w:qFormat/>
    <w:rsid w:val="00996CC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zso\Documents\WINMUNKA\kamera_rendszer\bizottsag\Bkkb%20el&#337;terjeszt&#233;s_1%200_Szikla%20Pressz&#243;_Szent%20Gy&#246;rgyi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15866-E208-41AC-8B63-86392AC3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 előterjesztés_1 0_Szikla Presszó_Szent Györgyi</Template>
  <TotalTime>25</TotalTime>
  <Pages>2</Pages>
  <Words>393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Keringer Zsolt</dc:creator>
  <cp:keywords/>
  <dc:description/>
  <cp:lastModifiedBy>Boór Sándor</cp:lastModifiedBy>
  <cp:revision>6</cp:revision>
  <cp:lastPrinted>2018-06-05T11:59:00Z</cp:lastPrinted>
  <dcterms:created xsi:type="dcterms:W3CDTF">2018-06-05T07:25:00Z</dcterms:created>
  <dcterms:modified xsi:type="dcterms:W3CDTF">2018-06-05T12:15:00Z</dcterms:modified>
</cp:coreProperties>
</file>