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7B8BAE10" w14:textId="77777777" w:rsidR="00766FDE" w:rsidRPr="000B0852" w:rsidRDefault="00766FDE" w:rsidP="00766FD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38A192F3" w14:textId="77777777" w:rsidR="00766FDE" w:rsidRPr="000B0852" w:rsidRDefault="00766FDE" w:rsidP="00766FDE">
      <w:pPr>
        <w:rPr>
          <w:rFonts w:cs="Arial"/>
        </w:rPr>
      </w:pPr>
    </w:p>
    <w:p w14:paraId="298F46ED" w14:textId="77777777" w:rsidR="00766FDE" w:rsidRPr="000B0852" w:rsidRDefault="00766FDE" w:rsidP="00766FDE">
      <w:pPr>
        <w:jc w:val="both"/>
        <w:rPr>
          <w:rFonts w:cs="Arial"/>
        </w:rPr>
      </w:pPr>
      <w:r w:rsidRPr="000B0852">
        <w:rPr>
          <w:rFonts w:cs="Arial"/>
        </w:rPr>
        <w:t>A Jogi és Társadalmi Kapcsolatok Bizottsága napirendjét az alábbiak szerint fogadta el:</w:t>
      </w:r>
    </w:p>
    <w:p w14:paraId="47FF52ED" w14:textId="77777777" w:rsidR="00766FDE" w:rsidRPr="000B0852" w:rsidRDefault="00766FDE" w:rsidP="00766FDE">
      <w:pPr>
        <w:tabs>
          <w:tab w:val="left" w:pos="900"/>
        </w:tabs>
        <w:ind w:left="900" w:hanging="900"/>
        <w:jc w:val="center"/>
        <w:rPr>
          <w:rFonts w:cs="Arial"/>
          <w:b/>
        </w:rPr>
      </w:pPr>
      <w:bookmarkStart w:id="0" w:name="_GoBack"/>
      <w:bookmarkEnd w:id="0"/>
    </w:p>
    <w:p w14:paraId="291D1ECC" w14:textId="77777777" w:rsidR="00766FDE" w:rsidRPr="000B0852" w:rsidRDefault="00766FDE" w:rsidP="00766FDE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0B0852">
        <w:rPr>
          <w:rFonts w:ascii="Arial Black" w:hAnsi="Arial Black" w:cs="Arial"/>
          <w:b/>
        </w:rPr>
        <w:t>I.</w:t>
      </w:r>
    </w:p>
    <w:p w14:paraId="5D3343A3" w14:textId="77777777" w:rsidR="00766FDE" w:rsidRPr="000B0852" w:rsidRDefault="00766FDE" w:rsidP="00766FDE">
      <w:pPr>
        <w:jc w:val="center"/>
        <w:rPr>
          <w:rFonts w:ascii="Arial Black" w:hAnsi="Arial Black" w:cs="Arial"/>
          <w:u w:val="single"/>
        </w:rPr>
      </w:pPr>
      <w:r w:rsidRPr="000B0852">
        <w:rPr>
          <w:rFonts w:ascii="Arial Black" w:hAnsi="Arial Black" w:cs="Arial"/>
          <w:u w:val="single"/>
        </w:rPr>
        <w:t>NYILVÁNOS ÜLÉS</w:t>
      </w:r>
    </w:p>
    <w:p w14:paraId="12B6A1A7" w14:textId="77777777" w:rsidR="00766FDE" w:rsidRDefault="00766FDE" w:rsidP="00766FDE">
      <w:pPr>
        <w:jc w:val="center"/>
        <w:rPr>
          <w:rFonts w:cs="Arial"/>
          <w:u w:val="single"/>
        </w:rPr>
      </w:pPr>
    </w:p>
    <w:p w14:paraId="03644A8E" w14:textId="77777777" w:rsidR="00766FDE" w:rsidRDefault="00766FDE" w:rsidP="00766FDE">
      <w:pPr>
        <w:jc w:val="center"/>
        <w:rPr>
          <w:rFonts w:cs="Arial"/>
          <w:u w:val="single"/>
        </w:rPr>
      </w:pPr>
    </w:p>
    <w:p w14:paraId="398CD69E" w14:textId="77777777" w:rsidR="00766FDE" w:rsidRPr="009D6BB8" w:rsidRDefault="00766FDE" w:rsidP="00766FDE">
      <w:pPr>
        <w:ind w:left="705" w:hanging="705"/>
        <w:jc w:val="both"/>
        <w:rPr>
          <w:rFonts w:eastAsia="Calibri" w:cs="Arial"/>
          <w:b/>
        </w:rPr>
      </w:pPr>
      <w:r>
        <w:rPr>
          <w:rFonts w:eastAsia="Calibri" w:cs="Arial"/>
          <w:b/>
          <w:szCs w:val="22"/>
          <w:lang w:eastAsia="en-US"/>
        </w:rPr>
        <w:t>1</w:t>
      </w:r>
      <w:r w:rsidRPr="009D6BB8">
        <w:rPr>
          <w:rFonts w:eastAsia="Calibri" w:cs="Arial"/>
          <w:b/>
          <w:szCs w:val="22"/>
          <w:lang w:eastAsia="en-US"/>
        </w:rPr>
        <w:t>./</w:t>
      </w:r>
      <w:r w:rsidRPr="009D6BB8">
        <w:rPr>
          <w:rFonts w:eastAsia="Calibri" w:cs="Arial"/>
          <w:b/>
          <w:szCs w:val="22"/>
          <w:lang w:eastAsia="en-US"/>
        </w:rPr>
        <w:tab/>
        <w:t>Javaslat a kulturális intézmények 2017. évi beszámolójának, valamint 2018. évi munkatervének elfogadására</w:t>
      </w:r>
      <w:r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6B124B9B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 xml:space="preserve">Dr. Bencsics Enikő, az Egészségügyi és Közszolgálati Osztály </w:t>
      </w:r>
      <w:r>
        <w:rPr>
          <w:rFonts w:cs="Arial"/>
        </w:rPr>
        <w:t>vezetője</w:t>
      </w:r>
    </w:p>
    <w:p w14:paraId="37EB5BD7" w14:textId="77777777" w:rsidR="00766FDE" w:rsidRPr="009D6BB8" w:rsidRDefault="00766FDE" w:rsidP="00766FDE">
      <w:pPr>
        <w:ind w:left="709" w:hanging="709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Meghívott:</w:t>
      </w:r>
      <w:r w:rsidRPr="009D6BB8">
        <w:rPr>
          <w:rFonts w:cs="Arial"/>
          <w:b/>
        </w:rPr>
        <w:tab/>
      </w:r>
      <w:r w:rsidRPr="009D6BB8">
        <w:rPr>
          <w:rFonts w:cs="Arial"/>
        </w:rPr>
        <w:t>Jordán Tamás, a Weöres Sándor Sz</w:t>
      </w:r>
      <w:r>
        <w:rPr>
          <w:rFonts w:cs="Arial"/>
        </w:rPr>
        <w:t>ínház Nonprofit Kft. igazgatója</w:t>
      </w:r>
    </w:p>
    <w:p w14:paraId="5B2F1B8C" w14:textId="77777777" w:rsidR="00766FDE" w:rsidRPr="009D6BB8" w:rsidRDefault="00766FDE" w:rsidP="00766FDE">
      <w:pPr>
        <w:ind w:left="709" w:hanging="709"/>
        <w:jc w:val="both"/>
        <w:rPr>
          <w:rFonts w:cs="Arial"/>
        </w:rPr>
      </w:pPr>
      <w:r w:rsidRPr="009D6BB8">
        <w:rPr>
          <w:rFonts w:cs="Arial"/>
        </w:rPr>
        <w:tab/>
      </w:r>
      <w:r w:rsidRPr="009D6BB8">
        <w:rPr>
          <w:rFonts w:cs="Arial"/>
        </w:rPr>
        <w:tab/>
      </w:r>
      <w:r w:rsidRPr="009D6BB8">
        <w:rPr>
          <w:rFonts w:cs="Arial"/>
        </w:rPr>
        <w:tab/>
        <w:t>Kovács Géza, a</w:t>
      </w:r>
      <w:r>
        <w:rPr>
          <w:rFonts w:cs="Arial"/>
        </w:rPr>
        <w:t xml:space="preserve"> Mesebolt Bábszínház igazgatója</w:t>
      </w:r>
    </w:p>
    <w:p w14:paraId="3940BEE6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</w:rPr>
        <w:tab/>
        <w:t>Kiss Barna, a Savaria Szimfonikus Zenekar igazgatója</w:t>
      </w:r>
    </w:p>
    <w:p w14:paraId="03E84CC2" w14:textId="77777777" w:rsidR="00766FDE" w:rsidRPr="009D6BB8" w:rsidRDefault="00766FDE" w:rsidP="00766FDE">
      <w:pPr>
        <w:ind w:left="709" w:hanging="709"/>
        <w:jc w:val="both"/>
        <w:rPr>
          <w:rFonts w:cs="Arial"/>
        </w:rPr>
      </w:pPr>
      <w:r w:rsidRPr="009D6BB8">
        <w:rPr>
          <w:rFonts w:cs="Arial"/>
        </w:rPr>
        <w:tab/>
      </w:r>
      <w:r w:rsidRPr="009D6BB8">
        <w:rPr>
          <w:rFonts w:cs="Arial"/>
        </w:rPr>
        <w:tab/>
      </w:r>
      <w:r w:rsidRPr="009D6BB8">
        <w:rPr>
          <w:rFonts w:cs="Arial"/>
        </w:rPr>
        <w:tab/>
        <w:t>Parais István, az AGORA Szombathely</w:t>
      </w:r>
      <w:r>
        <w:rPr>
          <w:rFonts w:cs="Arial"/>
        </w:rPr>
        <w:t>i Kulturális Központ igazgatója</w:t>
      </w:r>
    </w:p>
    <w:p w14:paraId="01D561BB" w14:textId="77777777" w:rsidR="00766FDE" w:rsidRPr="009D6BB8" w:rsidRDefault="00766FDE" w:rsidP="00766FDE">
      <w:pPr>
        <w:ind w:left="709" w:hanging="709"/>
        <w:jc w:val="both"/>
        <w:rPr>
          <w:rFonts w:cs="Arial"/>
        </w:rPr>
      </w:pPr>
    </w:p>
    <w:p w14:paraId="7212FFB3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  <w:spacing w:val="2"/>
        </w:rPr>
      </w:pPr>
      <w:r>
        <w:rPr>
          <w:rFonts w:cs="Arial"/>
          <w:b/>
        </w:rPr>
        <w:t>2</w:t>
      </w:r>
      <w:r w:rsidRPr="009D6BB8">
        <w:rPr>
          <w:rFonts w:cs="Arial"/>
          <w:b/>
        </w:rPr>
        <w:t>./</w:t>
      </w:r>
      <w:r w:rsidRPr="009D6BB8">
        <w:rPr>
          <w:rFonts w:cs="Arial"/>
          <w:b/>
        </w:rPr>
        <w:tab/>
      </w:r>
      <w:r w:rsidRPr="009D6BB8">
        <w:rPr>
          <w:rFonts w:cs="Arial"/>
          <w:b/>
          <w:spacing w:val="2"/>
        </w:rPr>
        <w:t xml:space="preserve">Javaslat a Savaria Megyei Hatókörű Városi Múzeum szakmai tevékenységét érintő pályázatok benyújtásával kapcsolatos döntések meghozatalára </w:t>
      </w:r>
      <w:r w:rsidRPr="009D6BB8">
        <w:rPr>
          <w:rFonts w:cs="Arial"/>
          <w:spacing w:val="2"/>
        </w:rPr>
        <w:t>(Közgyűlési</w:t>
      </w:r>
      <w:r>
        <w:rPr>
          <w:rFonts w:cs="Arial"/>
          <w:spacing w:val="2"/>
        </w:rPr>
        <w:t xml:space="preserve"> 4.</w:t>
      </w:r>
      <w:r w:rsidRPr="009D6BB8">
        <w:rPr>
          <w:rFonts w:cs="Arial"/>
          <w:spacing w:val="2"/>
        </w:rPr>
        <w:t>)</w:t>
      </w:r>
    </w:p>
    <w:p w14:paraId="5DE85BC8" w14:textId="77777777" w:rsidR="00766FDE" w:rsidRPr="009D6BB8" w:rsidRDefault="00766FDE" w:rsidP="00766FDE">
      <w:pPr>
        <w:ind w:left="705"/>
        <w:jc w:val="both"/>
        <w:rPr>
          <w:rFonts w:eastAsia="Calibri" w:cs="Arial"/>
          <w:lang w:eastAsia="en-US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</w:r>
      <w:r w:rsidRPr="009D6BB8">
        <w:rPr>
          <w:rFonts w:eastAsia="Calibri" w:cs="Arial"/>
          <w:lang w:eastAsia="en-US"/>
        </w:rPr>
        <w:t>Dr. Telek Miklós, a Polgármesteri Kabinet vezetője</w:t>
      </w:r>
    </w:p>
    <w:p w14:paraId="3615EBD6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Meghívott:</w:t>
      </w:r>
      <w:r w:rsidRPr="009D6BB8">
        <w:rPr>
          <w:rFonts w:cs="Arial"/>
        </w:rPr>
        <w:tab/>
        <w:t>Csapláros Andrea, a Savaria Múzeum ig</w:t>
      </w:r>
      <w:r>
        <w:rPr>
          <w:rFonts w:cs="Arial"/>
        </w:rPr>
        <w:t>azgatója</w:t>
      </w:r>
    </w:p>
    <w:p w14:paraId="020544F7" w14:textId="77777777" w:rsidR="00766FDE" w:rsidRPr="009D6BB8" w:rsidRDefault="00766FDE" w:rsidP="00766FDE">
      <w:pPr>
        <w:jc w:val="both"/>
        <w:rPr>
          <w:rFonts w:cs="Arial"/>
        </w:rPr>
      </w:pPr>
    </w:p>
    <w:p w14:paraId="1F337181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  <w:spacing w:val="2"/>
        </w:rPr>
      </w:pPr>
      <w:r>
        <w:rPr>
          <w:rFonts w:cs="Arial"/>
          <w:b/>
        </w:rPr>
        <w:t>3</w:t>
      </w:r>
      <w:r w:rsidRPr="009D6BB8">
        <w:rPr>
          <w:rFonts w:cs="Arial"/>
          <w:b/>
        </w:rPr>
        <w:t>./</w:t>
      </w:r>
      <w:r w:rsidRPr="009D6BB8">
        <w:rPr>
          <w:rFonts w:cs="Arial"/>
          <w:b/>
        </w:rPr>
        <w:tab/>
        <w:t>Javaslat közösségi szolgálattal kapcsolatos döntés meghozatalára</w:t>
      </w:r>
      <w:r w:rsidRPr="009D6BB8">
        <w:rPr>
          <w:rFonts w:cs="Arial"/>
        </w:rPr>
        <w:t xml:space="preserve"> </w:t>
      </w:r>
      <w:r w:rsidRPr="009D6BB8">
        <w:rPr>
          <w:rFonts w:cs="Arial"/>
        </w:rPr>
        <w:tab/>
        <w:t>(</w:t>
      </w:r>
      <w:r w:rsidRPr="009D6BB8">
        <w:rPr>
          <w:rFonts w:cs="Arial"/>
          <w:spacing w:val="2"/>
        </w:rPr>
        <w:t>Közgyűlési</w:t>
      </w:r>
      <w:r>
        <w:rPr>
          <w:rFonts w:cs="Arial"/>
          <w:spacing w:val="2"/>
        </w:rPr>
        <w:t xml:space="preserve"> 6.</w:t>
      </w:r>
      <w:r w:rsidRPr="009D6BB8">
        <w:rPr>
          <w:rFonts w:cs="Arial"/>
          <w:spacing w:val="2"/>
        </w:rPr>
        <w:t>)</w:t>
      </w:r>
    </w:p>
    <w:p w14:paraId="13961711" w14:textId="77777777" w:rsidR="00766FDE" w:rsidRPr="009D6BB8" w:rsidRDefault="00766FDE" w:rsidP="00766FDE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9D6BB8">
        <w:rPr>
          <w:rFonts w:cs="Arial"/>
          <w:color w:val="333333"/>
          <w:spacing w:val="2"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</w:t>
      </w:r>
      <w:r>
        <w:rPr>
          <w:rFonts w:cs="Arial"/>
        </w:rPr>
        <w:t xml:space="preserve"> Közszolgálati Osztály vezetője</w:t>
      </w:r>
    </w:p>
    <w:p w14:paraId="7FFFB04D" w14:textId="77777777" w:rsidR="00766FDE" w:rsidRPr="009D6BB8" w:rsidRDefault="00766FDE" w:rsidP="00766FDE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9D6BB8">
        <w:rPr>
          <w:rFonts w:cs="Arial"/>
        </w:rPr>
        <w:tab/>
      </w:r>
      <w:r w:rsidRPr="009D6BB8">
        <w:rPr>
          <w:rFonts w:cs="Arial"/>
        </w:rPr>
        <w:tab/>
        <w:t>Nagyné Dr. Gats Andrea, a Jogi, Képviselői és Hatósági Osztály vezetője</w:t>
      </w:r>
    </w:p>
    <w:p w14:paraId="0F1B84F8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Meghívott:</w:t>
      </w:r>
      <w:r w:rsidRPr="009D6BB8">
        <w:rPr>
          <w:rFonts w:cs="Arial"/>
        </w:rPr>
        <w:tab/>
        <w:t>Kispálné Dr. Horváth Mária PhD, az ELTE Savaria Regionális Pedagógiai Szolgáltató és Kutató Központ főigazgatója</w:t>
      </w:r>
    </w:p>
    <w:p w14:paraId="2DC8CF79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</w:rPr>
      </w:pPr>
    </w:p>
    <w:p w14:paraId="0BCC2356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</w:rPr>
      </w:pPr>
      <w:r>
        <w:rPr>
          <w:rFonts w:cs="Arial"/>
          <w:b/>
        </w:rPr>
        <w:t>4</w:t>
      </w:r>
      <w:r w:rsidRPr="009D6BB8">
        <w:rPr>
          <w:rFonts w:cs="Arial"/>
          <w:b/>
        </w:rPr>
        <w:t>.a./</w:t>
      </w:r>
      <w:r w:rsidRPr="009D6BB8">
        <w:rPr>
          <w:rFonts w:cs="Arial"/>
          <w:b/>
        </w:rPr>
        <w:tab/>
        <w:t>Szombathely Megyei Jogú Város Önkormányzata 2017. évi zárszámadása</w:t>
      </w:r>
      <w:r w:rsidRPr="009D6BB8">
        <w:rPr>
          <w:rFonts w:cs="Arial"/>
          <w:b/>
        </w:rPr>
        <w:tab/>
      </w:r>
      <w:r w:rsidRPr="009D6BB8">
        <w:rPr>
          <w:rFonts w:cs="Arial"/>
        </w:rPr>
        <w:t xml:space="preserve">(Közgyűlési </w:t>
      </w:r>
      <w:r>
        <w:rPr>
          <w:rFonts w:cs="Arial"/>
        </w:rPr>
        <w:t>7.a.</w:t>
      </w:r>
      <w:r w:rsidRPr="009D6BB8">
        <w:rPr>
          <w:rFonts w:cs="Arial"/>
        </w:rPr>
        <w:t>)</w:t>
      </w:r>
    </w:p>
    <w:p w14:paraId="31744D92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55D09DC6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</w:rPr>
      </w:pPr>
      <w:r>
        <w:rPr>
          <w:rFonts w:cs="Arial"/>
          <w:b/>
        </w:rPr>
        <w:t>4</w:t>
      </w:r>
      <w:r w:rsidRPr="009D6BB8">
        <w:rPr>
          <w:rFonts w:cs="Arial"/>
          <w:b/>
        </w:rPr>
        <w:t>.b./</w:t>
      </w:r>
      <w:r w:rsidRPr="009D6BB8">
        <w:rPr>
          <w:rFonts w:cs="Arial"/>
          <w:b/>
        </w:rPr>
        <w:tab/>
        <w:t>Javaslat Szombathely Megyei Jogú Város Önkormányzata 2017. évi maradvány elszámolásának jóváhagyására</w:t>
      </w:r>
      <w:r>
        <w:rPr>
          <w:rFonts w:cs="Arial"/>
          <w:b/>
        </w:rPr>
        <w:t xml:space="preserve"> </w:t>
      </w:r>
      <w:r>
        <w:rPr>
          <w:rFonts w:cs="Arial"/>
        </w:rPr>
        <w:t>(Közgyűlési 7.b.</w:t>
      </w:r>
      <w:r w:rsidRPr="009D6BB8">
        <w:rPr>
          <w:rFonts w:cs="Arial"/>
        </w:rPr>
        <w:t>)</w:t>
      </w:r>
    </w:p>
    <w:p w14:paraId="3F419690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5239DFCA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</w:rPr>
      </w:pPr>
      <w:r>
        <w:rPr>
          <w:rFonts w:cs="Arial"/>
          <w:b/>
        </w:rPr>
        <w:t>4</w:t>
      </w:r>
      <w:r w:rsidRPr="009D6BB8">
        <w:rPr>
          <w:rFonts w:cs="Arial"/>
          <w:b/>
        </w:rPr>
        <w:t>.c./</w:t>
      </w:r>
      <w:r w:rsidRPr="009D6BB8">
        <w:rPr>
          <w:rFonts w:cs="Arial"/>
          <w:b/>
        </w:rPr>
        <w:tab/>
        <w:t xml:space="preserve">Javaslat Szombathely Megyei Jogú Város Önkormányzata 2018. évi költségvetéséről szóló önkormányzati rendelet I. számú módosításának megalkotására </w:t>
      </w:r>
      <w:r w:rsidRPr="009D6BB8">
        <w:rPr>
          <w:rFonts w:cs="Arial"/>
        </w:rPr>
        <w:t>(Közgyűlési</w:t>
      </w:r>
      <w:r>
        <w:rPr>
          <w:rFonts w:cs="Arial"/>
        </w:rPr>
        <w:t xml:space="preserve"> 7.c.</w:t>
      </w:r>
      <w:r w:rsidRPr="009D6BB8">
        <w:rPr>
          <w:rFonts w:cs="Arial"/>
        </w:rPr>
        <w:t>)</w:t>
      </w:r>
    </w:p>
    <w:p w14:paraId="114B1B2F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Stéger Gábor, a Közgazdasági és Adó Osztály vezetője</w:t>
      </w:r>
    </w:p>
    <w:p w14:paraId="095E828A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Meghívott:</w:t>
      </w:r>
      <w:r w:rsidRPr="009D6BB8">
        <w:rPr>
          <w:rFonts w:cs="Arial"/>
          <w:b/>
        </w:rPr>
        <w:tab/>
      </w:r>
      <w:r w:rsidRPr="009D6BB8">
        <w:rPr>
          <w:rFonts w:cs="Arial"/>
        </w:rPr>
        <w:t>Gáspárné Farkas Ágota</w:t>
      </w:r>
      <w:r>
        <w:rPr>
          <w:rFonts w:cs="Arial"/>
        </w:rPr>
        <w:t>,</w:t>
      </w:r>
      <w:r w:rsidRPr="009D6BB8">
        <w:rPr>
          <w:rFonts w:cs="Arial"/>
        </w:rPr>
        <w:t xml:space="preserve"> könyvvizsgáló</w:t>
      </w:r>
    </w:p>
    <w:p w14:paraId="09C29EE9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</w:rPr>
      </w:pPr>
    </w:p>
    <w:p w14:paraId="0A56FBA8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Pr="009D6BB8">
        <w:rPr>
          <w:rFonts w:cs="Arial"/>
          <w:b/>
        </w:rPr>
        <w:t>.a./</w:t>
      </w:r>
      <w:r w:rsidRPr="009D6BB8">
        <w:rPr>
          <w:rFonts w:cs="Arial"/>
          <w:b/>
        </w:rPr>
        <w:tab/>
        <w:t xml:space="preserve">Tájékoztató Szombathely Megyei Jogú Város által alapított és fenntartott intézmények 2017. évi pénzügyi-gazdasági ellenőrzésének tapasztalatairól </w:t>
      </w:r>
      <w:r w:rsidRPr="009D6BB8">
        <w:rPr>
          <w:rFonts w:cs="Arial"/>
        </w:rPr>
        <w:t xml:space="preserve">(Közgyűlési </w:t>
      </w:r>
      <w:r>
        <w:rPr>
          <w:rFonts w:cs="Arial"/>
        </w:rPr>
        <w:t>8.b.</w:t>
      </w:r>
      <w:r w:rsidRPr="009D6BB8">
        <w:rPr>
          <w:rFonts w:cs="Arial"/>
        </w:rPr>
        <w:t>)</w:t>
      </w:r>
    </w:p>
    <w:p w14:paraId="4601198C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Andorné Fodor Ágnes, a Belső Ellenőrzési Iroda vezetője</w:t>
      </w:r>
    </w:p>
    <w:p w14:paraId="333DEE92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69F6214A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lastRenderedPageBreak/>
        <w:t>5.b./</w:t>
      </w:r>
      <w:r w:rsidRPr="009D6BB8">
        <w:rPr>
          <w:rFonts w:cs="Arial"/>
          <w:b/>
        </w:rPr>
        <w:tab/>
        <w:t xml:space="preserve">Javaslat Szombathely Megyei Jogú Város Önkormányzata által fenntartott költségvetési intézmények 2017. évi belső ellenőrzési jelentéseinek jóváhagyására </w:t>
      </w:r>
      <w:r w:rsidRPr="009D6BB8">
        <w:rPr>
          <w:rFonts w:cs="Arial"/>
        </w:rPr>
        <w:t xml:space="preserve">(Közgyűlési </w:t>
      </w:r>
      <w:r>
        <w:rPr>
          <w:rFonts w:cs="Arial"/>
        </w:rPr>
        <w:t>8.c.</w:t>
      </w:r>
      <w:r w:rsidRPr="009D6BB8">
        <w:rPr>
          <w:rFonts w:cs="Arial"/>
        </w:rPr>
        <w:t>)</w:t>
      </w:r>
    </w:p>
    <w:p w14:paraId="22681450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</w:t>
      </w:r>
      <w:r>
        <w:rPr>
          <w:rFonts w:cs="Arial"/>
        </w:rPr>
        <w:t xml:space="preserve"> Közszolgálati Osztály vezetője</w:t>
      </w:r>
    </w:p>
    <w:p w14:paraId="0DE00148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659DCDD1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6</w:t>
      </w:r>
      <w:r w:rsidRPr="009D6BB8">
        <w:rPr>
          <w:rFonts w:cs="Arial"/>
          <w:b/>
        </w:rPr>
        <w:t>./</w:t>
      </w:r>
      <w:r w:rsidRPr="009D6BB8">
        <w:rPr>
          <w:rFonts w:cs="Arial"/>
          <w:b/>
        </w:rPr>
        <w:tab/>
        <w:t xml:space="preserve">Javaslat Szombathely Megyei Jogú Város Önkormányzata Közgyűlésének az egészségügyi alapellátásáról és körzeteinek meghatározásáról szóló önkormányzati rendeletének megalkotására </w:t>
      </w:r>
      <w:r w:rsidRPr="009D6BB8">
        <w:rPr>
          <w:rFonts w:cs="Arial"/>
        </w:rPr>
        <w:t xml:space="preserve">(Közgyűlési </w:t>
      </w:r>
      <w:r>
        <w:rPr>
          <w:rFonts w:cs="Arial"/>
        </w:rPr>
        <w:t>9.</w:t>
      </w:r>
      <w:r w:rsidRPr="009D6BB8">
        <w:rPr>
          <w:rFonts w:cs="Arial"/>
        </w:rPr>
        <w:t>)</w:t>
      </w:r>
    </w:p>
    <w:p w14:paraId="71EDC0A3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</w:t>
      </w:r>
      <w:r>
        <w:rPr>
          <w:rFonts w:cs="Arial"/>
        </w:rPr>
        <w:t xml:space="preserve"> Közszolgálati Osztály vezetője</w:t>
      </w:r>
    </w:p>
    <w:p w14:paraId="490414C4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</w:rPr>
      </w:pPr>
    </w:p>
    <w:p w14:paraId="3C9D7E3E" w14:textId="77777777" w:rsidR="00766FDE" w:rsidRPr="009D6BB8" w:rsidRDefault="00766FDE" w:rsidP="00766FDE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  <w:b/>
        </w:rPr>
        <w:t>7</w:t>
      </w:r>
      <w:r w:rsidRPr="009D6BB8">
        <w:rPr>
          <w:rFonts w:cs="Arial"/>
          <w:b/>
        </w:rPr>
        <w:t>./</w:t>
      </w:r>
      <w:r w:rsidRPr="009D6BB8">
        <w:rPr>
          <w:rFonts w:cs="Arial"/>
          <w:b/>
        </w:rPr>
        <w:tab/>
      </w:r>
      <w:r w:rsidRPr="009D6BB8">
        <w:rPr>
          <w:rFonts w:cs="Arial"/>
          <w:b/>
          <w:spacing w:val="2"/>
        </w:rPr>
        <w:t>Javaslat a hivatali helyiségen kívüli és hivatali munkaidőn kívüli anyakönyvi események engedélyezésének szabályairól és a többletszolgáltatások utáni díjakról szóló önkormányzati rendelet</w:t>
      </w:r>
      <w:r w:rsidRPr="009D6BB8">
        <w:rPr>
          <w:rFonts w:ascii="Roboto" w:hAnsi="Roboto"/>
          <w:spacing w:val="2"/>
          <w:sz w:val="20"/>
          <w:szCs w:val="20"/>
        </w:rPr>
        <w:t xml:space="preserve"> </w:t>
      </w:r>
      <w:r w:rsidRPr="009D6BB8">
        <w:rPr>
          <w:rFonts w:cs="Arial"/>
          <w:b/>
          <w:spacing w:val="2"/>
        </w:rPr>
        <w:t>megalkotására</w:t>
      </w:r>
      <w:r w:rsidRPr="009D6BB8">
        <w:rPr>
          <w:rFonts w:cs="Arial"/>
          <w:b/>
        </w:rPr>
        <w:t xml:space="preserve"> </w:t>
      </w:r>
      <w:r w:rsidRPr="009D6BB8">
        <w:rPr>
          <w:rFonts w:cs="Arial"/>
        </w:rPr>
        <w:t>(Közgyűlési 10.)</w:t>
      </w:r>
    </w:p>
    <w:p w14:paraId="0100DE9A" w14:textId="77777777" w:rsidR="00766FDE" w:rsidRPr="009D6BB8" w:rsidRDefault="00766FDE" w:rsidP="00766FDE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Nagyné Dr. Gats Andrea, a Jogi, Képviselői és Hatósági Osztály vezetője</w:t>
      </w:r>
    </w:p>
    <w:p w14:paraId="196877C4" w14:textId="77777777" w:rsidR="00766FDE" w:rsidRPr="009D6BB8" w:rsidRDefault="00766FDE" w:rsidP="00766FDE">
      <w:pPr>
        <w:tabs>
          <w:tab w:val="left" w:pos="567"/>
        </w:tabs>
        <w:ind w:left="709" w:hanging="709"/>
        <w:jc w:val="both"/>
        <w:rPr>
          <w:rFonts w:cs="Arial"/>
          <w:b/>
        </w:rPr>
      </w:pPr>
    </w:p>
    <w:p w14:paraId="57C7480F" w14:textId="77777777" w:rsidR="00766FDE" w:rsidRPr="009D6BB8" w:rsidRDefault="00766FDE" w:rsidP="00766FDE">
      <w:pPr>
        <w:tabs>
          <w:tab w:val="left" w:pos="567"/>
        </w:tabs>
        <w:ind w:left="709" w:hanging="709"/>
        <w:jc w:val="both"/>
        <w:rPr>
          <w:rFonts w:cs="Arial"/>
          <w:b/>
        </w:rPr>
      </w:pPr>
      <w:r>
        <w:rPr>
          <w:rFonts w:cs="Arial"/>
          <w:b/>
        </w:rPr>
        <w:t>8</w:t>
      </w:r>
      <w:r w:rsidRPr="009D6BB8">
        <w:rPr>
          <w:rFonts w:cs="Arial"/>
          <w:b/>
        </w:rPr>
        <w:t>./</w:t>
      </w:r>
      <w:r w:rsidRPr="009D6BB8">
        <w:rPr>
          <w:rFonts w:cs="Arial"/>
          <w:b/>
        </w:rPr>
        <w:tab/>
      </w:r>
      <w:r w:rsidRPr="009D6BB8">
        <w:rPr>
          <w:rFonts w:cs="Arial"/>
          <w:b/>
        </w:rPr>
        <w:tab/>
        <w:t xml:space="preserve">Javaslat településrendezési eszköz módosításához kapcsolódó döntések meghozatalára </w:t>
      </w:r>
      <w:r>
        <w:rPr>
          <w:rFonts w:cs="Arial"/>
        </w:rPr>
        <w:t>(Közgyűlési 11.</w:t>
      </w:r>
      <w:r w:rsidRPr="009D6BB8">
        <w:rPr>
          <w:rFonts w:cs="Arial"/>
        </w:rPr>
        <w:t>)</w:t>
      </w:r>
    </w:p>
    <w:p w14:paraId="13245316" w14:textId="77777777" w:rsidR="00766FDE" w:rsidRPr="009D6BB8" w:rsidRDefault="00766FDE" w:rsidP="00766FDE">
      <w:pPr>
        <w:tabs>
          <w:tab w:val="left" w:pos="567"/>
        </w:tabs>
        <w:ind w:left="709" w:hanging="709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Előadó:</w:t>
      </w:r>
      <w:r>
        <w:rPr>
          <w:rFonts w:cs="Arial"/>
        </w:rPr>
        <w:tab/>
        <w:t>Lakézi Gábor, főépítész</w:t>
      </w:r>
    </w:p>
    <w:p w14:paraId="739436E0" w14:textId="77777777" w:rsidR="00766FDE" w:rsidRPr="009D6BB8" w:rsidRDefault="00766FDE" w:rsidP="00766FDE">
      <w:pPr>
        <w:tabs>
          <w:tab w:val="left" w:pos="567"/>
        </w:tabs>
        <w:ind w:left="709" w:hanging="709"/>
        <w:jc w:val="both"/>
        <w:rPr>
          <w:rFonts w:cs="Arial"/>
        </w:rPr>
      </w:pPr>
    </w:p>
    <w:p w14:paraId="180A1EF2" w14:textId="77777777" w:rsidR="00766FDE" w:rsidRPr="009D6BB8" w:rsidRDefault="00766FDE" w:rsidP="00766FDE">
      <w:pPr>
        <w:tabs>
          <w:tab w:val="left" w:pos="567"/>
        </w:tabs>
        <w:ind w:left="709" w:hanging="709"/>
        <w:jc w:val="both"/>
        <w:rPr>
          <w:rFonts w:cs="Arial"/>
          <w:b/>
        </w:rPr>
      </w:pPr>
      <w:r>
        <w:rPr>
          <w:rFonts w:cs="Arial"/>
          <w:b/>
        </w:rPr>
        <w:t>9</w:t>
      </w:r>
      <w:r w:rsidRPr="009D6BB8">
        <w:rPr>
          <w:rFonts w:cs="Arial"/>
          <w:b/>
        </w:rPr>
        <w:t>./</w:t>
      </w:r>
      <w:r w:rsidRPr="009D6BB8">
        <w:rPr>
          <w:rFonts w:cs="Arial"/>
          <w:b/>
        </w:rPr>
        <w:tab/>
      </w:r>
      <w:r w:rsidRPr="009D6BB8">
        <w:rPr>
          <w:rFonts w:cs="Arial"/>
          <w:b/>
        </w:rPr>
        <w:tab/>
        <w:t xml:space="preserve">Javaslat feladatellátásra vonatkozóan megkötött megállapodások módosítására </w:t>
      </w:r>
      <w:r w:rsidRPr="009D6BB8">
        <w:rPr>
          <w:rFonts w:cs="Arial"/>
        </w:rPr>
        <w:t xml:space="preserve">(Közgyűlési </w:t>
      </w:r>
      <w:r>
        <w:rPr>
          <w:rFonts w:cs="Arial"/>
        </w:rPr>
        <w:t>12.</w:t>
      </w:r>
      <w:r w:rsidRPr="009D6BB8">
        <w:rPr>
          <w:rFonts w:cs="Arial"/>
        </w:rPr>
        <w:t>)</w:t>
      </w:r>
    </w:p>
    <w:p w14:paraId="5751EF39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 Közszolgálati Osztály veze</w:t>
      </w:r>
      <w:r>
        <w:rPr>
          <w:rFonts w:cs="Arial"/>
        </w:rPr>
        <w:t>tője</w:t>
      </w:r>
    </w:p>
    <w:p w14:paraId="7D533838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</w:rPr>
      </w:pPr>
    </w:p>
    <w:p w14:paraId="7CA0A65D" w14:textId="77777777" w:rsidR="00766FDE" w:rsidRPr="009D6BB8" w:rsidRDefault="00766FDE" w:rsidP="00766FDE">
      <w:pPr>
        <w:tabs>
          <w:tab w:val="left" w:pos="709"/>
        </w:tabs>
        <w:ind w:left="709" w:hanging="709"/>
        <w:jc w:val="both"/>
        <w:rPr>
          <w:rFonts w:cs="Arial"/>
          <w:b/>
        </w:rPr>
      </w:pPr>
      <w:r>
        <w:rPr>
          <w:rFonts w:cs="Arial"/>
          <w:b/>
        </w:rPr>
        <w:t>10</w:t>
      </w:r>
      <w:r w:rsidRPr="009D6BB8">
        <w:rPr>
          <w:rFonts w:cs="Arial"/>
          <w:b/>
        </w:rPr>
        <w:t>./</w:t>
      </w:r>
      <w:r w:rsidRPr="009D6BB8">
        <w:rPr>
          <w:rFonts w:cs="Arial"/>
          <w:b/>
        </w:rPr>
        <w:tab/>
        <w:t xml:space="preserve">Javaslat intézményi alapdokumentumok módosításával kapcsolatos döntések meghozatalára </w:t>
      </w:r>
      <w:r>
        <w:rPr>
          <w:rFonts w:cs="Arial"/>
        </w:rPr>
        <w:t>(Közgyűlési 13.</w:t>
      </w:r>
      <w:r w:rsidRPr="009D6BB8">
        <w:rPr>
          <w:rFonts w:cs="Arial"/>
        </w:rPr>
        <w:t>)</w:t>
      </w:r>
    </w:p>
    <w:p w14:paraId="3A1B3EE3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</w:t>
      </w:r>
      <w:r>
        <w:rPr>
          <w:rFonts w:cs="Arial"/>
        </w:rPr>
        <w:t xml:space="preserve"> Közszolgálati Osztály vezetője</w:t>
      </w:r>
    </w:p>
    <w:p w14:paraId="4248631B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</w:rPr>
      </w:pPr>
    </w:p>
    <w:p w14:paraId="6E0ED813" w14:textId="77777777" w:rsidR="00766FDE" w:rsidRPr="009D6BB8" w:rsidRDefault="00766FDE" w:rsidP="00766FDE">
      <w:pPr>
        <w:tabs>
          <w:tab w:val="left" w:pos="709"/>
        </w:tabs>
        <w:ind w:left="709" w:hanging="709"/>
        <w:jc w:val="both"/>
        <w:rPr>
          <w:rFonts w:cs="Arial"/>
          <w:b/>
        </w:rPr>
      </w:pPr>
      <w:r>
        <w:rPr>
          <w:rFonts w:cs="Arial"/>
          <w:b/>
        </w:rPr>
        <w:t>11.</w:t>
      </w:r>
      <w:r w:rsidRPr="009D6BB8">
        <w:rPr>
          <w:rFonts w:cs="Arial"/>
          <w:b/>
        </w:rPr>
        <w:t>/</w:t>
      </w:r>
      <w:r w:rsidRPr="009D6BB8">
        <w:rPr>
          <w:rFonts w:cs="Arial"/>
          <w:b/>
        </w:rPr>
        <w:tab/>
        <w:t xml:space="preserve">Javaslat a Szombathelyi Repülőklubbal kötött használati szerződés módosítására </w:t>
      </w:r>
      <w:r w:rsidRPr="009D6BB8">
        <w:rPr>
          <w:rFonts w:cs="Arial"/>
        </w:rPr>
        <w:t xml:space="preserve">(Közgyűlési </w:t>
      </w:r>
      <w:r>
        <w:rPr>
          <w:rFonts w:cs="Arial"/>
        </w:rPr>
        <w:t>17.</w:t>
      </w:r>
      <w:r w:rsidRPr="009D6BB8">
        <w:rPr>
          <w:rFonts w:cs="Arial"/>
        </w:rPr>
        <w:t>)</w:t>
      </w:r>
    </w:p>
    <w:p w14:paraId="4A8445DD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  <w:b/>
        </w:rPr>
        <w:tab/>
      </w:r>
      <w:r w:rsidRPr="009D6BB8">
        <w:rPr>
          <w:rFonts w:cs="Arial"/>
        </w:rPr>
        <w:t>Lakézi Gábor, a Városüzemeltetési Osztály vezetője</w:t>
      </w:r>
    </w:p>
    <w:p w14:paraId="4F791DF4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  <w:b/>
        </w:rPr>
      </w:pPr>
    </w:p>
    <w:p w14:paraId="747EFE57" w14:textId="77777777" w:rsidR="00766FDE" w:rsidRPr="009D6BB8" w:rsidRDefault="00766FDE" w:rsidP="00766FDE">
      <w:pPr>
        <w:tabs>
          <w:tab w:val="left" w:pos="0"/>
          <w:tab w:val="left" w:pos="709"/>
        </w:tabs>
        <w:ind w:left="709" w:hanging="709"/>
        <w:jc w:val="both"/>
        <w:rPr>
          <w:rFonts w:cs="Arial"/>
          <w:b/>
        </w:rPr>
      </w:pPr>
      <w:r>
        <w:rPr>
          <w:rFonts w:cs="Arial"/>
          <w:b/>
        </w:rPr>
        <w:t>12</w:t>
      </w:r>
      <w:r w:rsidRPr="009D6BB8">
        <w:rPr>
          <w:rFonts w:cs="Arial"/>
          <w:b/>
        </w:rPr>
        <w:t>./</w:t>
      </w:r>
      <w:r w:rsidRPr="009D6BB8">
        <w:rPr>
          <w:rFonts w:cs="Arial"/>
          <w:b/>
        </w:rPr>
        <w:tab/>
        <w:t xml:space="preserve">Jegyzői tájékoztató a Polgármesteri Hivatal törvényességi és hatósági munkájáról, a Hivatal tevékenységéről </w:t>
      </w:r>
      <w:r>
        <w:rPr>
          <w:rFonts w:cs="Arial"/>
        </w:rPr>
        <w:t>(Közgyűlési 24.</w:t>
      </w:r>
      <w:r w:rsidRPr="009D6BB8">
        <w:rPr>
          <w:rFonts w:cs="Arial"/>
        </w:rPr>
        <w:t>)</w:t>
      </w:r>
    </w:p>
    <w:p w14:paraId="46F0549A" w14:textId="77777777" w:rsidR="00766FDE" w:rsidRPr="009D6BB8" w:rsidRDefault="00766FDE" w:rsidP="00766FDE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  <w:b/>
        </w:rPr>
        <w:tab/>
      </w:r>
      <w:r w:rsidRPr="009D6BB8">
        <w:rPr>
          <w:rFonts w:cs="Arial"/>
        </w:rPr>
        <w:t>Dr. Kár</w:t>
      </w:r>
      <w:r>
        <w:rPr>
          <w:rFonts w:cs="Arial"/>
        </w:rPr>
        <w:t>olyi Ákos, jegyző</w:t>
      </w:r>
    </w:p>
    <w:p w14:paraId="0CEA81AC" w14:textId="77777777" w:rsidR="00766FDE" w:rsidRPr="009D6BB8" w:rsidRDefault="00766FDE" w:rsidP="00766FDE">
      <w:pPr>
        <w:tabs>
          <w:tab w:val="left" w:pos="0"/>
          <w:tab w:val="left" w:pos="709"/>
        </w:tabs>
        <w:ind w:left="709" w:hanging="709"/>
        <w:jc w:val="both"/>
        <w:rPr>
          <w:rFonts w:cs="Arial"/>
          <w:b/>
        </w:rPr>
      </w:pPr>
    </w:p>
    <w:p w14:paraId="1B7D6247" w14:textId="77777777" w:rsidR="00766FDE" w:rsidRPr="009D6BB8" w:rsidRDefault="00766FDE" w:rsidP="00766FDE">
      <w:pPr>
        <w:tabs>
          <w:tab w:val="left" w:pos="0"/>
          <w:tab w:val="left" w:pos="709"/>
        </w:tabs>
        <w:ind w:left="709" w:hanging="709"/>
        <w:jc w:val="both"/>
        <w:rPr>
          <w:rFonts w:cs="Arial"/>
          <w:b/>
        </w:rPr>
      </w:pPr>
      <w:r>
        <w:rPr>
          <w:rFonts w:cs="Arial"/>
          <w:b/>
        </w:rPr>
        <w:t>13./</w:t>
      </w:r>
      <w:r w:rsidRPr="009D6BB8">
        <w:rPr>
          <w:rFonts w:cs="Arial"/>
          <w:b/>
        </w:rPr>
        <w:tab/>
        <w:t xml:space="preserve">Javaslat az Eötvös Loránd Tudományegyetemmel megkötött együttműködési megállapodás jóváhagyására </w:t>
      </w:r>
      <w:r w:rsidRPr="009D6BB8">
        <w:rPr>
          <w:rFonts w:cs="Arial"/>
        </w:rPr>
        <w:t>(Két ülés közötti anyagban szerepel)</w:t>
      </w:r>
    </w:p>
    <w:p w14:paraId="342FF983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</w:t>
      </w:r>
      <w:r>
        <w:rPr>
          <w:rFonts w:cs="Arial"/>
        </w:rPr>
        <w:t xml:space="preserve"> Közszolgálati Osztály vezetője</w:t>
      </w:r>
    </w:p>
    <w:p w14:paraId="2F83E784" w14:textId="77777777" w:rsidR="00766FDE" w:rsidRPr="009D6BB8" w:rsidRDefault="00766FDE" w:rsidP="00766FDE">
      <w:pPr>
        <w:jc w:val="both"/>
        <w:rPr>
          <w:rFonts w:cs="Arial"/>
        </w:rPr>
      </w:pPr>
    </w:p>
    <w:p w14:paraId="72556D05" w14:textId="77777777" w:rsidR="00766FDE" w:rsidRPr="009D6BB8" w:rsidRDefault="00766FDE" w:rsidP="00766FDE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>14</w:t>
      </w:r>
      <w:r w:rsidRPr="009D6BB8">
        <w:rPr>
          <w:rFonts w:cs="Arial"/>
          <w:b/>
        </w:rPr>
        <w:t>./</w:t>
      </w:r>
      <w:r w:rsidRPr="009D6BB8">
        <w:rPr>
          <w:rFonts w:cs="Arial"/>
          <w:b/>
        </w:rPr>
        <w:tab/>
        <w:t xml:space="preserve">Javaslat a LOGO Ifjúsági Iroda feladatellátásához szükséges ingóságok tulajdonjogának átadás-átvételével összefüggő megállapodás aláírására </w:t>
      </w:r>
      <w:r w:rsidRPr="009D6BB8">
        <w:rPr>
          <w:rFonts w:cs="Arial"/>
        </w:rPr>
        <w:t>(Két ülés közötti anyagban szerepel)</w:t>
      </w:r>
    </w:p>
    <w:p w14:paraId="52445040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 Közszolgálati O</w:t>
      </w:r>
      <w:r>
        <w:rPr>
          <w:rFonts w:cs="Arial"/>
        </w:rPr>
        <w:t>sztály vezetője</w:t>
      </w:r>
    </w:p>
    <w:p w14:paraId="21C795C5" w14:textId="77777777" w:rsidR="00766FDE" w:rsidRPr="009D6BB8" w:rsidRDefault="00766FDE" w:rsidP="00766FDE">
      <w:pPr>
        <w:jc w:val="both"/>
        <w:rPr>
          <w:rFonts w:cs="Arial"/>
        </w:rPr>
      </w:pPr>
    </w:p>
    <w:p w14:paraId="00C97D56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i/>
          <w:color w:val="000000"/>
        </w:rPr>
      </w:pPr>
      <w:r>
        <w:rPr>
          <w:rFonts w:cs="Arial"/>
          <w:b/>
        </w:rPr>
        <w:t>15</w:t>
      </w:r>
      <w:r w:rsidRPr="009D6BB8">
        <w:rPr>
          <w:rFonts w:cs="Arial"/>
          <w:b/>
        </w:rPr>
        <w:t>./</w:t>
      </w:r>
      <w:r w:rsidRPr="009D6BB8">
        <w:rPr>
          <w:rFonts w:cs="Arial"/>
          <w:b/>
        </w:rPr>
        <w:tab/>
      </w:r>
      <w:r w:rsidRPr="009D6BB8">
        <w:rPr>
          <w:rFonts w:cs="Arial"/>
          <w:b/>
          <w:bCs/>
        </w:rPr>
        <w:t>Javaslat a Szombathelyi Sportközpont és Sportiskola Nonprofit Kft. 2018. évi üzleti tervének elfogadására</w:t>
      </w:r>
      <w:r w:rsidRPr="009D6BB8">
        <w:rPr>
          <w:rFonts w:cs="Arial"/>
          <w:bCs/>
        </w:rPr>
        <w:t xml:space="preserve"> </w:t>
      </w:r>
      <w:r w:rsidRPr="009D6BB8">
        <w:rPr>
          <w:i/>
          <w:color w:val="00B0F0"/>
        </w:rPr>
        <w:t>(SAJÁT)</w:t>
      </w:r>
    </w:p>
    <w:p w14:paraId="4CDA0CC1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Lakézi Gábor, a Városüzemeltetési Osztály vezetője</w:t>
      </w:r>
    </w:p>
    <w:p w14:paraId="64283103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Meghívott:</w:t>
      </w:r>
      <w:r w:rsidRPr="009D6BB8">
        <w:rPr>
          <w:rFonts w:cs="Arial"/>
        </w:rPr>
        <w:tab/>
        <w:t>Karácsony Krisztina, a Szombathelyi Sportközpont és Sportiskola Nonprofit Kft. ügyvezető igazgatója</w:t>
      </w:r>
    </w:p>
    <w:p w14:paraId="74ED30C7" w14:textId="77777777" w:rsidR="00766FDE" w:rsidRPr="009D6BB8" w:rsidRDefault="00766FDE" w:rsidP="00766FDE">
      <w:pPr>
        <w:jc w:val="both"/>
        <w:rPr>
          <w:rFonts w:cs="Arial"/>
        </w:rPr>
      </w:pPr>
    </w:p>
    <w:p w14:paraId="4A7549B0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i/>
          <w:color w:val="000000"/>
        </w:rPr>
      </w:pPr>
      <w:r>
        <w:rPr>
          <w:b/>
          <w:color w:val="000000"/>
        </w:rPr>
        <w:t>16</w:t>
      </w:r>
      <w:r w:rsidRPr="009D6BB8">
        <w:rPr>
          <w:b/>
          <w:color w:val="000000"/>
        </w:rPr>
        <w:t>./</w:t>
      </w:r>
      <w:r w:rsidRPr="009D6BB8">
        <w:rPr>
          <w:b/>
          <w:color w:val="000000"/>
        </w:rPr>
        <w:tab/>
        <w:t xml:space="preserve">Tájékoztató a 2017. évi lejárt határidejű bizottsági határozatok végrehajtásáról </w:t>
      </w:r>
      <w:r w:rsidRPr="009D6BB8">
        <w:rPr>
          <w:i/>
          <w:color w:val="00B0F0"/>
        </w:rPr>
        <w:t>(SAJÁT)</w:t>
      </w:r>
    </w:p>
    <w:p w14:paraId="1098C779" w14:textId="77777777" w:rsidR="00766FDE" w:rsidRPr="009D6BB8" w:rsidRDefault="00766FDE" w:rsidP="00766FDE">
      <w:pPr>
        <w:ind w:firstLine="705"/>
        <w:rPr>
          <w:rFonts w:cs="Arial"/>
        </w:rPr>
      </w:pPr>
      <w:r w:rsidRPr="009D6BB8">
        <w:rPr>
          <w:rFonts w:cs="Arial"/>
          <w:b/>
          <w:color w:val="000000"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Károlyi Ákos</w:t>
      </w:r>
      <w:r>
        <w:rPr>
          <w:rFonts w:cs="Arial"/>
        </w:rPr>
        <w:t>,</w:t>
      </w:r>
      <w:r w:rsidRPr="009D6BB8">
        <w:rPr>
          <w:rFonts w:cs="Arial"/>
        </w:rPr>
        <w:t xml:space="preserve"> jegyző</w:t>
      </w:r>
    </w:p>
    <w:p w14:paraId="50291AF6" w14:textId="77777777" w:rsidR="00766FDE" w:rsidRPr="009D6BB8" w:rsidRDefault="00766FDE" w:rsidP="00766FDE">
      <w:pPr>
        <w:ind w:left="2124" w:firstLine="6"/>
        <w:jc w:val="both"/>
        <w:rPr>
          <w:rFonts w:cs="Arial"/>
        </w:rPr>
      </w:pPr>
      <w:r w:rsidRPr="009D6BB8">
        <w:rPr>
          <w:rFonts w:cs="Arial"/>
        </w:rPr>
        <w:t>Dr. Bencsics Enikő, az Egészségügyi és</w:t>
      </w:r>
      <w:r>
        <w:rPr>
          <w:rFonts w:cs="Arial"/>
        </w:rPr>
        <w:t xml:space="preserve"> Közszolgálati Osztály vezetője</w:t>
      </w:r>
    </w:p>
    <w:p w14:paraId="53FC3D70" w14:textId="77777777" w:rsidR="00766FDE" w:rsidRPr="009D6BB8" w:rsidRDefault="00766FDE" w:rsidP="00766FDE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</w:p>
    <w:p w14:paraId="0ECDC503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i/>
          <w:color w:val="000000"/>
        </w:rPr>
      </w:pPr>
      <w:r>
        <w:rPr>
          <w:b/>
        </w:rPr>
        <w:t>17</w:t>
      </w:r>
      <w:r w:rsidRPr="009D6BB8">
        <w:rPr>
          <w:b/>
        </w:rPr>
        <w:t>./</w:t>
      </w:r>
      <w:r w:rsidRPr="009D6BB8">
        <w:rPr>
          <w:b/>
        </w:rPr>
        <w:tab/>
        <w:t xml:space="preserve">Tájékoztató a közművelődési megállapodással rendelkező civil szervezetek 2017. évi tevékenységéről </w:t>
      </w:r>
      <w:r w:rsidRPr="009D6BB8">
        <w:rPr>
          <w:i/>
          <w:color w:val="00B0F0"/>
        </w:rPr>
        <w:t>(SAJÁT)</w:t>
      </w:r>
    </w:p>
    <w:p w14:paraId="070BB6F8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</w:t>
      </w:r>
      <w:r>
        <w:rPr>
          <w:rFonts w:cs="Arial"/>
        </w:rPr>
        <w:t xml:space="preserve"> Közszolgálati Osztály vezetője</w:t>
      </w:r>
    </w:p>
    <w:p w14:paraId="67770861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lastRenderedPageBreak/>
        <w:t>Meghívott:</w:t>
      </w:r>
      <w:r w:rsidRPr="009D6BB8">
        <w:rPr>
          <w:rFonts w:cs="Arial"/>
        </w:rPr>
        <w:tab/>
        <w:t>Császárné Sugár Judit, a Szombathely Zsidó Hitközség Szociális és Kulturális A</w:t>
      </w:r>
      <w:r>
        <w:rPr>
          <w:rFonts w:cs="Arial"/>
        </w:rPr>
        <w:t>lapítványa elnöke</w:t>
      </w:r>
    </w:p>
    <w:p w14:paraId="5C896B98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</w:rPr>
        <w:tab/>
        <w:t>Farkas Csaba, a Szülőföld Kulturális, Sport és Örökségvédelmi Egyesület elnöke</w:t>
      </w:r>
    </w:p>
    <w:p w14:paraId="1EF197D0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</w:rPr>
        <w:tab/>
        <w:t>Markó Péter, a Genius Savariensis Alapítvány elnöke</w:t>
      </w:r>
    </w:p>
    <w:p w14:paraId="3559C820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</w:rPr>
        <w:tab/>
        <w:t>Dr. Pusztay János, a Savaria University Press Alapítvány elnöke</w:t>
      </w:r>
    </w:p>
    <w:p w14:paraId="505F4AFE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</w:rPr>
        <w:tab/>
        <w:t>Pados Gábor, a Golyós-Toll Kft ügyvezető igazgatója</w:t>
      </w:r>
    </w:p>
    <w:p w14:paraId="72CCC42B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</w:rPr>
        <w:tab/>
        <w:t>Forró Ernesztina, az Imresszió Alapítvány elnöke</w:t>
      </w:r>
    </w:p>
    <w:p w14:paraId="348E93EB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</w:rPr>
        <w:tab/>
        <w:t>Bakucz András, Westwerk Művészeti Alkotóműh</w:t>
      </w:r>
      <w:r>
        <w:rPr>
          <w:rFonts w:cs="Arial"/>
        </w:rPr>
        <w:t>ely Kulturális Egyesület elnöke</w:t>
      </w:r>
    </w:p>
    <w:p w14:paraId="5CCD603B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</w:rPr>
        <w:tab/>
        <w:t xml:space="preserve">Tóth Kálmán, a </w:t>
      </w:r>
      <w:r>
        <w:rPr>
          <w:rFonts w:cs="Arial"/>
        </w:rPr>
        <w:t>Vasi Múzeumbarát Egylet titkára</w:t>
      </w:r>
    </w:p>
    <w:p w14:paraId="4DF1AAAC" w14:textId="77777777" w:rsidR="00766FDE" w:rsidRPr="009D6BB8" w:rsidRDefault="00766FDE" w:rsidP="00766FDE">
      <w:pPr>
        <w:jc w:val="both"/>
        <w:rPr>
          <w:rFonts w:cs="Arial"/>
        </w:rPr>
      </w:pPr>
    </w:p>
    <w:p w14:paraId="4B2D7042" w14:textId="77777777" w:rsidR="00766FDE" w:rsidRPr="009D6BB8" w:rsidRDefault="00766FDE" w:rsidP="00766FDE">
      <w:pPr>
        <w:ind w:left="705" w:hanging="705"/>
        <w:jc w:val="both"/>
        <w:rPr>
          <w:rFonts w:eastAsia="Calibri" w:cs="Arial"/>
          <w:b/>
        </w:rPr>
      </w:pPr>
      <w:r>
        <w:rPr>
          <w:rFonts w:eastAsia="Calibri" w:cs="Arial"/>
          <w:b/>
          <w:szCs w:val="22"/>
          <w:lang w:eastAsia="en-US"/>
        </w:rPr>
        <w:t>18</w:t>
      </w:r>
      <w:r w:rsidRPr="009D6BB8">
        <w:rPr>
          <w:rFonts w:eastAsia="Calibri" w:cs="Arial"/>
          <w:b/>
          <w:szCs w:val="22"/>
          <w:lang w:eastAsia="en-US"/>
        </w:rPr>
        <w:t>./</w:t>
      </w:r>
      <w:r w:rsidRPr="009D6BB8">
        <w:rPr>
          <w:rFonts w:eastAsia="Calibri" w:cs="Arial"/>
          <w:b/>
          <w:szCs w:val="22"/>
          <w:lang w:eastAsia="en-US"/>
        </w:rPr>
        <w:tab/>
        <w:t>Javaslat kulturális intézmények egyes feladatainak finanszírozására az önkormányzat 2018. évre elfogadott költségvetésének „Kulturális ágazat, média kiadásaiból”</w:t>
      </w:r>
      <w:r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293883C5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 xml:space="preserve">Dr. Bencsics Enikő, az Egészségügyi és Közszolgálati Osztály </w:t>
      </w:r>
      <w:r>
        <w:rPr>
          <w:rFonts w:cs="Arial"/>
        </w:rPr>
        <w:t>vezetője</w:t>
      </w:r>
    </w:p>
    <w:p w14:paraId="7823F6B4" w14:textId="77777777" w:rsidR="00766FDE" w:rsidRPr="009D6BB8" w:rsidRDefault="00766FDE" w:rsidP="00766FDE">
      <w:pPr>
        <w:ind w:left="709" w:hanging="4"/>
        <w:jc w:val="both"/>
        <w:rPr>
          <w:rFonts w:cs="Arial"/>
        </w:rPr>
      </w:pPr>
      <w:r w:rsidRPr="009D6BB8">
        <w:rPr>
          <w:rFonts w:cs="Arial"/>
          <w:b/>
          <w:u w:val="single"/>
        </w:rPr>
        <w:t>Meghívott:</w:t>
      </w:r>
      <w:r w:rsidRPr="009D6BB8">
        <w:rPr>
          <w:rFonts w:cs="Arial"/>
          <w:b/>
        </w:rPr>
        <w:tab/>
      </w:r>
      <w:r w:rsidRPr="009D6BB8">
        <w:rPr>
          <w:rFonts w:cs="Arial"/>
        </w:rPr>
        <w:t>Parais István, az AGORA Szombathelyi Kulturális Közpo</w:t>
      </w:r>
      <w:r>
        <w:rPr>
          <w:rFonts w:cs="Arial"/>
        </w:rPr>
        <w:t>nt igazgatója</w:t>
      </w:r>
    </w:p>
    <w:p w14:paraId="16BC44F0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</w:rPr>
        <w:tab/>
        <w:t>Kiss Barna, a Savaria Szimfonikus Zenekar igazgatója</w:t>
      </w:r>
    </w:p>
    <w:p w14:paraId="4FAD743E" w14:textId="77777777" w:rsidR="00766FDE" w:rsidRPr="009D6BB8" w:rsidRDefault="00766FDE" w:rsidP="00766FDE">
      <w:pPr>
        <w:jc w:val="both"/>
        <w:rPr>
          <w:rFonts w:cs="Arial"/>
        </w:rPr>
      </w:pPr>
    </w:p>
    <w:p w14:paraId="4C514C2F" w14:textId="77777777" w:rsidR="00766FDE" w:rsidRPr="009D6BB8" w:rsidRDefault="00766FDE" w:rsidP="00766FDE">
      <w:pPr>
        <w:ind w:left="705" w:hanging="705"/>
        <w:jc w:val="both"/>
        <w:rPr>
          <w:rFonts w:eastAsia="Calibri" w:cs="Arial"/>
          <w:b/>
        </w:rPr>
      </w:pPr>
      <w:r>
        <w:rPr>
          <w:rFonts w:eastAsia="Calibri" w:cs="Arial"/>
          <w:b/>
          <w:szCs w:val="22"/>
          <w:lang w:eastAsia="en-US"/>
        </w:rPr>
        <w:t>19</w:t>
      </w:r>
      <w:r w:rsidRPr="009D6BB8">
        <w:rPr>
          <w:rFonts w:eastAsia="Calibri" w:cs="Arial"/>
          <w:b/>
          <w:szCs w:val="22"/>
          <w:lang w:eastAsia="en-US"/>
        </w:rPr>
        <w:t>./</w:t>
      </w:r>
      <w:r w:rsidRPr="009D6BB8">
        <w:rPr>
          <w:rFonts w:eastAsia="Calibri" w:cs="Arial"/>
          <w:b/>
          <w:szCs w:val="22"/>
          <w:lang w:eastAsia="en-US"/>
        </w:rPr>
        <w:tab/>
        <w:t>Javaslat a 2018. évi Kulturális és Civil Alapra beérkezett pályázatok, továbbá egyedi támogatási kérelmek elbírálására</w:t>
      </w:r>
      <w:r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65E482DC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 xml:space="preserve">Dr. Bencsics Enikő, az Egészségügyi és Közszolgálati Osztály </w:t>
      </w:r>
      <w:r>
        <w:rPr>
          <w:rFonts w:cs="Arial"/>
        </w:rPr>
        <w:t>vezetője</w:t>
      </w:r>
    </w:p>
    <w:p w14:paraId="0A7D1F52" w14:textId="77777777" w:rsidR="00766FDE" w:rsidRPr="009D6BB8" w:rsidRDefault="00766FDE" w:rsidP="00766FDE">
      <w:pPr>
        <w:ind w:left="705" w:hanging="705"/>
        <w:jc w:val="both"/>
        <w:rPr>
          <w:rFonts w:eastAsia="Calibri" w:cs="Arial"/>
          <w:b/>
          <w:szCs w:val="22"/>
          <w:lang w:eastAsia="en-US"/>
        </w:rPr>
      </w:pPr>
    </w:p>
    <w:p w14:paraId="7D2747C1" w14:textId="77777777" w:rsidR="00766FDE" w:rsidRPr="009D6BB8" w:rsidRDefault="00766FDE" w:rsidP="00766FDE">
      <w:pPr>
        <w:ind w:left="705" w:hanging="705"/>
        <w:jc w:val="both"/>
        <w:rPr>
          <w:rFonts w:eastAsia="Calibri" w:cs="Arial"/>
          <w:b/>
        </w:rPr>
      </w:pPr>
      <w:r>
        <w:rPr>
          <w:rFonts w:eastAsia="Calibri" w:cs="Arial"/>
          <w:b/>
          <w:szCs w:val="22"/>
          <w:lang w:eastAsia="en-US"/>
        </w:rPr>
        <w:t>20</w:t>
      </w:r>
      <w:r w:rsidRPr="009D6BB8">
        <w:rPr>
          <w:rFonts w:eastAsia="Calibri" w:cs="Arial"/>
          <w:b/>
          <w:szCs w:val="22"/>
          <w:lang w:eastAsia="en-US"/>
        </w:rPr>
        <w:t>./</w:t>
      </w:r>
      <w:r w:rsidRPr="009D6BB8">
        <w:rPr>
          <w:rFonts w:eastAsia="Calibri" w:cs="Arial"/>
          <w:b/>
          <w:szCs w:val="22"/>
          <w:lang w:eastAsia="en-US"/>
        </w:rPr>
        <w:tab/>
        <w:t>Javaslat a Szombathelyi Települési Értéktár Bizottság beszámolójának elfogadására</w:t>
      </w:r>
      <w:r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66F8B571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 xml:space="preserve">Dr. Bencsics Enikő, az Egészségügyi és Közszolgálati Osztály </w:t>
      </w:r>
      <w:r>
        <w:rPr>
          <w:rFonts w:cs="Arial"/>
        </w:rPr>
        <w:t>vezetője</w:t>
      </w:r>
    </w:p>
    <w:p w14:paraId="6E55937A" w14:textId="77777777" w:rsidR="00766FDE" w:rsidRPr="009D6BB8" w:rsidRDefault="00766FDE" w:rsidP="00766FDE">
      <w:pPr>
        <w:ind w:left="705" w:hanging="705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Meghívott:</w:t>
      </w:r>
      <w:r w:rsidRPr="009D6BB8">
        <w:rPr>
          <w:rFonts w:cs="Arial"/>
        </w:rPr>
        <w:tab/>
        <w:t>Németh Zsolt, a Szombathelyi Települési Értéktár Bizottság elnöke</w:t>
      </w:r>
    </w:p>
    <w:p w14:paraId="6407B0F2" w14:textId="77777777" w:rsidR="00766FDE" w:rsidRPr="009D6BB8" w:rsidRDefault="00766FDE" w:rsidP="00766FDE">
      <w:pPr>
        <w:ind w:left="705" w:hanging="705"/>
        <w:jc w:val="both"/>
        <w:rPr>
          <w:rFonts w:cs="Arial"/>
        </w:rPr>
      </w:pPr>
      <w:r w:rsidRPr="009D6BB8">
        <w:rPr>
          <w:rFonts w:cs="Arial"/>
        </w:rPr>
        <w:tab/>
      </w:r>
      <w:r w:rsidRPr="009D6BB8">
        <w:rPr>
          <w:rFonts w:cs="Arial"/>
        </w:rPr>
        <w:tab/>
      </w:r>
      <w:r w:rsidRPr="009D6BB8">
        <w:rPr>
          <w:rFonts w:cs="Arial"/>
        </w:rPr>
        <w:tab/>
      </w:r>
      <w:r w:rsidRPr="009D6BB8">
        <w:rPr>
          <w:rFonts w:cs="Arial"/>
        </w:rPr>
        <w:tab/>
        <w:t>Mátis Barna, a Szombathelyi Tele</w:t>
      </w:r>
      <w:r>
        <w:rPr>
          <w:rFonts w:cs="Arial"/>
        </w:rPr>
        <w:t>pülési Értéktár Bizottság tagja</w:t>
      </w:r>
    </w:p>
    <w:p w14:paraId="161C170C" w14:textId="77777777" w:rsidR="00766FDE" w:rsidRPr="009D6BB8" w:rsidRDefault="00766FDE" w:rsidP="00766FDE">
      <w:pPr>
        <w:ind w:left="705" w:hanging="705"/>
        <w:jc w:val="both"/>
        <w:rPr>
          <w:rFonts w:cs="Arial"/>
        </w:rPr>
      </w:pPr>
    </w:p>
    <w:p w14:paraId="4EACE6C0" w14:textId="77777777" w:rsidR="00766FDE" w:rsidRPr="009D6BB8" w:rsidRDefault="00766FDE" w:rsidP="00766FDE">
      <w:pPr>
        <w:ind w:left="705" w:hanging="705"/>
        <w:jc w:val="both"/>
        <w:rPr>
          <w:rFonts w:eastAsia="Calibri" w:cs="Arial"/>
          <w:b/>
        </w:rPr>
      </w:pPr>
      <w:r>
        <w:rPr>
          <w:rFonts w:eastAsia="Calibri" w:cs="Arial"/>
          <w:b/>
          <w:szCs w:val="22"/>
          <w:lang w:eastAsia="en-US"/>
        </w:rPr>
        <w:t>21</w:t>
      </w:r>
      <w:r w:rsidRPr="009D6BB8">
        <w:rPr>
          <w:rFonts w:eastAsia="Calibri" w:cs="Arial"/>
          <w:b/>
          <w:szCs w:val="22"/>
          <w:lang w:eastAsia="en-US"/>
        </w:rPr>
        <w:t>./</w:t>
      </w:r>
      <w:r w:rsidRPr="009D6BB8">
        <w:rPr>
          <w:rFonts w:eastAsia="Calibri" w:cs="Arial"/>
          <w:b/>
          <w:szCs w:val="22"/>
          <w:lang w:eastAsia="en-US"/>
        </w:rPr>
        <w:tab/>
        <w:t>Javaslat igazolási kérelmek elfogadására</w:t>
      </w:r>
      <w:r w:rsidRPr="009D6BB8">
        <w:rPr>
          <w:rFonts w:ascii="Calibri" w:eastAsia="Calibri" w:hAnsi="Calibri" w:cs="Arial"/>
          <w:szCs w:val="22"/>
          <w:lang w:eastAsia="en-US"/>
        </w:rPr>
        <w:t xml:space="preserve">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5A1D20DA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 xml:space="preserve">Dr. Bencsics Enikő, az Egészségügyi és Közszolgálati Osztály </w:t>
      </w:r>
      <w:r>
        <w:rPr>
          <w:rFonts w:cs="Arial"/>
        </w:rPr>
        <w:t>vezetője</w:t>
      </w:r>
    </w:p>
    <w:p w14:paraId="2A822184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Meghívott:</w:t>
      </w:r>
      <w:r w:rsidRPr="009D6BB8">
        <w:rPr>
          <w:rFonts w:cs="Arial"/>
          <w:b/>
        </w:rPr>
        <w:tab/>
      </w:r>
      <w:r w:rsidRPr="009D6BB8">
        <w:rPr>
          <w:rFonts w:cs="Arial"/>
        </w:rPr>
        <w:t>Horváth György, a Dr. Kiss Gyula Kulturális Egyesület elnöke</w:t>
      </w:r>
    </w:p>
    <w:p w14:paraId="5D4C8205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</w:rPr>
        <w:tab/>
      </w:r>
      <w:r w:rsidRPr="009D6BB8">
        <w:rPr>
          <w:rFonts w:cs="Arial"/>
        </w:rPr>
        <w:t>Orbán Róbert, a Szent Márton Európai Kulturális Útvonal Magyarországi Tanácsa elnöke</w:t>
      </w:r>
    </w:p>
    <w:p w14:paraId="5B24D514" w14:textId="77777777" w:rsidR="00766FDE" w:rsidRPr="009D6BB8" w:rsidRDefault="00766FDE" w:rsidP="00766FDE">
      <w:pPr>
        <w:jc w:val="both"/>
        <w:rPr>
          <w:rFonts w:cs="Arial"/>
        </w:rPr>
      </w:pPr>
    </w:p>
    <w:p w14:paraId="2F0F433F" w14:textId="77777777" w:rsidR="00766FDE" w:rsidRPr="009D6BB8" w:rsidRDefault="00766FDE" w:rsidP="00766FDE">
      <w:pPr>
        <w:ind w:left="705" w:hanging="705"/>
        <w:jc w:val="both"/>
        <w:rPr>
          <w:rFonts w:eastAsia="Calibri" w:cs="Arial"/>
          <w:b/>
        </w:rPr>
      </w:pPr>
      <w:r w:rsidRPr="009D6BB8">
        <w:rPr>
          <w:rFonts w:eastAsia="Calibri" w:cs="Arial"/>
          <w:b/>
          <w:szCs w:val="22"/>
          <w:lang w:eastAsia="en-US"/>
        </w:rPr>
        <w:t>22./</w:t>
      </w:r>
      <w:r w:rsidRPr="009D6BB8">
        <w:rPr>
          <w:rFonts w:eastAsia="Calibri" w:cs="Arial"/>
          <w:b/>
          <w:szCs w:val="22"/>
          <w:lang w:eastAsia="en-US"/>
        </w:rPr>
        <w:tab/>
        <w:t>Javaslat a Savaria Történelmi Karnevál 2018. évi programtervezetének elfogadására</w:t>
      </w:r>
      <w:r w:rsidRPr="009D6BB8">
        <w:rPr>
          <w:rFonts w:ascii="Calibri" w:eastAsia="Calibri" w:hAnsi="Calibri" w:cs="Arial"/>
          <w:szCs w:val="22"/>
          <w:lang w:eastAsia="en-US"/>
        </w:rPr>
        <w:t xml:space="preserve">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77939FB3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  <w:b/>
        </w:rPr>
        <w:tab/>
      </w:r>
      <w:r w:rsidRPr="009D6BB8">
        <w:rPr>
          <w:rFonts w:cs="Arial"/>
        </w:rPr>
        <w:t>Dr. Bencsics Enikő, az Egészségügyi és Közszolgálati Osztály vezetőj</w:t>
      </w:r>
      <w:r>
        <w:rPr>
          <w:rFonts w:cs="Arial"/>
        </w:rPr>
        <w:t>e</w:t>
      </w:r>
    </w:p>
    <w:p w14:paraId="756291BB" w14:textId="77777777" w:rsidR="00766FDE" w:rsidRPr="009D6BB8" w:rsidRDefault="00766FDE" w:rsidP="00766FDE">
      <w:pPr>
        <w:tabs>
          <w:tab w:val="left" w:pos="709"/>
        </w:tabs>
        <w:ind w:left="2124" w:hanging="2124"/>
        <w:jc w:val="both"/>
        <w:rPr>
          <w:rFonts w:cs="Arial"/>
          <w:color w:val="000000"/>
        </w:rPr>
      </w:pPr>
      <w:r w:rsidRPr="009D6BB8">
        <w:rPr>
          <w:rFonts w:cs="Arial"/>
          <w:b/>
        </w:rPr>
        <w:tab/>
      </w:r>
      <w:r w:rsidRPr="009D6BB8">
        <w:rPr>
          <w:rFonts w:cs="Arial"/>
          <w:b/>
          <w:u w:val="single"/>
        </w:rPr>
        <w:t>Meghívott:</w:t>
      </w:r>
      <w:r w:rsidRPr="009D6BB8">
        <w:rPr>
          <w:rFonts w:cs="Arial"/>
        </w:rPr>
        <w:tab/>
        <w:t xml:space="preserve">Grünwald Stefánia, </w:t>
      </w:r>
      <w:r w:rsidRPr="009D6BB8">
        <w:rPr>
          <w:rFonts w:cs="Arial"/>
          <w:color w:val="000000"/>
        </w:rPr>
        <w:t>Savaria Turizmus Nonprofit Kft. ügyvezetője</w:t>
      </w:r>
    </w:p>
    <w:p w14:paraId="617DAEF0" w14:textId="77777777" w:rsidR="00766FDE" w:rsidRPr="009D6BB8" w:rsidRDefault="00766FDE" w:rsidP="00766FDE">
      <w:pPr>
        <w:ind w:left="2124" w:firstLine="6"/>
        <w:jc w:val="both"/>
        <w:rPr>
          <w:rFonts w:cs="Arial"/>
          <w:color w:val="000000"/>
        </w:rPr>
      </w:pPr>
      <w:r w:rsidRPr="009D6BB8">
        <w:rPr>
          <w:rFonts w:cs="Arial"/>
          <w:color w:val="000000"/>
        </w:rPr>
        <w:t>Csapláros Andrea, a Savaria Történelmi Karnevál Közhasznú Közalapítvány Kuratóriumának elnöke</w:t>
      </w:r>
    </w:p>
    <w:p w14:paraId="2DAD1EB5" w14:textId="77777777" w:rsidR="00766FDE" w:rsidRPr="009D6BB8" w:rsidRDefault="00766FDE" w:rsidP="00766FDE">
      <w:pPr>
        <w:ind w:left="705" w:hanging="705"/>
        <w:jc w:val="both"/>
        <w:rPr>
          <w:rFonts w:cs="Arial"/>
        </w:rPr>
      </w:pPr>
    </w:p>
    <w:p w14:paraId="657FC059" w14:textId="77777777" w:rsidR="00766FDE" w:rsidRPr="009D6BB8" w:rsidRDefault="00766FDE" w:rsidP="00766FDE">
      <w:pPr>
        <w:ind w:left="705" w:hanging="705"/>
        <w:jc w:val="both"/>
        <w:rPr>
          <w:rFonts w:eastAsia="Calibri" w:cs="Arial"/>
          <w:b/>
          <w:lang w:eastAsia="en-US"/>
        </w:rPr>
      </w:pPr>
      <w:r w:rsidRPr="009D6BB8">
        <w:rPr>
          <w:rFonts w:eastAsia="Calibri" w:cs="Arial"/>
          <w:b/>
          <w:lang w:eastAsia="en-US"/>
        </w:rPr>
        <w:t>23./</w:t>
      </w:r>
      <w:r w:rsidRPr="009D6BB8">
        <w:rPr>
          <w:rFonts w:eastAsia="Calibri" w:cs="Arial"/>
          <w:b/>
          <w:lang w:eastAsia="en-US"/>
        </w:rPr>
        <w:tab/>
        <w:t>Javaslat</w:t>
      </w:r>
      <w:r w:rsidRPr="009D6BB8">
        <w:rPr>
          <w:rFonts w:eastAsia="Calibri" w:cs="Arial"/>
          <w:b/>
        </w:rPr>
        <w:t xml:space="preserve"> </w:t>
      </w:r>
      <w:r w:rsidRPr="009D6BB8">
        <w:rPr>
          <w:rFonts w:eastAsia="Calibri" w:cs="Arial"/>
          <w:b/>
          <w:lang w:eastAsia="en-US"/>
        </w:rPr>
        <w:t xml:space="preserve">szombathelyi székhelyű sportszervezetek működési és tevékenységi támogatására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7102F1D1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 Közszolgálati O</w:t>
      </w:r>
      <w:r>
        <w:rPr>
          <w:rFonts w:cs="Arial"/>
        </w:rPr>
        <w:t>sztály vezetője</w:t>
      </w:r>
    </w:p>
    <w:p w14:paraId="1903D6D0" w14:textId="77777777" w:rsidR="00766FDE" w:rsidRPr="009D6BB8" w:rsidRDefault="00766FDE" w:rsidP="00766FDE">
      <w:pPr>
        <w:ind w:left="705" w:hanging="705"/>
        <w:jc w:val="both"/>
        <w:rPr>
          <w:rFonts w:eastAsia="Calibri" w:cs="Arial"/>
        </w:rPr>
      </w:pPr>
    </w:p>
    <w:p w14:paraId="4354B504" w14:textId="77777777" w:rsidR="00766FDE" w:rsidRPr="009D6BB8" w:rsidRDefault="00766FDE" w:rsidP="00766FDE">
      <w:pPr>
        <w:jc w:val="both"/>
        <w:rPr>
          <w:rFonts w:eastAsia="Calibri" w:cs="Arial"/>
          <w:b/>
          <w:lang w:eastAsia="en-US"/>
        </w:rPr>
      </w:pPr>
      <w:r w:rsidRPr="009D6BB8">
        <w:rPr>
          <w:rFonts w:eastAsia="Calibri" w:cs="Arial"/>
          <w:b/>
          <w:lang w:eastAsia="en-US"/>
        </w:rPr>
        <w:t>24./</w:t>
      </w:r>
      <w:r w:rsidRPr="009D6BB8">
        <w:rPr>
          <w:rFonts w:eastAsia="Calibri" w:cs="Arial"/>
          <w:b/>
          <w:lang w:eastAsia="en-US"/>
        </w:rPr>
        <w:tab/>
        <w:t xml:space="preserve">Javaslat sportrendezvények támogatására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23B130EC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 Közszolgálati O</w:t>
      </w:r>
      <w:r>
        <w:rPr>
          <w:rFonts w:cs="Arial"/>
        </w:rPr>
        <w:t>sztály vezetője</w:t>
      </w:r>
    </w:p>
    <w:p w14:paraId="5FAE98BC" w14:textId="77777777" w:rsidR="00766FDE" w:rsidRPr="009D6BB8" w:rsidRDefault="00766FDE" w:rsidP="00766FDE">
      <w:pPr>
        <w:jc w:val="both"/>
        <w:rPr>
          <w:rFonts w:eastAsia="Calibri" w:cs="Arial"/>
        </w:rPr>
      </w:pPr>
    </w:p>
    <w:p w14:paraId="48265DAE" w14:textId="77777777" w:rsidR="00766FDE" w:rsidRPr="009D6BB8" w:rsidRDefault="00766FDE" w:rsidP="00766FDE">
      <w:pPr>
        <w:jc w:val="both"/>
        <w:rPr>
          <w:rFonts w:eastAsia="Calibri" w:cs="Arial"/>
          <w:b/>
        </w:rPr>
      </w:pPr>
      <w:r w:rsidRPr="009D6BB8">
        <w:rPr>
          <w:rFonts w:eastAsia="Calibri" w:cs="Arial"/>
          <w:b/>
          <w:lang w:eastAsia="en-US"/>
        </w:rPr>
        <w:t>25./</w:t>
      </w:r>
      <w:r w:rsidRPr="009D6BB8">
        <w:rPr>
          <w:rFonts w:eastAsia="Calibri" w:cs="Arial"/>
          <w:b/>
          <w:lang w:eastAsia="en-US"/>
        </w:rPr>
        <w:tab/>
        <w:t xml:space="preserve">Javaslat kiemelkedő sportrendezvények támogatására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02E4BFF2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 Közszolgálati O</w:t>
      </w:r>
      <w:r>
        <w:rPr>
          <w:rFonts w:cs="Arial"/>
        </w:rPr>
        <w:t>sztály vezetője</w:t>
      </w:r>
    </w:p>
    <w:p w14:paraId="1CA45153" w14:textId="77777777" w:rsidR="00766FDE" w:rsidRPr="009D6BB8" w:rsidRDefault="00766FDE" w:rsidP="00766FDE">
      <w:pPr>
        <w:jc w:val="both"/>
        <w:rPr>
          <w:rFonts w:cs="Arial"/>
        </w:rPr>
      </w:pPr>
    </w:p>
    <w:p w14:paraId="66D0AFA6" w14:textId="77777777" w:rsidR="00766FDE" w:rsidRPr="009D6BB8" w:rsidRDefault="00766FDE" w:rsidP="00766FDE">
      <w:pPr>
        <w:ind w:left="705" w:hanging="705"/>
        <w:jc w:val="both"/>
        <w:rPr>
          <w:rFonts w:eastAsia="Calibri" w:cs="Arial"/>
          <w:b/>
        </w:rPr>
      </w:pPr>
      <w:r w:rsidRPr="009D6BB8">
        <w:rPr>
          <w:rFonts w:eastAsia="Calibri" w:cs="Arial"/>
          <w:b/>
          <w:szCs w:val="22"/>
          <w:lang w:eastAsia="en-US"/>
        </w:rPr>
        <w:t>26./</w:t>
      </w:r>
      <w:r w:rsidRPr="009D6BB8">
        <w:rPr>
          <w:rFonts w:eastAsia="Calibri" w:cs="Arial"/>
          <w:b/>
          <w:szCs w:val="22"/>
          <w:lang w:eastAsia="en-US"/>
        </w:rPr>
        <w:tab/>
        <w:t>Tájékoztató a 2018. évi városi diáksport programokról, valamint azok költségvetéséről</w:t>
      </w:r>
      <w:r w:rsidRPr="009D6BB8">
        <w:rPr>
          <w:rFonts w:ascii="Calibri" w:eastAsia="Calibri" w:hAnsi="Calibri" w:cs="Arial"/>
          <w:b/>
          <w:szCs w:val="22"/>
          <w:lang w:eastAsia="en-US"/>
        </w:rPr>
        <w:t xml:space="preserve">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6EEF639F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 Közszolgálati O</w:t>
      </w:r>
      <w:r>
        <w:rPr>
          <w:rFonts w:cs="Arial"/>
        </w:rPr>
        <w:t>sztály vezetője</w:t>
      </w:r>
    </w:p>
    <w:p w14:paraId="70CDAF50" w14:textId="77777777" w:rsidR="00766FDE" w:rsidRPr="009D6BB8" w:rsidRDefault="00766FDE" w:rsidP="00766FDE">
      <w:pPr>
        <w:jc w:val="both"/>
        <w:rPr>
          <w:rFonts w:cs="Arial"/>
        </w:rPr>
      </w:pPr>
    </w:p>
    <w:p w14:paraId="1DCB8747" w14:textId="77777777" w:rsidR="00766FDE" w:rsidRPr="009D6BB8" w:rsidRDefault="00766FDE" w:rsidP="00766FDE">
      <w:pPr>
        <w:ind w:left="705" w:hanging="705"/>
        <w:jc w:val="both"/>
        <w:rPr>
          <w:rFonts w:eastAsia="Calibri" w:cs="Arial"/>
          <w:b/>
        </w:rPr>
      </w:pPr>
      <w:r w:rsidRPr="009D6BB8">
        <w:rPr>
          <w:rFonts w:eastAsia="Calibri" w:cs="Arial"/>
          <w:b/>
          <w:szCs w:val="22"/>
          <w:lang w:eastAsia="en-US"/>
        </w:rPr>
        <w:t>27./</w:t>
      </w:r>
      <w:r w:rsidRPr="009D6BB8">
        <w:rPr>
          <w:rFonts w:eastAsia="Calibri" w:cs="Arial"/>
          <w:b/>
          <w:szCs w:val="22"/>
          <w:lang w:eastAsia="en-US"/>
        </w:rPr>
        <w:tab/>
        <w:t>Tájékoztató a 2018. évi 52. Nemzetközi Diákjátékokon történő részvételről</w:t>
      </w:r>
      <w:r w:rsidRPr="009D6BB8">
        <w:rPr>
          <w:rFonts w:ascii="Calibri" w:eastAsia="Calibri" w:hAnsi="Calibri" w:cs="Arial"/>
          <w:szCs w:val="22"/>
          <w:lang w:eastAsia="en-US"/>
        </w:rPr>
        <w:t xml:space="preserve"> </w:t>
      </w:r>
      <w:r w:rsidRPr="009D6BB8">
        <w:rPr>
          <w:rFonts w:eastAsia="Calibri" w:cs="Arial"/>
          <w:i/>
          <w:color w:val="00B0F0"/>
          <w:szCs w:val="22"/>
          <w:lang w:eastAsia="en-US"/>
        </w:rPr>
        <w:t>(SAJÁT)</w:t>
      </w:r>
    </w:p>
    <w:p w14:paraId="241161F9" w14:textId="77777777" w:rsidR="00766FDE" w:rsidRPr="009D6BB8" w:rsidRDefault="00766FDE" w:rsidP="00766FDE">
      <w:pPr>
        <w:ind w:left="2124" w:hanging="1419"/>
        <w:jc w:val="both"/>
        <w:rPr>
          <w:rFonts w:cs="Arial"/>
        </w:rPr>
      </w:pP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Dr. Bencsics Enikő, az Egészségügyi és Közszolgálati O</w:t>
      </w:r>
      <w:r>
        <w:rPr>
          <w:rFonts w:cs="Arial"/>
        </w:rPr>
        <w:t>sztály vezetője</w:t>
      </w:r>
    </w:p>
    <w:p w14:paraId="49E84341" w14:textId="77777777" w:rsidR="00766FDE" w:rsidRPr="009D6BB8" w:rsidRDefault="00766FDE" w:rsidP="00766FDE">
      <w:pPr>
        <w:ind w:left="705" w:hanging="705"/>
        <w:jc w:val="both"/>
        <w:rPr>
          <w:rFonts w:cs="Arial"/>
        </w:rPr>
      </w:pPr>
    </w:p>
    <w:p w14:paraId="6E68FE7C" w14:textId="77777777" w:rsidR="00766FDE" w:rsidRDefault="00766FDE" w:rsidP="00766FDE">
      <w:pPr>
        <w:rPr>
          <w:rFonts w:cs="Arial"/>
          <w:u w:val="single"/>
        </w:rPr>
      </w:pPr>
    </w:p>
    <w:p w14:paraId="4CF7CE23" w14:textId="77777777" w:rsidR="00766FDE" w:rsidRPr="000B0852" w:rsidRDefault="00766FDE" w:rsidP="00766FDE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0B0852">
        <w:rPr>
          <w:rFonts w:ascii="Arial Black" w:hAnsi="Arial Black" w:cs="Arial"/>
          <w:b/>
        </w:rPr>
        <w:t>II.</w:t>
      </w:r>
    </w:p>
    <w:p w14:paraId="59ABEE8D" w14:textId="77777777" w:rsidR="00766FDE" w:rsidRPr="000B0852" w:rsidRDefault="00766FDE" w:rsidP="00766FDE">
      <w:pPr>
        <w:spacing w:after="120"/>
        <w:ind w:left="709" w:hanging="709"/>
        <w:jc w:val="center"/>
        <w:rPr>
          <w:rFonts w:ascii="Arial Black" w:hAnsi="Arial Black" w:cs="Arial"/>
          <w:b/>
          <w:bCs/>
          <w:u w:val="single"/>
        </w:rPr>
      </w:pPr>
      <w:r w:rsidRPr="000B0852">
        <w:rPr>
          <w:rFonts w:ascii="Arial Black" w:hAnsi="Arial Black" w:cs="Arial"/>
          <w:b/>
          <w:bCs/>
          <w:u w:val="single"/>
        </w:rPr>
        <w:t>Z Á R T  ÜLÉS</w:t>
      </w:r>
    </w:p>
    <w:p w14:paraId="33EB8F42" w14:textId="77777777" w:rsidR="00766FDE" w:rsidRPr="000B0852" w:rsidRDefault="00766FDE" w:rsidP="00766FDE">
      <w:pPr>
        <w:tabs>
          <w:tab w:val="left" w:pos="-2268"/>
        </w:tabs>
        <w:jc w:val="both"/>
        <w:rPr>
          <w:rFonts w:cs="Arial"/>
          <w:bCs/>
          <w:iCs/>
        </w:rPr>
      </w:pPr>
    </w:p>
    <w:p w14:paraId="6EE3B05D" w14:textId="77777777" w:rsidR="00766FDE" w:rsidRPr="009D6BB8" w:rsidRDefault="00766FDE" w:rsidP="00766FDE">
      <w:pPr>
        <w:tabs>
          <w:tab w:val="left" w:pos="567"/>
        </w:tabs>
        <w:ind w:left="709" w:hanging="709"/>
        <w:jc w:val="both"/>
        <w:rPr>
          <w:rFonts w:cs="Arial"/>
        </w:rPr>
      </w:pPr>
    </w:p>
    <w:p w14:paraId="2FF1D460" w14:textId="77777777" w:rsidR="00766FDE" w:rsidRPr="009D6BB8" w:rsidRDefault="00766FDE" w:rsidP="00766FDE">
      <w:pPr>
        <w:tabs>
          <w:tab w:val="left" w:pos="0"/>
        </w:tabs>
        <w:ind w:left="705" w:hanging="705"/>
        <w:jc w:val="both"/>
        <w:rPr>
          <w:rFonts w:cs="Arial"/>
          <w:i/>
        </w:rPr>
      </w:pPr>
      <w:r w:rsidRPr="009D6BB8">
        <w:rPr>
          <w:rFonts w:cs="Arial"/>
          <w:b/>
          <w:bCs/>
          <w:iCs/>
          <w:color w:val="000000"/>
        </w:rPr>
        <w:t>28./</w:t>
      </w:r>
      <w:r w:rsidRPr="009D6BB8">
        <w:rPr>
          <w:rFonts w:cs="Arial"/>
          <w:b/>
          <w:bCs/>
          <w:iCs/>
          <w:color w:val="000000"/>
        </w:rPr>
        <w:tab/>
        <w:t xml:space="preserve">Javaslat a Szombathelyi Haladás Labdarúgó és Sportszolgáltató Kft.-vel kapcsolatos döntések meghozatalára </w:t>
      </w:r>
      <w:r w:rsidRPr="009D6BB8">
        <w:rPr>
          <w:rFonts w:cs="Arial"/>
        </w:rPr>
        <w:t xml:space="preserve">(Közgyűlési </w:t>
      </w:r>
      <w:r>
        <w:rPr>
          <w:rFonts w:cs="Arial"/>
        </w:rPr>
        <w:t>25.</w:t>
      </w:r>
      <w:r w:rsidRPr="009D6BB8">
        <w:rPr>
          <w:rFonts w:cs="Arial"/>
        </w:rPr>
        <w:t>)</w:t>
      </w:r>
    </w:p>
    <w:p w14:paraId="6B6D32A0" w14:textId="77777777" w:rsidR="00766FDE" w:rsidRPr="009D6BB8" w:rsidRDefault="00766FDE" w:rsidP="00766FDE">
      <w:pPr>
        <w:ind w:firstLine="705"/>
        <w:rPr>
          <w:rFonts w:cs="Arial"/>
        </w:rPr>
      </w:pPr>
      <w:r w:rsidRPr="009D6BB8">
        <w:rPr>
          <w:rFonts w:cs="Arial"/>
          <w:b/>
          <w:color w:val="000000"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Lakézi Gábor, a Városüzemeltetési Osztály vezetője</w:t>
      </w:r>
    </w:p>
    <w:p w14:paraId="573C1677" w14:textId="77777777" w:rsidR="00766FDE" w:rsidRPr="009D6BB8" w:rsidRDefault="00766FDE" w:rsidP="00766FDE">
      <w:pPr>
        <w:ind w:left="2124" w:hanging="1419"/>
        <w:jc w:val="both"/>
        <w:rPr>
          <w:rFonts w:cs="Arial"/>
          <w:spacing w:val="2"/>
        </w:rPr>
      </w:pPr>
      <w:r w:rsidRPr="009D6BB8">
        <w:rPr>
          <w:rFonts w:cs="Arial"/>
          <w:b/>
          <w:u w:val="single"/>
        </w:rPr>
        <w:t>Meghívott:</w:t>
      </w:r>
      <w:r w:rsidRPr="009D6BB8">
        <w:rPr>
          <w:rFonts w:cs="Arial"/>
        </w:rPr>
        <w:tab/>
        <w:t xml:space="preserve">Tóth Miklós, a </w:t>
      </w:r>
      <w:r w:rsidRPr="009D6BB8">
        <w:rPr>
          <w:rFonts w:cs="Arial"/>
          <w:spacing w:val="2"/>
        </w:rPr>
        <w:t>Szombathelyi Haladás Labdarúgó és Sportszolgáltató Kft. ügyvezető igazgatója</w:t>
      </w:r>
    </w:p>
    <w:p w14:paraId="3736B443" w14:textId="77777777" w:rsidR="00766FDE" w:rsidRPr="009D6BB8" w:rsidRDefault="00766FDE" w:rsidP="00766FDE">
      <w:pPr>
        <w:ind w:left="2124" w:hanging="1419"/>
        <w:jc w:val="both"/>
        <w:rPr>
          <w:rFonts w:cs="Arial"/>
          <w:spacing w:val="2"/>
        </w:rPr>
      </w:pPr>
      <w:r w:rsidRPr="009D6BB8">
        <w:rPr>
          <w:rFonts w:cs="Arial"/>
          <w:b/>
        </w:rPr>
        <w:tab/>
      </w:r>
      <w:r w:rsidRPr="009D6BB8">
        <w:rPr>
          <w:rFonts w:cs="Arial"/>
        </w:rPr>
        <w:t xml:space="preserve">Bokor Zsolt, </w:t>
      </w:r>
      <w:r w:rsidRPr="009D6BB8">
        <w:rPr>
          <w:rFonts w:cs="Arial"/>
          <w:spacing w:val="2"/>
        </w:rPr>
        <w:t>a Szombathelyi Haladás Labdarugó és Sportszolgáltató Kft. FEB tagja</w:t>
      </w:r>
    </w:p>
    <w:p w14:paraId="48AE50CC" w14:textId="77777777" w:rsidR="00766FDE" w:rsidRPr="009D6BB8" w:rsidRDefault="00766FDE" w:rsidP="00766FDE">
      <w:pPr>
        <w:ind w:left="2124"/>
        <w:jc w:val="both"/>
        <w:rPr>
          <w:rFonts w:cs="Arial"/>
        </w:rPr>
      </w:pPr>
      <w:r w:rsidRPr="009D6BB8">
        <w:rPr>
          <w:rFonts w:cs="Arial"/>
        </w:rPr>
        <w:t xml:space="preserve">Somogyi Ernő, a Szombathelyi Haladás Labdarúgó és </w:t>
      </w:r>
      <w:r>
        <w:rPr>
          <w:rFonts w:cs="Arial"/>
        </w:rPr>
        <w:t>Sportszolgáltató Kft. FEB tagja</w:t>
      </w:r>
    </w:p>
    <w:p w14:paraId="625E6F82" w14:textId="77777777" w:rsidR="00766FDE" w:rsidRPr="009D6BB8" w:rsidRDefault="00766FDE" w:rsidP="00766FDE">
      <w:pPr>
        <w:rPr>
          <w:rFonts w:cs="Arial"/>
        </w:rPr>
      </w:pPr>
      <w:r w:rsidRPr="009D6BB8">
        <w:rPr>
          <w:rFonts w:cs="Arial"/>
        </w:rPr>
        <w:tab/>
      </w:r>
      <w:r w:rsidRPr="009D6BB8">
        <w:rPr>
          <w:rFonts w:cs="Arial"/>
        </w:rPr>
        <w:tab/>
      </w:r>
      <w:r w:rsidRPr="009D6BB8">
        <w:rPr>
          <w:rFonts w:cs="Arial"/>
        </w:rPr>
        <w:tab/>
        <w:t>Csendesn</w:t>
      </w:r>
      <w:r>
        <w:rPr>
          <w:rFonts w:cs="Arial"/>
        </w:rPr>
        <w:t>é Kóbor Ildikó, könyvvizsgáló</w:t>
      </w:r>
    </w:p>
    <w:p w14:paraId="5BE8C06A" w14:textId="77777777" w:rsidR="00766FDE" w:rsidRPr="009D6BB8" w:rsidRDefault="00766FDE" w:rsidP="00766FD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Németh Tamás, könyvvizsgáló</w:t>
      </w:r>
    </w:p>
    <w:p w14:paraId="0B2A9BD2" w14:textId="77777777" w:rsidR="00766FDE" w:rsidRPr="009D6BB8" w:rsidRDefault="00766FDE" w:rsidP="00766FDE">
      <w:pPr>
        <w:rPr>
          <w:rFonts w:cs="Arial"/>
        </w:rPr>
      </w:pPr>
    </w:p>
    <w:p w14:paraId="7CA87DAF" w14:textId="77777777" w:rsidR="00766FDE" w:rsidRPr="009D6BB8" w:rsidRDefault="00766FDE" w:rsidP="00766FDE">
      <w:pPr>
        <w:rPr>
          <w:rFonts w:cs="Arial"/>
          <w:b/>
        </w:rPr>
      </w:pPr>
      <w:r w:rsidRPr="009D6BB8">
        <w:rPr>
          <w:rFonts w:cs="Arial"/>
          <w:b/>
        </w:rPr>
        <w:t>29./</w:t>
      </w:r>
      <w:r w:rsidRPr="009D6BB8">
        <w:rPr>
          <w:rFonts w:cs="Arial"/>
          <w:b/>
        </w:rPr>
        <w:tab/>
        <w:t xml:space="preserve">Javaslat egyedi hatósági ügyekben döntések meghozatalára </w:t>
      </w:r>
      <w:r>
        <w:rPr>
          <w:rFonts w:cs="Arial"/>
        </w:rPr>
        <w:t>(Közgyűlési 28.</w:t>
      </w:r>
      <w:r w:rsidRPr="009D6BB8">
        <w:rPr>
          <w:rFonts w:cs="Arial"/>
        </w:rPr>
        <w:t>)</w:t>
      </w:r>
    </w:p>
    <w:p w14:paraId="66EA9DD4" w14:textId="77777777" w:rsidR="00766FDE" w:rsidRPr="009D6BB8" w:rsidRDefault="00766FDE" w:rsidP="00766FDE">
      <w:pPr>
        <w:ind w:firstLine="705"/>
        <w:rPr>
          <w:rFonts w:cs="Arial"/>
        </w:rPr>
      </w:pPr>
      <w:r w:rsidRPr="009D6BB8">
        <w:rPr>
          <w:rFonts w:cs="Arial"/>
          <w:b/>
          <w:color w:val="000000"/>
        </w:rPr>
        <w:tab/>
      </w:r>
      <w:r w:rsidRPr="009D6BB8">
        <w:rPr>
          <w:rFonts w:cs="Arial"/>
          <w:b/>
          <w:u w:val="single"/>
        </w:rPr>
        <w:t>Előadó:</w:t>
      </w:r>
      <w:r w:rsidRPr="009D6BB8">
        <w:rPr>
          <w:rFonts w:cs="Arial"/>
        </w:rPr>
        <w:tab/>
        <w:t>Lakézi Gábor, a Vár</w:t>
      </w:r>
      <w:r>
        <w:rPr>
          <w:rFonts w:cs="Arial"/>
        </w:rPr>
        <w:t>osüzemeltetési Osztály vezetője</w:t>
      </w:r>
    </w:p>
    <w:p w14:paraId="51B5C693" w14:textId="77777777" w:rsidR="00766FDE" w:rsidRPr="00BA7831" w:rsidRDefault="00766FDE" w:rsidP="00766FDE">
      <w:pPr>
        <w:ind w:left="2124" w:firstLine="6"/>
        <w:jc w:val="both"/>
        <w:rPr>
          <w:rFonts w:cs="Arial"/>
        </w:rPr>
      </w:pPr>
      <w:r w:rsidRPr="009D6BB8">
        <w:rPr>
          <w:rFonts w:cs="Arial"/>
        </w:rPr>
        <w:t>Dr. Bencsics Enikő, az Egészségügyi és Közszolgálat</w:t>
      </w:r>
      <w:r>
        <w:rPr>
          <w:rFonts w:cs="Arial"/>
        </w:rPr>
        <w:t>i Osztály vezetője</w:t>
      </w:r>
    </w:p>
    <w:p w14:paraId="458FD935" w14:textId="77777777" w:rsidR="00766FDE" w:rsidRPr="000B0852" w:rsidRDefault="00766FDE" w:rsidP="00766FDE">
      <w:pPr>
        <w:tabs>
          <w:tab w:val="left" w:pos="900"/>
        </w:tabs>
        <w:rPr>
          <w:rFonts w:cs="Arial"/>
        </w:rPr>
      </w:pPr>
    </w:p>
    <w:p w14:paraId="3A8C9DFF" w14:textId="77777777" w:rsidR="00766FDE" w:rsidRDefault="00766FDE" w:rsidP="00766FDE">
      <w:pPr>
        <w:tabs>
          <w:tab w:val="left" w:pos="900"/>
        </w:tabs>
        <w:rPr>
          <w:rFonts w:cs="Arial"/>
        </w:rPr>
      </w:pPr>
    </w:p>
    <w:p w14:paraId="3F960E03" w14:textId="77777777" w:rsidR="00766FDE" w:rsidRDefault="00766FDE" w:rsidP="00766FDE">
      <w:pPr>
        <w:tabs>
          <w:tab w:val="left" w:pos="900"/>
        </w:tabs>
        <w:rPr>
          <w:rFonts w:cs="Arial"/>
        </w:rPr>
      </w:pPr>
    </w:p>
    <w:p w14:paraId="7AA462C7" w14:textId="77777777" w:rsidR="00766FDE" w:rsidRPr="000B0852" w:rsidRDefault="00766FDE" w:rsidP="00766FDE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0F6E5665" w14:textId="77777777" w:rsidR="00766FDE" w:rsidRPr="000B0852" w:rsidRDefault="00766FDE" w:rsidP="00766FDE">
      <w:pPr>
        <w:jc w:val="both"/>
        <w:rPr>
          <w:rFonts w:cs="Arial"/>
          <w:b/>
        </w:rPr>
      </w:pPr>
    </w:p>
    <w:p w14:paraId="16F51BF6" w14:textId="77777777" w:rsidR="00766FDE" w:rsidRPr="000B0852" w:rsidRDefault="00766FDE" w:rsidP="00766FDE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p w14:paraId="543E79D8" w14:textId="77777777" w:rsidR="00766FDE" w:rsidRDefault="00766FDE" w:rsidP="00766FDE">
      <w:pPr>
        <w:jc w:val="both"/>
        <w:rPr>
          <w:rFonts w:cs="Arial"/>
          <w:b/>
          <w:iCs/>
        </w:rPr>
      </w:pPr>
    </w:p>
    <w:p w14:paraId="7BD52643" w14:textId="77777777" w:rsidR="00766FDE" w:rsidRDefault="00766FDE" w:rsidP="00766FDE">
      <w:pPr>
        <w:jc w:val="both"/>
        <w:rPr>
          <w:rFonts w:cs="Arial"/>
          <w:b/>
          <w:iCs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D8F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766FDE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66FDE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66FD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350ED14-2053-4CD5-872F-150FF7EB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4</Pages>
  <Words>1108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2015-10-26T05:45:00Z</cp:lastPrinted>
  <dcterms:created xsi:type="dcterms:W3CDTF">2018-04-26T08:33:00Z</dcterms:created>
  <dcterms:modified xsi:type="dcterms:W3CDTF">2018-04-26T08:33:00Z</dcterms:modified>
</cp:coreProperties>
</file>