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605C8843" w14:textId="77777777" w:rsidR="0004387A" w:rsidRDefault="0004387A" w:rsidP="00294A40">
      <w:pPr>
        <w:jc w:val="center"/>
        <w:rPr>
          <w:rFonts w:cs="Arial"/>
          <w:b/>
        </w:rPr>
      </w:pPr>
    </w:p>
    <w:p w14:paraId="192E68E4" w14:textId="77777777" w:rsidR="00DB45DB" w:rsidRPr="000B0852" w:rsidRDefault="00DB45DB" w:rsidP="00DB45DB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111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247A9F30" w14:textId="77777777" w:rsidR="00DB45DB" w:rsidRDefault="00DB45DB" w:rsidP="00DB45DB">
      <w:pPr>
        <w:jc w:val="both"/>
        <w:rPr>
          <w:rFonts w:cs="Arial"/>
        </w:rPr>
      </w:pPr>
    </w:p>
    <w:p w14:paraId="0F39BC4C" w14:textId="77777777" w:rsidR="00DB45DB" w:rsidRPr="00A178C7" w:rsidRDefault="00DB45DB" w:rsidP="00DB45DB">
      <w:pPr>
        <w:ind w:left="480" w:hanging="480"/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>A Jogi és Társadalmi Kapcsolatok Bizottsága megtárgyalta a</w:t>
      </w:r>
      <w:r w:rsidRPr="00A178C7">
        <w:rPr>
          <w:rFonts w:cs="Arial"/>
        </w:rPr>
        <w:t xml:space="preserve"> „Tájékoztató a 2018. évi 52. Nemzetközi Diákjátékokon történő részvételről” című előterjesztést és azt a benne foglaltak szerint elfogadja.</w:t>
      </w:r>
    </w:p>
    <w:p w14:paraId="34F96A81" w14:textId="77777777" w:rsidR="00DB45DB" w:rsidRPr="00A178C7" w:rsidRDefault="00DB45DB" w:rsidP="00DB45DB">
      <w:pPr>
        <w:ind w:left="480" w:hanging="480"/>
        <w:jc w:val="both"/>
        <w:rPr>
          <w:rFonts w:cs="Arial"/>
        </w:rPr>
      </w:pPr>
    </w:p>
    <w:p w14:paraId="5F77A7DC" w14:textId="77777777" w:rsidR="00DB45DB" w:rsidRDefault="00DB45DB" w:rsidP="00DB45DB">
      <w:pPr>
        <w:ind w:left="480" w:hanging="480"/>
        <w:jc w:val="both"/>
        <w:rPr>
          <w:rFonts w:cs="Arial"/>
        </w:rPr>
      </w:pPr>
      <w:r w:rsidRPr="00A178C7">
        <w:rPr>
          <w:rFonts w:cs="Arial"/>
        </w:rPr>
        <w:t>2.</w:t>
      </w:r>
      <w:r>
        <w:rPr>
          <w:rFonts w:cs="Arial"/>
        </w:rPr>
        <w:tab/>
        <w:t>A Bizottság felkéri a polgármestert, hogy a Sport ágazat kiadásai, „Nemzetközi diákjátékok” tételsorról a Szombathelyi Sportközpont és Sportiskola Nonprofit Kft. részére hárommillió forintot a Diákjátékok költségeinek fedezésére biztosítson.</w:t>
      </w:r>
    </w:p>
    <w:p w14:paraId="0C6F8A54" w14:textId="77777777" w:rsidR="00DB45DB" w:rsidRDefault="00DB45DB" w:rsidP="00DB45DB">
      <w:pPr>
        <w:jc w:val="both"/>
        <w:rPr>
          <w:rFonts w:cs="Arial"/>
        </w:rPr>
      </w:pPr>
    </w:p>
    <w:p w14:paraId="2E1A5F1B" w14:textId="77777777" w:rsidR="00DB45DB" w:rsidRPr="00A178C7" w:rsidRDefault="00DB45DB" w:rsidP="00DB45DB">
      <w:pPr>
        <w:rPr>
          <w:rFonts w:cs="Arial"/>
          <w:bCs/>
        </w:rPr>
      </w:pPr>
      <w:r w:rsidRPr="00A178C7">
        <w:rPr>
          <w:rFonts w:cs="Arial"/>
          <w:b/>
          <w:bCs/>
          <w:u w:val="single"/>
        </w:rPr>
        <w:t>Felelős:</w:t>
      </w:r>
      <w:r w:rsidRPr="00A178C7">
        <w:rPr>
          <w:rFonts w:cs="Arial"/>
          <w:b/>
          <w:bCs/>
        </w:rPr>
        <w:tab/>
      </w:r>
      <w:r w:rsidRPr="00A178C7">
        <w:rPr>
          <w:rFonts w:cs="Arial"/>
          <w:bCs/>
        </w:rPr>
        <w:t>Dr. Puskás Tivadar, polgármester</w:t>
      </w:r>
    </w:p>
    <w:p w14:paraId="44BF5730" w14:textId="77777777" w:rsidR="00DB45DB" w:rsidRPr="00B80417" w:rsidRDefault="00DB45DB" w:rsidP="00DB45DB">
      <w:pPr>
        <w:ind w:right="-427"/>
        <w:jc w:val="both"/>
        <w:rPr>
          <w:rFonts w:cs="Arial"/>
          <w:bCs/>
        </w:rPr>
      </w:pPr>
      <w:r w:rsidRPr="00B80417">
        <w:rPr>
          <w:rFonts w:cs="Arial"/>
          <w:bCs/>
        </w:rPr>
        <w:tab/>
      </w:r>
      <w:r>
        <w:rPr>
          <w:rFonts w:cs="Arial"/>
          <w:bCs/>
        </w:rPr>
        <w:tab/>
      </w:r>
      <w:r w:rsidRPr="00B80417">
        <w:rPr>
          <w:rFonts w:cs="Arial"/>
          <w:bCs/>
        </w:rPr>
        <w:t>Dr. Takátsné Dr. Tenki Mária, a Bizottság elnöke</w:t>
      </w:r>
    </w:p>
    <w:p w14:paraId="7B80B81B" w14:textId="77777777" w:rsidR="00DB45DB" w:rsidRPr="00B80417" w:rsidRDefault="00DB45DB" w:rsidP="00DB45DB">
      <w:pPr>
        <w:ind w:right="-427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Pr="00B80417">
        <w:rPr>
          <w:rFonts w:cs="Arial"/>
          <w:bCs/>
        </w:rPr>
        <w:tab/>
        <w:t>(A végrehajtás előkészítéséért:</w:t>
      </w:r>
    </w:p>
    <w:p w14:paraId="1423E4B0" w14:textId="77777777" w:rsidR="00DB45DB" w:rsidRPr="00A178C7" w:rsidRDefault="00DB45DB" w:rsidP="00DB45DB">
      <w:pPr>
        <w:ind w:left="1410"/>
        <w:jc w:val="both"/>
        <w:rPr>
          <w:rFonts w:cs="Arial"/>
          <w:bCs/>
        </w:rPr>
      </w:pPr>
      <w:r>
        <w:rPr>
          <w:rFonts w:cs="Arial"/>
          <w:bCs/>
        </w:rPr>
        <w:t>D</w:t>
      </w:r>
      <w:r w:rsidRPr="00A178C7">
        <w:rPr>
          <w:rFonts w:cs="Arial"/>
          <w:bCs/>
        </w:rPr>
        <w:t xml:space="preserve">r. Bencsics Enikő, az Egészségügyi és Közszolgálati Osztály </w:t>
      </w:r>
      <w:r>
        <w:rPr>
          <w:rFonts w:cs="Arial"/>
          <w:bCs/>
        </w:rPr>
        <w:t>vezetője</w:t>
      </w:r>
    </w:p>
    <w:p w14:paraId="4008F799" w14:textId="77777777" w:rsidR="00DB45DB" w:rsidRPr="00A178C7" w:rsidRDefault="00DB45DB" w:rsidP="00DB45DB">
      <w:pPr>
        <w:ind w:left="1410"/>
        <w:jc w:val="both"/>
        <w:rPr>
          <w:rFonts w:cs="Arial"/>
          <w:bCs/>
        </w:rPr>
      </w:pPr>
      <w:r w:rsidRPr="00A178C7">
        <w:rPr>
          <w:rFonts w:cs="Arial"/>
          <w:bCs/>
        </w:rPr>
        <w:t>Stéger Gábor, a Közga</w:t>
      </w:r>
      <w:r>
        <w:rPr>
          <w:rFonts w:cs="Arial"/>
          <w:bCs/>
        </w:rPr>
        <w:t>zdasági és Adó Osztály vezetője</w:t>
      </w:r>
    </w:p>
    <w:p w14:paraId="330F833F" w14:textId="77777777" w:rsidR="00DB45DB" w:rsidRPr="00A178C7" w:rsidRDefault="00DB45DB" w:rsidP="00DB45DB">
      <w:pPr>
        <w:ind w:left="708" w:firstLine="708"/>
        <w:rPr>
          <w:rFonts w:cs="Arial"/>
        </w:rPr>
      </w:pPr>
      <w:r w:rsidRPr="00A178C7">
        <w:rPr>
          <w:rFonts w:cs="Arial"/>
        </w:rPr>
        <w:t>Kovács Balázs</w:t>
      </w:r>
      <w:r>
        <w:rPr>
          <w:rFonts w:cs="Arial"/>
        </w:rPr>
        <w:t>,</w:t>
      </w:r>
      <w:r w:rsidRPr="00A178C7">
        <w:rPr>
          <w:rFonts w:cs="Arial"/>
        </w:rPr>
        <w:t xml:space="preserve"> a Köznevelési, S</w:t>
      </w:r>
      <w:r>
        <w:rPr>
          <w:rFonts w:cs="Arial"/>
        </w:rPr>
        <w:t>port és Ifjúsági Iroda vezetője</w:t>
      </w:r>
    </w:p>
    <w:p w14:paraId="752AD97B" w14:textId="77777777" w:rsidR="00DB45DB" w:rsidRPr="00A178C7" w:rsidRDefault="00DB45DB" w:rsidP="00DB45DB">
      <w:pPr>
        <w:ind w:left="1410"/>
        <w:jc w:val="both"/>
        <w:rPr>
          <w:rFonts w:cs="Arial"/>
          <w:bCs/>
        </w:rPr>
      </w:pPr>
      <w:r w:rsidRPr="00A178C7">
        <w:rPr>
          <w:rFonts w:cs="Arial"/>
          <w:bCs/>
        </w:rPr>
        <w:t>Karácsony Krisztina</w:t>
      </w:r>
      <w:r>
        <w:rPr>
          <w:rFonts w:cs="Arial"/>
          <w:bCs/>
        </w:rPr>
        <w:t>,</w:t>
      </w:r>
      <w:r w:rsidRPr="00A178C7">
        <w:rPr>
          <w:rFonts w:cs="Arial"/>
          <w:bCs/>
        </w:rPr>
        <w:t xml:space="preserve"> a Szombathelyi Sportközpont és Sportiskola Nonp</w:t>
      </w:r>
      <w:r>
        <w:rPr>
          <w:rFonts w:cs="Arial"/>
          <w:bCs/>
        </w:rPr>
        <w:t>rofit Kft. ügyvezető igazgatója)</w:t>
      </w:r>
    </w:p>
    <w:p w14:paraId="07E63C79" w14:textId="77777777" w:rsidR="00DB45DB" w:rsidRPr="00A178C7" w:rsidRDefault="00DB45DB" w:rsidP="00DB45DB">
      <w:pPr>
        <w:jc w:val="both"/>
        <w:rPr>
          <w:rFonts w:cs="Arial"/>
          <w:bCs/>
        </w:rPr>
      </w:pPr>
    </w:p>
    <w:p w14:paraId="26AA99F1" w14:textId="77777777" w:rsidR="00DB45DB" w:rsidRPr="00A178C7" w:rsidRDefault="00DB45DB" w:rsidP="00DB45DB">
      <w:pPr>
        <w:tabs>
          <w:tab w:val="left" w:pos="709"/>
          <w:tab w:val="left" w:pos="1418"/>
          <w:tab w:val="left" w:pos="2127"/>
          <w:tab w:val="left" w:pos="2775"/>
        </w:tabs>
        <w:jc w:val="both"/>
        <w:rPr>
          <w:rFonts w:cs="Arial"/>
          <w:bCs/>
        </w:rPr>
      </w:pPr>
      <w:r w:rsidRPr="00A178C7">
        <w:rPr>
          <w:rFonts w:cs="Arial"/>
          <w:b/>
          <w:bCs/>
          <w:u w:val="single"/>
        </w:rPr>
        <w:t>Határidő:</w:t>
      </w:r>
      <w:r w:rsidRPr="00A178C7">
        <w:rPr>
          <w:rFonts w:cs="Arial"/>
          <w:b/>
          <w:bCs/>
        </w:rPr>
        <w:tab/>
      </w:r>
      <w:r w:rsidRPr="00A178C7">
        <w:rPr>
          <w:rFonts w:cs="Arial"/>
          <w:bCs/>
        </w:rPr>
        <w:t>azonnal</w:t>
      </w:r>
    </w:p>
    <w:p w14:paraId="22CB7AB3" w14:textId="77777777" w:rsidR="0004387A" w:rsidRDefault="0004387A" w:rsidP="0004387A">
      <w:pPr>
        <w:jc w:val="both"/>
        <w:rPr>
          <w:rFonts w:cs="Arial"/>
        </w:rPr>
      </w:pPr>
      <w:bookmarkStart w:id="0" w:name="_GoBack"/>
      <w:bookmarkEnd w:id="0"/>
    </w:p>
    <w:p w14:paraId="7D949E08" w14:textId="2D624CE9" w:rsidR="00D67B0E" w:rsidRDefault="00D67B0E" w:rsidP="0004387A">
      <w:pPr>
        <w:jc w:val="both"/>
        <w:rPr>
          <w:rFonts w:cs="Arial"/>
        </w:rPr>
      </w:pPr>
    </w:p>
    <w:p w14:paraId="477D4F91" w14:textId="77777777" w:rsidR="00D67B0E" w:rsidRDefault="00D67B0E" w:rsidP="0004387A">
      <w:pPr>
        <w:jc w:val="both"/>
        <w:rPr>
          <w:rFonts w:cs="Arial"/>
        </w:rPr>
      </w:pPr>
    </w:p>
    <w:p w14:paraId="7E5C1889" w14:textId="77777777" w:rsidR="00787FEB" w:rsidRPr="00D67B0E" w:rsidRDefault="00787FEB" w:rsidP="00787FEB">
      <w:pPr>
        <w:jc w:val="both"/>
        <w:rPr>
          <w:rFonts w:cs="Arial"/>
          <w:szCs w:val="22"/>
        </w:rPr>
      </w:pPr>
      <w:r w:rsidRPr="00D67B0E">
        <w:rPr>
          <w:rFonts w:cs="Arial"/>
          <w:szCs w:val="22"/>
        </w:rPr>
        <w:t>A másolat hiteléül:</w:t>
      </w:r>
    </w:p>
    <w:p w14:paraId="2E264452" w14:textId="77777777" w:rsidR="00787FEB" w:rsidRPr="00D67B0E" w:rsidRDefault="00D03F42" w:rsidP="00787FEB">
      <w:pPr>
        <w:jc w:val="both"/>
        <w:rPr>
          <w:rFonts w:cs="Arial"/>
          <w:szCs w:val="22"/>
        </w:rPr>
      </w:pPr>
      <w:r w:rsidRPr="00D67B0E">
        <w:rPr>
          <w:rFonts w:cs="Arial"/>
          <w:szCs w:val="22"/>
        </w:rPr>
        <w:t xml:space="preserve">Szombathely, </w:t>
      </w:r>
      <w:r w:rsidR="00B26D43" w:rsidRPr="00D67B0E">
        <w:rPr>
          <w:rFonts w:cs="Arial"/>
          <w:szCs w:val="22"/>
        </w:rPr>
        <w:t>201</w:t>
      </w:r>
      <w:r w:rsidR="007E0570" w:rsidRPr="00D67B0E">
        <w:rPr>
          <w:rFonts w:cs="Arial"/>
          <w:szCs w:val="22"/>
        </w:rPr>
        <w:t>8</w:t>
      </w:r>
      <w:r w:rsidR="00B26D43" w:rsidRPr="00D67B0E">
        <w:rPr>
          <w:rFonts w:cs="Arial"/>
          <w:szCs w:val="22"/>
        </w:rPr>
        <w:t>.</w:t>
      </w:r>
      <w:r w:rsidR="007B5830" w:rsidRPr="00D67B0E">
        <w:rPr>
          <w:rFonts w:cs="Arial"/>
          <w:szCs w:val="22"/>
        </w:rPr>
        <w:t xml:space="preserve"> </w:t>
      </w:r>
      <w:r w:rsidR="007E73E2" w:rsidRPr="00D67B0E">
        <w:rPr>
          <w:rFonts w:cs="Arial"/>
          <w:szCs w:val="22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  <w:szCs w:val="22"/>
        </w:rPr>
      </w:pPr>
    </w:p>
    <w:p w14:paraId="1835BFE3" w14:textId="4FAB0E61" w:rsidR="00D67B0E" w:rsidRDefault="00D67B0E" w:rsidP="00787FEB">
      <w:pPr>
        <w:jc w:val="both"/>
        <w:rPr>
          <w:rFonts w:cs="Arial"/>
          <w:szCs w:val="22"/>
        </w:rPr>
      </w:pPr>
    </w:p>
    <w:p w14:paraId="259E9446" w14:textId="77777777" w:rsidR="00D67B0E" w:rsidRPr="00D67B0E" w:rsidRDefault="00D67B0E" w:rsidP="00787FEB">
      <w:pPr>
        <w:jc w:val="both"/>
        <w:rPr>
          <w:rFonts w:cs="Arial"/>
          <w:szCs w:val="22"/>
        </w:rPr>
      </w:pPr>
    </w:p>
    <w:p w14:paraId="014C1243" w14:textId="77777777" w:rsidR="0004387A" w:rsidRPr="00D67B0E" w:rsidRDefault="00D244B2" w:rsidP="0034712F">
      <w:pPr>
        <w:jc w:val="both"/>
        <w:rPr>
          <w:rFonts w:cs="Arial"/>
          <w:szCs w:val="22"/>
        </w:rPr>
      </w:pPr>
      <w:r w:rsidRPr="00D67B0E">
        <w:rPr>
          <w:rFonts w:cs="Arial"/>
          <w:szCs w:val="22"/>
        </w:rPr>
        <w:t xml:space="preserve">     </w:t>
      </w:r>
      <w:r w:rsidR="003D1D15" w:rsidRPr="00D67B0E">
        <w:rPr>
          <w:rFonts w:cs="Arial"/>
          <w:szCs w:val="22"/>
        </w:rPr>
        <w:t xml:space="preserve">(: </w:t>
      </w:r>
      <w:r w:rsidR="007B5830" w:rsidRPr="00D67B0E">
        <w:rPr>
          <w:rFonts w:cs="Arial"/>
          <w:szCs w:val="22"/>
        </w:rPr>
        <w:t>Iváncsics Lívia</w:t>
      </w:r>
      <w:r w:rsidR="003D1D15" w:rsidRPr="00D67B0E">
        <w:rPr>
          <w:rFonts w:cs="Arial"/>
          <w:szCs w:val="22"/>
        </w:rPr>
        <w:t>:)</w:t>
      </w:r>
    </w:p>
    <w:p w14:paraId="0556E31D" w14:textId="5E65450B" w:rsidR="00C37396" w:rsidRPr="00E95693" w:rsidRDefault="00C37396" w:rsidP="0034712F">
      <w:pPr>
        <w:jc w:val="both"/>
        <w:rPr>
          <w:sz w:val="24"/>
        </w:rPr>
      </w:pPr>
      <w:r w:rsidRPr="00D67B0E">
        <w:rPr>
          <w:rFonts w:cs="Arial"/>
          <w:szCs w:val="22"/>
        </w:rPr>
        <w:t xml:space="preserve">    jegyzőkönyvvezető</w:t>
      </w:r>
    </w:p>
    <w:sectPr w:rsidR="00C37396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0D1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4387A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DB45DB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0E3C"/>
    <w:multiLevelType w:val="hybridMultilevel"/>
    <w:tmpl w:val="07E64A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E02527"/>
    <w:multiLevelType w:val="hybridMultilevel"/>
    <w:tmpl w:val="394689F0"/>
    <w:lvl w:ilvl="0" w:tplc="2358459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CD8421F"/>
    <w:multiLevelType w:val="hybridMultilevel"/>
    <w:tmpl w:val="E1F4FF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029A6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387A"/>
    <w:rsid w:val="00047525"/>
    <w:rsid w:val="00057934"/>
    <w:rsid w:val="00057F3E"/>
    <w:rsid w:val="00074E76"/>
    <w:rsid w:val="000C2D09"/>
    <w:rsid w:val="000C5279"/>
    <w:rsid w:val="000E590C"/>
    <w:rsid w:val="000F3091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70AB3"/>
    <w:rsid w:val="002837F2"/>
    <w:rsid w:val="00294A40"/>
    <w:rsid w:val="002B6BFE"/>
    <w:rsid w:val="002C0ED9"/>
    <w:rsid w:val="00314E9A"/>
    <w:rsid w:val="00342FC9"/>
    <w:rsid w:val="0034712F"/>
    <w:rsid w:val="003652AD"/>
    <w:rsid w:val="00370ACA"/>
    <w:rsid w:val="00375A4A"/>
    <w:rsid w:val="003822BC"/>
    <w:rsid w:val="003B3E57"/>
    <w:rsid w:val="003D1D15"/>
    <w:rsid w:val="003D6152"/>
    <w:rsid w:val="003D69D7"/>
    <w:rsid w:val="003E6F60"/>
    <w:rsid w:val="00400721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4F3B1F"/>
    <w:rsid w:val="00500EA0"/>
    <w:rsid w:val="005207CF"/>
    <w:rsid w:val="005457B7"/>
    <w:rsid w:val="00556821"/>
    <w:rsid w:val="0058462C"/>
    <w:rsid w:val="00595940"/>
    <w:rsid w:val="005971AD"/>
    <w:rsid w:val="005C00A8"/>
    <w:rsid w:val="005F79E1"/>
    <w:rsid w:val="0060346D"/>
    <w:rsid w:val="00603F6E"/>
    <w:rsid w:val="00643BAE"/>
    <w:rsid w:val="006540F3"/>
    <w:rsid w:val="00660ED4"/>
    <w:rsid w:val="006A1706"/>
    <w:rsid w:val="006A1FB6"/>
    <w:rsid w:val="006C2684"/>
    <w:rsid w:val="006F2490"/>
    <w:rsid w:val="00732EE0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5702"/>
    <w:rsid w:val="00826BD3"/>
    <w:rsid w:val="00826F63"/>
    <w:rsid w:val="0083272B"/>
    <w:rsid w:val="00862376"/>
    <w:rsid w:val="008648D9"/>
    <w:rsid w:val="00885B86"/>
    <w:rsid w:val="00891FA8"/>
    <w:rsid w:val="00897BF9"/>
    <w:rsid w:val="008B0B4C"/>
    <w:rsid w:val="008B4699"/>
    <w:rsid w:val="008F6F56"/>
    <w:rsid w:val="009163BD"/>
    <w:rsid w:val="009435C9"/>
    <w:rsid w:val="00946722"/>
    <w:rsid w:val="009504E1"/>
    <w:rsid w:val="009B23EE"/>
    <w:rsid w:val="009E2684"/>
    <w:rsid w:val="00A65D25"/>
    <w:rsid w:val="00A84BE3"/>
    <w:rsid w:val="00A86686"/>
    <w:rsid w:val="00A95686"/>
    <w:rsid w:val="00AB78D3"/>
    <w:rsid w:val="00AC303E"/>
    <w:rsid w:val="00AC7F30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C06B2E"/>
    <w:rsid w:val="00C37396"/>
    <w:rsid w:val="00D03F42"/>
    <w:rsid w:val="00D130B0"/>
    <w:rsid w:val="00D132AF"/>
    <w:rsid w:val="00D244B2"/>
    <w:rsid w:val="00D360EA"/>
    <w:rsid w:val="00D43720"/>
    <w:rsid w:val="00D67B0E"/>
    <w:rsid w:val="00DB45DB"/>
    <w:rsid w:val="00DC5F72"/>
    <w:rsid w:val="00DD7121"/>
    <w:rsid w:val="00DE3510"/>
    <w:rsid w:val="00DE7489"/>
    <w:rsid w:val="00E05217"/>
    <w:rsid w:val="00E152D0"/>
    <w:rsid w:val="00E261B9"/>
    <w:rsid w:val="00E3474D"/>
    <w:rsid w:val="00E429B7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CC2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2B6BFE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2B6BFE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06D1F29-69A7-4B65-9921-252BE535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144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2018-04-26T09:30:00Z</cp:lastPrinted>
  <dcterms:created xsi:type="dcterms:W3CDTF">2018-04-26T09:30:00Z</dcterms:created>
  <dcterms:modified xsi:type="dcterms:W3CDTF">2018-04-26T09:30:00Z</dcterms:modified>
</cp:coreProperties>
</file>