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05C8843" w14:textId="77777777" w:rsidR="0004387A" w:rsidRDefault="0004387A" w:rsidP="00294A40">
      <w:pPr>
        <w:jc w:val="center"/>
        <w:rPr>
          <w:rFonts w:cs="Arial"/>
          <w:b/>
        </w:rPr>
      </w:pPr>
    </w:p>
    <w:p w14:paraId="054EB67C" w14:textId="77777777" w:rsidR="00D67B0E" w:rsidRDefault="00D67B0E" w:rsidP="00D67B0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2108170" w14:textId="77777777" w:rsidR="00D67B0E" w:rsidRPr="000B0852" w:rsidRDefault="00D67B0E" w:rsidP="00D67B0E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37BB63D3" w14:textId="77777777" w:rsidR="00D67B0E" w:rsidRPr="00A178C7" w:rsidRDefault="00D67B0E" w:rsidP="00D67B0E">
      <w:pPr>
        <w:jc w:val="both"/>
        <w:rPr>
          <w:rFonts w:cs="Arial"/>
        </w:rPr>
      </w:pPr>
    </w:p>
    <w:p w14:paraId="2AF17902" w14:textId="77777777" w:rsidR="00D67B0E" w:rsidRPr="00A178C7" w:rsidRDefault="00D67B0E" w:rsidP="00D67B0E">
      <w:pPr>
        <w:ind w:left="480" w:hanging="480"/>
        <w:jc w:val="both"/>
        <w:rPr>
          <w:rFonts w:cs="Arial"/>
        </w:rPr>
      </w:pPr>
      <w:r>
        <w:rPr>
          <w:rFonts w:cs="Arial"/>
        </w:rPr>
        <w:t>1.</w:t>
      </w:r>
      <w:r w:rsidRPr="00A178C7">
        <w:rPr>
          <w:rFonts w:cs="Arial"/>
        </w:rPr>
        <w:tab/>
      </w:r>
      <w:r>
        <w:rPr>
          <w:rFonts w:cs="Arial"/>
        </w:rPr>
        <w:t>A</w:t>
      </w:r>
      <w:r w:rsidRPr="00A178C7">
        <w:rPr>
          <w:rFonts w:cs="Arial"/>
        </w:rPr>
        <w:t xml:space="preserve"> Jogi és Társadalmi Kapcsolatok Bizottsága a 2018. évi városi diáksport programok tervezetét az előterjesztés melléklete szerinti tartalommal elfogadja.</w:t>
      </w:r>
    </w:p>
    <w:p w14:paraId="0CBC1606" w14:textId="77777777" w:rsidR="00D67B0E" w:rsidRPr="00A178C7" w:rsidRDefault="00D67B0E" w:rsidP="00D67B0E">
      <w:pPr>
        <w:ind w:left="480" w:hanging="480"/>
        <w:jc w:val="both"/>
        <w:rPr>
          <w:rFonts w:cs="Arial"/>
        </w:rPr>
      </w:pPr>
    </w:p>
    <w:p w14:paraId="26A5A4EB" w14:textId="77777777" w:rsidR="00D67B0E" w:rsidRPr="00A178C7" w:rsidRDefault="00D67B0E" w:rsidP="00D67B0E">
      <w:pPr>
        <w:ind w:left="480" w:hanging="48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A178C7">
        <w:rPr>
          <w:rFonts w:cs="Arial"/>
        </w:rPr>
        <w:t>A Bizottság felkéri a polgármestert, hogy a „Gyermek és ifjúsági sport” tételsorról a Szombathelyi Sportközpont és Sportiskola Nonprofit Kft. részére, a 2017/2018. tanév második féléves programjainak megvalósítására, valamint a 2018 szeptember, októberi diáksport eseményekre tízmillió forintot biztosítson.</w:t>
      </w:r>
    </w:p>
    <w:p w14:paraId="3BB4A2D0" w14:textId="77777777" w:rsidR="00D67B0E" w:rsidRPr="00A178C7" w:rsidRDefault="00D67B0E" w:rsidP="00D67B0E">
      <w:pPr>
        <w:ind w:left="480" w:hanging="480"/>
        <w:jc w:val="both"/>
        <w:rPr>
          <w:rFonts w:cs="Arial"/>
        </w:rPr>
      </w:pPr>
    </w:p>
    <w:p w14:paraId="1BD6DE6E" w14:textId="77777777" w:rsidR="00D67B0E" w:rsidRPr="00A178C7" w:rsidRDefault="00D67B0E" w:rsidP="00D67B0E">
      <w:pPr>
        <w:rPr>
          <w:rFonts w:cs="Arial"/>
          <w:bCs/>
        </w:rPr>
      </w:pPr>
      <w:r w:rsidRPr="00A178C7">
        <w:rPr>
          <w:rFonts w:cs="Arial"/>
          <w:b/>
          <w:bCs/>
          <w:u w:val="single"/>
        </w:rPr>
        <w:t>Felelős:</w:t>
      </w:r>
      <w:r w:rsidRPr="00A178C7">
        <w:rPr>
          <w:rFonts w:cs="Arial"/>
          <w:b/>
          <w:bCs/>
        </w:rPr>
        <w:tab/>
      </w:r>
      <w:r w:rsidRPr="00A178C7">
        <w:rPr>
          <w:rFonts w:cs="Arial"/>
          <w:bCs/>
        </w:rPr>
        <w:t>Dr. Puskás Tivadar, polgármester</w:t>
      </w:r>
    </w:p>
    <w:p w14:paraId="1D1FE5C6" w14:textId="77777777" w:rsidR="00D67B0E" w:rsidRPr="00B80417" w:rsidRDefault="00D67B0E" w:rsidP="00D67B0E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6BBE9F2A" w14:textId="77777777" w:rsidR="00D67B0E" w:rsidRPr="00B80417" w:rsidRDefault="00D67B0E" w:rsidP="00D67B0E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0AECFDFB" w14:textId="77777777" w:rsidR="00D67B0E" w:rsidRPr="00A178C7" w:rsidRDefault="00D67B0E" w:rsidP="00D67B0E">
      <w:pPr>
        <w:ind w:left="1410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Pr="00A178C7">
        <w:rPr>
          <w:rFonts w:cs="Arial"/>
          <w:bCs/>
        </w:rPr>
        <w:t xml:space="preserve">r. Bencsics Enikő, az Egészségügyi és Közszolgálati Osztály </w:t>
      </w:r>
      <w:r>
        <w:rPr>
          <w:rFonts w:cs="Arial"/>
          <w:bCs/>
        </w:rPr>
        <w:t>vezetője</w:t>
      </w:r>
    </w:p>
    <w:p w14:paraId="40D83311" w14:textId="77777777" w:rsidR="00D67B0E" w:rsidRPr="00A178C7" w:rsidRDefault="00D67B0E" w:rsidP="00D67B0E">
      <w:pPr>
        <w:ind w:left="1410"/>
        <w:jc w:val="both"/>
        <w:rPr>
          <w:rFonts w:cs="Arial"/>
          <w:bCs/>
        </w:rPr>
      </w:pPr>
      <w:r w:rsidRPr="00A178C7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</w:t>
      </w:r>
    </w:p>
    <w:p w14:paraId="412BE573" w14:textId="77777777" w:rsidR="00D67B0E" w:rsidRPr="00A178C7" w:rsidRDefault="00D67B0E" w:rsidP="00D67B0E">
      <w:pPr>
        <w:ind w:left="708" w:firstLine="708"/>
        <w:rPr>
          <w:rFonts w:cs="Arial"/>
        </w:rPr>
      </w:pPr>
      <w:r w:rsidRPr="00A178C7">
        <w:rPr>
          <w:rFonts w:cs="Arial"/>
        </w:rPr>
        <w:t>Kovács Balázs</w:t>
      </w:r>
      <w:r>
        <w:rPr>
          <w:rFonts w:cs="Arial"/>
        </w:rPr>
        <w:t>,</w:t>
      </w:r>
      <w:r w:rsidRPr="00A178C7">
        <w:rPr>
          <w:rFonts w:cs="Arial"/>
        </w:rPr>
        <w:t xml:space="preserve"> a Köznevelési, S</w:t>
      </w:r>
      <w:r>
        <w:rPr>
          <w:rFonts w:cs="Arial"/>
        </w:rPr>
        <w:t>port és Ifjúsági Iroda vezetője</w:t>
      </w:r>
    </w:p>
    <w:p w14:paraId="4C0E3130" w14:textId="77777777" w:rsidR="00D67B0E" w:rsidRPr="00A178C7" w:rsidRDefault="00D67B0E" w:rsidP="00D67B0E">
      <w:pPr>
        <w:ind w:left="1410"/>
        <w:jc w:val="both"/>
        <w:rPr>
          <w:rFonts w:cs="Arial"/>
          <w:bCs/>
        </w:rPr>
      </w:pPr>
      <w:r w:rsidRPr="00A178C7">
        <w:rPr>
          <w:rFonts w:cs="Arial"/>
          <w:bCs/>
        </w:rPr>
        <w:t>Karácsony Krisztina</w:t>
      </w:r>
      <w:r>
        <w:rPr>
          <w:rFonts w:cs="Arial"/>
          <w:bCs/>
        </w:rPr>
        <w:t>,</w:t>
      </w:r>
      <w:r w:rsidRPr="00A178C7">
        <w:rPr>
          <w:rFonts w:cs="Arial"/>
          <w:bCs/>
        </w:rPr>
        <w:t xml:space="preserve"> a Szombathelyi Sportközpont és Sportiskola Nonp</w:t>
      </w:r>
      <w:r>
        <w:rPr>
          <w:rFonts w:cs="Arial"/>
          <w:bCs/>
        </w:rPr>
        <w:t>rofit Kft. ügyvezető igazgatója)</w:t>
      </w:r>
    </w:p>
    <w:p w14:paraId="5781D20E" w14:textId="77777777" w:rsidR="00D67B0E" w:rsidRPr="00A178C7" w:rsidRDefault="00D67B0E" w:rsidP="00D67B0E">
      <w:pPr>
        <w:jc w:val="both"/>
        <w:rPr>
          <w:rFonts w:cs="Arial"/>
          <w:bCs/>
        </w:rPr>
      </w:pPr>
    </w:p>
    <w:p w14:paraId="2A645833" w14:textId="77777777" w:rsidR="00D67B0E" w:rsidRPr="00A178C7" w:rsidRDefault="00D67B0E" w:rsidP="00D67B0E">
      <w:pPr>
        <w:tabs>
          <w:tab w:val="left" w:pos="709"/>
          <w:tab w:val="left" w:pos="1418"/>
          <w:tab w:val="left" w:pos="2127"/>
          <w:tab w:val="left" w:pos="2775"/>
        </w:tabs>
        <w:jc w:val="both"/>
        <w:rPr>
          <w:rFonts w:cs="Arial"/>
          <w:bCs/>
        </w:rPr>
      </w:pPr>
      <w:r w:rsidRPr="00A178C7">
        <w:rPr>
          <w:rFonts w:cs="Arial"/>
          <w:b/>
          <w:bCs/>
          <w:u w:val="single"/>
        </w:rPr>
        <w:t>Határidő:</w:t>
      </w:r>
      <w:r w:rsidRPr="00A178C7">
        <w:rPr>
          <w:rFonts w:cs="Arial"/>
          <w:b/>
          <w:bCs/>
        </w:rPr>
        <w:tab/>
      </w:r>
      <w:r w:rsidRPr="00A178C7">
        <w:rPr>
          <w:rFonts w:cs="Arial"/>
          <w:bCs/>
        </w:rPr>
        <w:t>azonnal</w:t>
      </w:r>
    </w:p>
    <w:p w14:paraId="22CB7AB3" w14:textId="77777777" w:rsidR="0004387A" w:rsidRDefault="0004387A" w:rsidP="0004387A">
      <w:pPr>
        <w:jc w:val="both"/>
        <w:rPr>
          <w:rFonts w:cs="Arial"/>
        </w:rPr>
      </w:pPr>
    </w:p>
    <w:p w14:paraId="7D949E08" w14:textId="2D624CE9" w:rsidR="00D67B0E" w:rsidRDefault="00D67B0E" w:rsidP="0004387A">
      <w:pPr>
        <w:jc w:val="both"/>
        <w:rPr>
          <w:rFonts w:cs="Arial"/>
        </w:rPr>
      </w:pPr>
    </w:p>
    <w:p w14:paraId="477D4F91" w14:textId="77777777" w:rsidR="00D67B0E" w:rsidRDefault="00D67B0E" w:rsidP="0004387A">
      <w:pPr>
        <w:jc w:val="both"/>
        <w:rPr>
          <w:rFonts w:cs="Arial"/>
        </w:rPr>
      </w:pPr>
    </w:p>
    <w:p w14:paraId="7E5C1889" w14:textId="77777777" w:rsidR="00787FEB" w:rsidRPr="00D67B0E" w:rsidRDefault="00787FEB" w:rsidP="00787FEB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>A másolat hiteléül:</w:t>
      </w:r>
    </w:p>
    <w:p w14:paraId="2E264452" w14:textId="77777777" w:rsidR="00787FEB" w:rsidRPr="00D67B0E" w:rsidRDefault="00D03F42" w:rsidP="00787FEB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 xml:space="preserve">Szombathely, </w:t>
      </w:r>
      <w:r w:rsidR="00B26D43" w:rsidRPr="00D67B0E">
        <w:rPr>
          <w:rFonts w:cs="Arial"/>
          <w:szCs w:val="22"/>
        </w:rPr>
        <w:t>201</w:t>
      </w:r>
      <w:r w:rsidR="007E0570" w:rsidRPr="00D67B0E">
        <w:rPr>
          <w:rFonts w:cs="Arial"/>
          <w:szCs w:val="22"/>
        </w:rPr>
        <w:t>8</w:t>
      </w:r>
      <w:r w:rsidR="00B26D43" w:rsidRPr="00D67B0E">
        <w:rPr>
          <w:rFonts w:cs="Arial"/>
          <w:szCs w:val="22"/>
        </w:rPr>
        <w:t>.</w:t>
      </w:r>
      <w:r w:rsidR="007B5830" w:rsidRPr="00D67B0E">
        <w:rPr>
          <w:rFonts w:cs="Arial"/>
          <w:szCs w:val="22"/>
        </w:rPr>
        <w:t xml:space="preserve"> </w:t>
      </w:r>
      <w:r w:rsidR="007E73E2" w:rsidRPr="00D67B0E">
        <w:rPr>
          <w:rFonts w:cs="Arial"/>
          <w:szCs w:val="22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  <w:szCs w:val="22"/>
        </w:rPr>
      </w:pPr>
    </w:p>
    <w:p w14:paraId="1835BFE3" w14:textId="4FAB0E61" w:rsidR="00D67B0E" w:rsidRDefault="00D67B0E" w:rsidP="00787FEB">
      <w:pPr>
        <w:jc w:val="both"/>
        <w:rPr>
          <w:rFonts w:cs="Arial"/>
          <w:szCs w:val="22"/>
        </w:rPr>
      </w:pPr>
    </w:p>
    <w:p w14:paraId="259E9446" w14:textId="77777777" w:rsidR="00D67B0E" w:rsidRPr="00D67B0E" w:rsidRDefault="00D67B0E" w:rsidP="00787FEB">
      <w:pPr>
        <w:jc w:val="both"/>
        <w:rPr>
          <w:rFonts w:cs="Arial"/>
          <w:szCs w:val="22"/>
        </w:rPr>
      </w:pPr>
    </w:p>
    <w:p w14:paraId="014C1243" w14:textId="77777777" w:rsidR="0004387A" w:rsidRPr="00D67B0E" w:rsidRDefault="00D244B2" w:rsidP="0034712F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 xml:space="preserve">     </w:t>
      </w:r>
      <w:r w:rsidR="003D1D15" w:rsidRPr="00D67B0E">
        <w:rPr>
          <w:rFonts w:cs="Arial"/>
          <w:szCs w:val="22"/>
        </w:rPr>
        <w:t xml:space="preserve">(: </w:t>
      </w:r>
      <w:r w:rsidR="007B5830" w:rsidRPr="00D67B0E">
        <w:rPr>
          <w:rFonts w:cs="Arial"/>
          <w:szCs w:val="22"/>
        </w:rPr>
        <w:t>Iváncsics Lívia</w:t>
      </w:r>
      <w:r w:rsidR="003D1D15" w:rsidRPr="00D67B0E">
        <w:rPr>
          <w:rFonts w:cs="Arial"/>
          <w:szCs w:val="22"/>
        </w:rPr>
        <w:t>:)</w:t>
      </w:r>
    </w:p>
    <w:p w14:paraId="0556E31D" w14:textId="5E65450B" w:rsidR="00C37396" w:rsidRPr="00E95693" w:rsidRDefault="00C37396" w:rsidP="0034712F">
      <w:pPr>
        <w:jc w:val="both"/>
        <w:rPr>
          <w:sz w:val="24"/>
        </w:rPr>
      </w:pPr>
      <w:r w:rsidRPr="00D67B0E">
        <w:rPr>
          <w:rFonts w:cs="Arial"/>
          <w:szCs w:val="22"/>
        </w:rPr>
        <w:t xml:space="preserve">    jegyzőkönyvvezető</w:t>
      </w:r>
    </w:p>
    <w:sectPr w:rsidR="00C37396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352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4387A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67B0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387A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4712F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C37396"/>
    <w:rsid w:val="00D03F42"/>
    <w:rsid w:val="00D130B0"/>
    <w:rsid w:val="00D132AF"/>
    <w:rsid w:val="00D244B2"/>
    <w:rsid w:val="00D360EA"/>
    <w:rsid w:val="00D43720"/>
    <w:rsid w:val="00D67B0E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695CC5-CDF9-43A4-A263-9931A7A0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2018-04-26T09:29:00Z</cp:lastPrinted>
  <dcterms:created xsi:type="dcterms:W3CDTF">2018-04-26T09:30:00Z</dcterms:created>
  <dcterms:modified xsi:type="dcterms:W3CDTF">2018-04-26T09:30:00Z</dcterms:modified>
</cp:coreProperties>
</file>