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605C8843" w14:textId="77777777" w:rsidR="0004387A" w:rsidRDefault="0004387A" w:rsidP="00294A40">
      <w:pPr>
        <w:jc w:val="center"/>
        <w:rPr>
          <w:rFonts w:cs="Arial"/>
          <w:b/>
        </w:rPr>
      </w:pPr>
    </w:p>
    <w:p w14:paraId="507298A7" w14:textId="77777777" w:rsidR="0004387A" w:rsidRPr="000B0852" w:rsidRDefault="0004387A" w:rsidP="0004387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109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57572C70" w14:textId="77777777" w:rsidR="0004387A" w:rsidRDefault="0004387A" w:rsidP="0004387A">
      <w:pPr>
        <w:jc w:val="both"/>
        <w:rPr>
          <w:rFonts w:cs="Arial"/>
        </w:rPr>
      </w:pPr>
    </w:p>
    <w:p w14:paraId="4650A27F" w14:textId="77777777" w:rsidR="0004387A" w:rsidRPr="00924A71" w:rsidRDefault="0004387A" w:rsidP="0004387A">
      <w:pPr>
        <w:numPr>
          <w:ilvl w:val="0"/>
          <w:numId w:val="8"/>
        </w:numPr>
        <w:jc w:val="both"/>
        <w:rPr>
          <w:rFonts w:cs="Arial"/>
          <w:b/>
        </w:rPr>
      </w:pPr>
      <w:r w:rsidRPr="00924A71">
        <w:rPr>
          <w:rFonts w:cs="Arial"/>
          <w:bCs/>
        </w:rPr>
        <w:t xml:space="preserve">A Jogi és Társadalmi Kapcsolatok Bizottsága a </w:t>
      </w:r>
      <w:r w:rsidRPr="00924A71">
        <w:rPr>
          <w:rFonts w:cs="Arial"/>
        </w:rPr>
        <w:t>kiemelkedő sportrendezvények támogatására</w:t>
      </w:r>
      <w:r w:rsidRPr="00924A71">
        <w:rPr>
          <w:rFonts w:cs="Arial"/>
          <w:bCs/>
        </w:rPr>
        <w:t xml:space="preserve"> kiírt pályázati felhívásra beérkezett pályázatok közül az alábbiakat támogatja.</w:t>
      </w:r>
    </w:p>
    <w:p w14:paraId="1E76CBDD" w14:textId="77777777" w:rsidR="0004387A" w:rsidRPr="00A178C7" w:rsidRDefault="0004387A" w:rsidP="0004387A">
      <w:pPr>
        <w:jc w:val="both"/>
        <w:rPr>
          <w:rFonts w:cs="Arial"/>
          <w:bCs/>
          <w:szCs w:val="22"/>
        </w:rPr>
      </w:pPr>
    </w:p>
    <w:tbl>
      <w:tblPr>
        <w:tblW w:w="9960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3262"/>
        <w:gridCol w:w="1560"/>
        <w:gridCol w:w="3172"/>
        <w:gridCol w:w="1510"/>
      </w:tblGrid>
      <w:tr w:rsidR="0004387A" w:rsidRPr="00DD47AD" w14:paraId="6C37A467" w14:textId="77777777" w:rsidTr="00D66C7E">
        <w:trPr>
          <w:trHeight w:val="7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79C13" w14:textId="77777777" w:rsidR="0004387A" w:rsidRPr="00DD47AD" w:rsidRDefault="0004387A" w:rsidP="00D66C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DAB66FB" w14:textId="77777777" w:rsidR="0004387A" w:rsidRPr="00DD47AD" w:rsidRDefault="0004387A" w:rsidP="00D66C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DD47AD">
              <w:rPr>
                <w:rFonts w:cs="Arial"/>
                <w:b/>
                <w:bCs/>
                <w:color w:val="000000"/>
                <w:sz w:val="20"/>
              </w:rPr>
              <w:t>RENDEZVÉNY MEGNEVEZÉSE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9AA279" w14:textId="77777777" w:rsidR="0004387A" w:rsidRPr="00DD47AD" w:rsidRDefault="0004387A" w:rsidP="00D66C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DD47AD">
              <w:rPr>
                <w:rFonts w:cs="Arial"/>
                <w:b/>
                <w:bCs/>
                <w:color w:val="000000"/>
                <w:sz w:val="20"/>
              </w:rPr>
              <w:t>SPORTÁG</w:t>
            </w:r>
          </w:p>
        </w:tc>
        <w:tc>
          <w:tcPr>
            <w:tcW w:w="317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57B607" w14:textId="77777777" w:rsidR="0004387A" w:rsidRPr="00DD47AD" w:rsidRDefault="0004387A" w:rsidP="00D66C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DD47AD">
              <w:rPr>
                <w:rFonts w:cs="Arial"/>
                <w:b/>
                <w:bCs/>
                <w:color w:val="000000"/>
                <w:sz w:val="20"/>
              </w:rPr>
              <w:t>PÁLYÁZÓ SPORTSZERVEZET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EEFB9D" w14:textId="77777777" w:rsidR="0004387A" w:rsidRPr="00DD47AD" w:rsidRDefault="0004387A" w:rsidP="00D66C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DD47AD">
              <w:rPr>
                <w:rFonts w:cs="Arial"/>
                <w:b/>
                <w:bCs/>
                <w:color w:val="000000"/>
                <w:sz w:val="20"/>
              </w:rPr>
              <w:t>TÁMOGATÁSI ÖSSZEG</w:t>
            </w:r>
          </w:p>
        </w:tc>
      </w:tr>
      <w:tr w:rsidR="0004387A" w:rsidRPr="00DD47AD" w14:paraId="2CC2D9B8" w14:textId="77777777" w:rsidTr="00D66C7E">
        <w:trPr>
          <w:trHeight w:val="78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AAF2B0" w14:textId="77777777" w:rsidR="0004387A" w:rsidRPr="00DD47AD" w:rsidRDefault="0004387A" w:rsidP="00D66C7E">
            <w:pPr>
              <w:jc w:val="center"/>
              <w:rPr>
                <w:rFonts w:cs="Arial"/>
                <w:b/>
                <w:bCs/>
              </w:rPr>
            </w:pPr>
            <w:r w:rsidRPr="00DD47AD">
              <w:rPr>
                <w:rFonts w:cs="Arial"/>
                <w:b/>
                <w:bCs/>
              </w:rPr>
              <w:t>1.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D19BD" w14:textId="77777777" w:rsidR="0004387A" w:rsidRPr="00DD47AD" w:rsidRDefault="0004387A" w:rsidP="00D66C7E">
            <w:pPr>
              <w:jc w:val="center"/>
              <w:rPr>
                <w:rFonts w:cs="Arial"/>
              </w:rPr>
            </w:pPr>
            <w:bookmarkStart w:id="0" w:name="_GoBack"/>
            <w:bookmarkEnd w:id="0"/>
            <w:r w:rsidRPr="00DD47AD">
              <w:rPr>
                <w:rFonts w:cs="Arial"/>
              </w:rPr>
              <w:t>Király Kupa 2018.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12C4B" w14:textId="77777777" w:rsidR="0004387A" w:rsidRPr="00DD47AD" w:rsidRDefault="0004387A" w:rsidP="00D66C7E">
            <w:pPr>
              <w:jc w:val="center"/>
              <w:rPr>
                <w:rFonts w:cs="Arial"/>
              </w:rPr>
            </w:pPr>
            <w:r w:rsidRPr="00DD47AD">
              <w:rPr>
                <w:rFonts w:cs="Arial"/>
              </w:rPr>
              <w:t>labdarúgás</w:t>
            </w:r>
          </w:p>
        </w:tc>
        <w:tc>
          <w:tcPr>
            <w:tcW w:w="31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D21C5" w14:textId="77777777" w:rsidR="0004387A" w:rsidRPr="00DD47AD" w:rsidRDefault="0004387A" w:rsidP="00D66C7E">
            <w:pPr>
              <w:jc w:val="center"/>
              <w:rPr>
                <w:rFonts w:cs="Arial"/>
              </w:rPr>
            </w:pPr>
            <w:r w:rsidRPr="00DD47AD">
              <w:rPr>
                <w:rFonts w:cs="Arial"/>
              </w:rPr>
              <w:t>Király Szabadidősport Egyesület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56B52" w14:textId="77777777" w:rsidR="0004387A" w:rsidRPr="00DD47AD" w:rsidRDefault="0004387A" w:rsidP="00D66C7E">
            <w:pPr>
              <w:jc w:val="right"/>
              <w:rPr>
                <w:rFonts w:cs="Arial"/>
                <w:b/>
                <w:bCs/>
              </w:rPr>
            </w:pPr>
            <w:r w:rsidRPr="00DD47AD">
              <w:rPr>
                <w:rFonts w:cs="Arial"/>
                <w:b/>
                <w:bCs/>
              </w:rPr>
              <w:t>500 000</w:t>
            </w:r>
          </w:p>
        </w:tc>
      </w:tr>
      <w:tr w:rsidR="0004387A" w:rsidRPr="00DD47AD" w14:paraId="246445A3" w14:textId="77777777" w:rsidTr="00D66C7E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2732C6" w14:textId="77777777" w:rsidR="0004387A" w:rsidRPr="00DD47AD" w:rsidRDefault="0004387A" w:rsidP="00D66C7E">
            <w:pPr>
              <w:jc w:val="center"/>
              <w:rPr>
                <w:rFonts w:cs="Arial"/>
                <w:b/>
                <w:bCs/>
              </w:rPr>
            </w:pPr>
            <w:r w:rsidRPr="00DD47AD">
              <w:rPr>
                <w:rFonts w:cs="Arial"/>
                <w:b/>
                <w:bCs/>
              </w:rPr>
              <w:t>2.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3A1FB" w14:textId="77777777" w:rsidR="0004387A" w:rsidRPr="00DD47AD" w:rsidRDefault="0004387A" w:rsidP="00D66C7E">
            <w:pPr>
              <w:jc w:val="center"/>
              <w:rPr>
                <w:rFonts w:cs="Arial"/>
              </w:rPr>
            </w:pPr>
            <w:r w:rsidRPr="00DD47AD">
              <w:rPr>
                <w:rFonts w:cs="Arial"/>
              </w:rPr>
              <w:t>Goju Kupa 2018.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A0209" w14:textId="77777777" w:rsidR="0004387A" w:rsidRPr="00DD47AD" w:rsidRDefault="0004387A" w:rsidP="00D66C7E">
            <w:pPr>
              <w:jc w:val="center"/>
              <w:rPr>
                <w:rFonts w:cs="Arial"/>
              </w:rPr>
            </w:pPr>
            <w:r w:rsidRPr="00DD47AD">
              <w:rPr>
                <w:rFonts w:cs="Arial"/>
              </w:rPr>
              <w:t>karate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CE3AB" w14:textId="77777777" w:rsidR="0004387A" w:rsidRPr="00DD47AD" w:rsidRDefault="0004387A" w:rsidP="00D66C7E">
            <w:pPr>
              <w:jc w:val="center"/>
              <w:rPr>
                <w:rFonts w:cs="Arial"/>
              </w:rPr>
            </w:pPr>
            <w:r w:rsidRPr="00DD47AD">
              <w:rPr>
                <w:rFonts w:cs="Arial"/>
              </w:rPr>
              <w:t>"Leo" Karate-Do SE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6ED24" w14:textId="77777777" w:rsidR="0004387A" w:rsidRPr="00DD47AD" w:rsidRDefault="0004387A" w:rsidP="00D66C7E">
            <w:pPr>
              <w:jc w:val="right"/>
              <w:rPr>
                <w:rFonts w:cs="Arial"/>
                <w:b/>
                <w:bCs/>
              </w:rPr>
            </w:pPr>
            <w:r w:rsidRPr="00DD47AD">
              <w:rPr>
                <w:rFonts w:cs="Arial"/>
                <w:b/>
                <w:bCs/>
              </w:rPr>
              <w:t>500 000</w:t>
            </w:r>
          </w:p>
        </w:tc>
      </w:tr>
      <w:tr w:rsidR="0004387A" w:rsidRPr="00DD47AD" w14:paraId="625E6881" w14:textId="77777777" w:rsidTr="00D66C7E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5D04399" w14:textId="77777777" w:rsidR="0004387A" w:rsidRPr="00DD47AD" w:rsidRDefault="0004387A" w:rsidP="00D66C7E">
            <w:pPr>
              <w:jc w:val="center"/>
              <w:rPr>
                <w:rFonts w:cs="Arial"/>
                <w:b/>
                <w:bCs/>
              </w:rPr>
            </w:pPr>
            <w:r w:rsidRPr="00DD47AD">
              <w:rPr>
                <w:rFonts w:cs="Arial"/>
                <w:b/>
                <w:bCs/>
              </w:rPr>
              <w:t>3.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E2611" w14:textId="77777777" w:rsidR="0004387A" w:rsidRPr="00DD47AD" w:rsidRDefault="0004387A" w:rsidP="00D66C7E">
            <w:pPr>
              <w:jc w:val="center"/>
              <w:rPr>
                <w:rFonts w:cs="Arial"/>
              </w:rPr>
            </w:pPr>
            <w:r w:rsidRPr="00DD47AD">
              <w:rPr>
                <w:rFonts w:cs="Arial"/>
              </w:rPr>
              <w:t>ISIS DANCE OPEN Nemzetközi Táncverseny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719B7" w14:textId="77777777" w:rsidR="0004387A" w:rsidRPr="00DD47AD" w:rsidRDefault="0004387A" w:rsidP="00D66C7E">
            <w:pPr>
              <w:jc w:val="center"/>
              <w:rPr>
                <w:rFonts w:cs="Arial"/>
              </w:rPr>
            </w:pPr>
            <w:r w:rsidRPr="00DD47AD">
              <w:rPr>
                <w:rFonts w:cs="Arial"/>
              </w:rPr>
              <w:t>sporttánc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25C84" w14:textId="77777777" w:rsidR="0004387A" w:rsidRPr="00DD47AD" w:rsidRDefault="0004387A" w:rsidP="00D66C7E">
            <w:pPr>
              <w:jc w:val="center"/>
              <w:rPr>
                <w:rFonts w:cs="Arial"/>
              </w:rPr>
            </w:pPr>
            <w:r w:rsidRPr="00DD47AD">
              <w:rPr>
                <w:rFonts w:cs="Arial"/>
              </w:rPr>
              <w:t>LORIGO Táncsport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42865" w14:textId="77777777" w:rsidR="0004387A" w:rsidRPr="00DD47AD" w:rsidRDefault="0004387A" w:rsidP="00D66C7E">
            <w:pPr>
              <w:jc w:val="right"/>
              <w:rPr>
                <w:rFonts w:cs="Arial"/>
                <w:b/>
                <w:bCs/>
              </w:rPr>
            </w:pPr>
            <w:r w:rsidRPr="00DD47AD">
              <w:rPr>
                <w:rFonts w:cs="Arial"/>
                <w:b/>
                <w:bCs/>
              </w:rPr>
              <w:t>1 500 000</w:t>
            </w:r>
          </w:p>
        </w:tc>
      </w:tr>
      <w:tr w:rsidR="0004387A" w:rsidRPr="00DD47AD" w14:paraId="7D13BFC2" w14:textId="77777777" w:rsidTr="00D66C7E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ADC1772" w14:textId="77777777" w:rsidR="0004387A" w:rsidRPr="00DD47AD" w:rsidRDefault="0004387A" w:rsidP="00D66C7E">
            <w:pPr>
              <w:jc w:val="center"/>
              <w:rPr>
                <w:rFonts w:cs="Arial"/>
                <w:b/>
                <w:bCs/>
              </w:rPr>
            </w:pPr>
            <w:r w:rsidRPr="00DD47AD">
              <w:rPr>
                <w:rFonts w:cs="Arial"/>
                <w:b/>
                <w:bCs/>
              </w:rPr>
              <w:t>4.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C508C" w14:textId="77777777" w:rsidR="0004387A" w:rsidRPr="00DD47AD" w:rsidRDefault="0004387A" w:rsidP="00D66C7E">
            <w:pPr>
              <w:jc w:val="center"/>
              <w:rPr>
                <w:rFonts w:cs="Arial"/>
              </w:rPr>
            </w:pPr>
            <w:r w:rsidRPr="00DD47AD">
              <w:rPr>
                <w:rFonts w:cs="Arial"/>
              </w:rPr>
              <w:t>4. Savaria Legio Race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E66B" w14:textId="77777777" w:rsidR="0004387A" w:rsidRPr="00DD47AD" w:rsidRDefault="0004387A" w:rsidP="00D66C7E">
            <w:pPr>
              <w:jc w:val="center"/>
              <w:rPr>
                <w:rFonts w:cs="Arial"/>
              </w:rPr>
            </w:pPr>
            <w:r w:rsidRPr="00DD47AD">
              <w:rPr>
                <w:rFonts w:cs="Arial"/>
              </w:rPr>
              <w:t>extrém terepfutás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95B9" w14:textId="77777777" w:rsidR="0004387A" w:rsidRPr="00DD47AD" w:rsidRDefault="0004387A" w:rsidP="00D66C7E">
            <w:pPr>
              <w:jc w:val="center"/>
              <w:rPr>
                <w:rFonts w:cs="Arial"/>
              </w:rPr>
            </w:pPr>
            <w:r w:rsidRPr="00DD47AD">
              <w:rPr>
                <w:rFonts w:cs="Arial"/>
              </w:rPr>
              <w:t>Skorpió Szombathely Ökölvívó és Harcművészeti Sportegyesület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AC7E7" w14:textId="77777777" w:rsidR="0004387A" w:rsidRPr="00DD47AD" w:rsidRDefault="0004387A" w:rsidP="00D66C7E">
            <w:pPr>
              <w:jc w:val="right"/>
              <w:rPr>
                <w:rFonts w:cs="Arial"/>
                <w:b/>
                <w:bCs/>
              </w:rPr>
            </w:pPr>
            <w:r w:rsidRPr="00DD47AD">
              <w:rPr>
                <w:rFonts w:cs="Arial"/>
                <w:b/>
                <w:bCs/>
              </w:rPr>
              <w:t>500 000</w:t>
            </w:r>
          </w:p>
        </w:tc>
      </w:tr>
      <w:tr w:rsidR="0004387A" w:rsidRPr="00DD47AD" w14:paraId="7B5F0FFE" w14:textId="77777777" w:rsidTr="00D66C7E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B06351" w14:textId="77777777" w:rsidR="0004387A" w:rsidRPr="00DD47AD" w:rsidRDefault="0004387A" w:rsidP="00D66C7E">
            <w:pPr>
              <w:jc w:val="center"/>
              <w:rPr>
                <w:rFonts w:cs="Arial"/>
                <w:b/>
                <w:bCs/>
              </w:rPr>
            </w:pPr>
            <w:r w:rsidRPr="00DD47AD">
              <w:rPr>
                <w:rFonts w:cs="Arial"/>
                <w:b/>
                <w:bCs/>
              </w:rPr>
              <w:t>5.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F25B7" w14:textId="77777777" w:rsidR="0004387A" w:rsidRPr="00DD47AD" w:rsidRDefault="0004387A" w:rsidP="00D66C7E">
            <w:pPr>
              <w:jc w:val="center"/>
              <w:rPr>
                <w:rFonts w:cs="Arial"/>
              </w:rPr>
            </w:pPr>
            <w:r w:rsidRPr="00DD47AD">
              <w:rPr>
                <w:rFonts w:cs="Arial"/>
              </w:rPr>
              <w:t>Repülőtéri majális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6D118" w14:textId="77777777" w:rsidR="0004387A" w:rsidRPr="00DD47AD" w:rsidRDefault="0004387A" w:rsidP="00D66C7E">
            <w:pPr>
              <w:jc w:val="center"/>
              <w:rPr>
                <w:rFonts w:cs="Arial"/>
              </w:rPr>
            </w:pPr>
            <w:r w:rsidRPr="00DD47AD">
              <w:rPr>
                <w:rFonts w:cs="Arial"/>
              </w:rPr>
              <w:t>repülősport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06A0C" w14:textId="77777777" w:rsidR="0004387A" w:rsidRPr="00DD47AD" w:rsidRDefault="0004387A" w:rsidP="00D66C7E">
            <w:pPr>
              <w:jc w:val="center"/>
              <w:rPr>
                <w:rFonts w:cs="Arial"/>
              </w:rPr>
            </w:pPr>
            <w:r w:rsidRPr="00DD47AD">
              <w:rPr>
                <w:rFonts w:cs="Arial"/>
              </w:rPr>
              <w:t>Szombathelyi Repülőklub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13083" w14:textId="77777777" w:rsidR="0004387A" w:rsidRPr="00DD47AD" w:rsidRDefault="0004387A" w:rsidP="00D66C7E">
            <w:pPr>
              <w:jc w:val="right"/>
              <w:rPr>
                <w:rFonts w:cs="Arial"/>
                <w:b/>
                <w:bCs/>
              </w:rPr>
            </w:pPr>
            <w:r w:rsidRPr="00DD47AD">
              <w:rPr>
                <w:rFonts w:cs="Arial"/>
                <w:b/>
                <w:bCs/>
              </w:rPr>
              <w:t>500 000</w:t>
            </w:r>
          </w:p>
        </w:tc>
      </w:tr>
      <w:tr w:rsidR="0004387A" w:rsidRPr="00DD47AD" w14:paraId="3E1CCBA4" w14:textId="77777777" w:rsidTr="00D66C7E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F56D9A" w14:textId="77777777" w:rsidR="0004387A" w:rsidRPr="00DD47AD" w:rsidRDefault="0004387A" w:rsidP="00D66C7E">
            <w:pPr>
              <w:jc w:val="center"/>
              <w:rPr>
                <w:rFonts w:cs="Arial"/>
                <w:b/>
                <w:bCs/>
              </w:rPr>
            </w:pPr>
            <w:r w:rsidRPr="00DD47AD">
              <w:rPr>
                <w:rFonts w:cs="Arial"/>
                <w:b/>
                <w:bCs/>
              </w:rPr>
              <w:t>6.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56D4" w14:textId="77777777" w:rsidR="0004387A" w:rsidRPr="00DD47AD" w:rsidRDefault="0004387A" w:rsidP="00D66C7E">
            <w:pPr>
              <w:jc w:val="center"/>
              <w:rPr>
                <w:rFonts w:cs="Arial"/>
              </w:rPr>
            </w:pPr>
            <w:r w:rsidRPr="00DD47AD">
              <w:rPr>
                <w:rFonts w:cs="Arial"/>
              </w:rPr>
              <w:t>Horváth Zoltán Kosárlabda Emléktorna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1F176" w14:textId="77777777" w:rsidR="0004387A" w:rsidRPr="00DD47AD" w:rsidRDefault="0004387A" w:rsidP="00D66C7E">
            <w:pPr>
              <w:jc w:val="center"/>
              <w:rPr>
                <w:rFonts w:cs="Arial"/>
              </w:rPr>
            </w:pPr>
            <w:r w:rsidRPr="00DD47AD">
              <w:rPr>
                <w:rFonts w:cs="Arial"/>
              </w:rPr>
              <w:t>kosárlabda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90BAB" w14:textId="77777777" w:rsidR="0004387A" w:rsidRPr="00DD47AD" w:rsidRDefault="0004387A" w:rsidP="00D66C7E">
            <w:pPr>
              <w:jc w:val="center"/>
              <w:rPr>
                <w:rFonts w:cs="Arial"/>
              </w:rPr>
            </w:pPr>
            <w:r w:rsidRPr="00DD47AD">
              <w:rPr>
                <w:rFonts w:cs="Arial"/>
              </w:rPr>
              <w:t>Szombathelyi Sportközpont és Sportiskola Nonprofit Kft.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163C1" w14:textId="77777777" w:rsidR="0004387A" w:rsidRPr="00DD47AD" w:rsidRDefault="0004387A" w:rsidP="00D66C7E">
            <w:pPr>
              <w:jc w:val="right"/>
              <w:rPr>
                <w:rFonts w:cs="Arial"/>
                <w:b/>
                <w:bCs/>
              </w:rPr>
            </w:pPr>
            <w:r w:rsidRPr="00DD47AD">
              <w:rPr>
                <w:rFonts w:cs="Arial"/>
                <w:b/>
                <w:bCs/>
              </w:rPr>
              <w:t>1 500 000</w:t>
            </w:r>
          </w:p>
        </w:tc>
      </w:tr>
      <w:tr w:rsidR="0004387A" w:rsidRPr="00DD47AD" w14:paraId="5E619470" w14:textId="77777777" w:rsidTr="00D66C7E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BD14F6" w14:textId="77777777" w:rsidR="0004387A" w:rsidRPr="00DD47AD" w:rsidRDefault="0004387A" w:rsidP="00D66C7E">
            <w:pPr>
              <w:jc w:val="center"/>
              <w:rPr>
                <w:rFonts w:cs="Arial"/>
                <w:b/>
                <w:bCs/>
              </w:rPr>
            </w:pPr>
            <w:r w:rsidRPr="00DD47AD">
              <w:rPr>
                <w:rFonts w:cs="Arial"/>
                <w:b/>
                <w:bCs/>
              </w:rPr>
              <w:t>7.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A1F05" w14:textId="77777777" w:rsidR="0004387A" w:rsidRPr="00DD47AD" w:rsidRDefault="0004387A" w:rsidP="00D66C7E">
            <w:pPr>
              <w:jc w:val="center"/>
              <w:rPr>
                <w:rFonts w:cs="Arial"/>
              </w:rPr>
            </w:pPr>
            <w:r w:rsidRPr="00DD47AD">
              <w:rPr>
                <w:rFonts w:cs="Arial"/>
              </w:rPr>
              <w:t>2018. évi CACIB és CAC kiállítások megrendezése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F42F" w14:textId="77777777" w:rsidR="0004387A" w:rsidRPr="00DD47AD" w:rsidRDefault="0004387A" w:rsidP="00D66C7E">
            <w:pPr>
              <w:jc w:val="center"/>
              <w:rPr>
                <w:rFonts w:cs="Arial"/>
              </w:rPr>
            </w:pPr>
            <w:r w:rsidRPr="00DD47AD">
              <w:rPr>
                <w:rFonts w:cs="Arial"/>
              </w:rPr>
              <w:t>kutyaverseny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8822B" w14:textId="77777777" w:rsidR="0004387A" w:rsidRPr="00DD47AD" w:rsidRDefault="0004387A" w:rsidP="00D66C7E">
            <w:pPr>
              <w:jc w:val="center"/>
              <w:rPr>
                <w:rFonts w:cs="Arial"/>
              </w:rPr>
            </w:pPr>
            <w:r w:rsidRPr="00DD47AD">
              <w:rPr>
                <w:rFonts w:cs="Arial"/>
              </w:rPr>
              <w:t>Vasi Kynológiai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69652" w14:textId="77777777" w:rsidR="0004387A" w:rsidRPr="00DD47AD" w:rsidRDefault="0004387A" w:rsidP="00D66C7E">
            <w:pPr>
              <w:jc w:val="right"/>
              <w:rPr>
                <w:rFonts w:cs="Arial"/>
                <w:b/>
                <w:bCs/>
              </w:rPr>
            </w:pPr>
            <w:r w:rsidRPr="00DD47AD">
              <w:rPr>
                <w:rFonts w:cs="Arial"/>
                <w:b/>
                <w:bCs/>
              </w:rPr>
              <w:t>500 000</w:t>
            </w:r>
          </w:p>
        </w:tc>
      </w:tr>
    </w:tbl>
    <w:p w14:paraId="608885EB" w14:textId="77777777" w:rsidR="0004387A" w:rsidRDefault="0004387A" w:rsidP="0004387A">
      <w:pPr>
        <w:jc w:val="center"/>
        <w:rPr>
          <w:rFonts w:cs="Arial"/>
          <w:bCs/>
          <w:szCs w:val="22"/>
        </w:rPr>
      </w:pPr>
    </w:p>
    <w:p w14:paraId="70868486" w14:textId="77777777" w:rsidR="0004387A" w:rsidRPr="00A178C7" w:rsidRDefault="0004387A" w:rsidP="0004387A">
      <w:pPr>
        <w:pStyle w:val="Listaszerbekezds"/>
        <w:numPr>
          <w:ilvl w:val="0"/>
          <w:numId w:val="8"/>
        </w:numPr>
        <w:suppressAutoHyphens w:val="0"/>
        <w:spacing w:after="0"/>
        <w:ind w:left="641" w:hanging="357"/>
        <w:jc w:val="both"/>
        <w:rPr>
          <w:rFonts w:ascii="Arial" w:hAnsi="Arial" w:cs="Arial"/>
          <w:b/>
          <w:sz w:val="24"/>
          <w:lang w:eastAsia="hu-HU"/>
        </w:rPr>
      </w:pPr>
      <w:r w:rsidRPr="00A178C7">
        <w:rPr>
          <w:rFonts w:ascii="Arial" w:hAnsi="Arial" w:cs="Arial"/>
          <w:sz w:val="24"/>
          <w:lang w:eastAsia="hu-HU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7397080E" w14:textId="77777777" w:rsidR="0004387A" w:rsidRPr="006E1148" w:rsidRDefault="0004387A" w:rsidP="0004387A">
      <w:pPr>
        <w:jc w:val="both"/>
        <w:rPr>
          <w:rFonts w:cs="Arial"/>
          <w:bCs/>
        </w:rPr>
      </w:pPr>
    </w:p>
    <w:p w14:paraId="041CF933" w14:textId="77777777" w:rsidR="0004387A" w:rsidRPr="00B80417" w:rsidRDefault="0004387A" w:rsidP="0004387A">
      <w:pPr>
        <w:ind w:right="-427"/>
        <w:jc w:val="both"/>
        <w:rPr>
          <w:rFonts w:cs="Arial"/>
          <w:bCs/>
        </w:rPr>
      </w:pPr>
      <w:r w:rsidRPr="00B80417">
        <w:rPr>
          <w:rFonts w:cs="Arial"/>
          <w:b/>
          <w:bCs/>
          <w:u w:val="single"/>
        </w:rPr>
        <w:t>Felelős:</w:t>
      </w:r>
      <w:r w:rsidRPr="00B80417">
        <w:rPr>
          <w:rFonts w:cs="Arial"/>
          <w:b/>
          <w:bCs/>
        </w:rPr>
        <w:tab/>
      </w:r>
      <w:r w:rsidRPr="00B80417">
        <w:rPr>
          <w:rFonts w:cs="Arial"/>
          <w:bCs/>
        </w:rPr>
        <w:t>Koczka Tibor alpolgármester</w:t>
      </w:r>
    </w:p>
    <w:p w14:paraId="6690D398" w14:textId="77777777" w:rsidR="0004387A" w:rsidRPr="00B80417" w:rsidRDefault="0004387A" w:rsidP="0004387A">
      <w:pPr>
        <w:ind w:right="-427"/>
        <w:jc w:val="both"/>
        <w:rPr>
          <w:rFonts w:cs="Arial"/>
          <w:bCs/>
        </w:rPr>
      </w:pPr>
      <w:r w:rsidRPr="00B80417">
        <w:rPr>
          <w:rFonts w:cs="Arial"/>
          <w:bCs/>
        </w:rPr>
        <w:tab/>
      </w:r>
      <w:r>
        <w:rPr>
          <w:rFonts w:cs="Arial"/>
          <w:bCs/>
        </w:rPr>
        <w:tab/>
      </w:r>
      <w:r w:rsidRPr="00B80417">
        <w:rPr>
          <w:rFonts w:cs="Arial"/>
          <w:bCs/>
        </w:rPr>
        <w:t>Dr. Takátsné Dr. Tenki Mária, a Bizottság elnöke</w:t>
      </w:r>
    </w:p>
    <w:p w14:paraId="5D1265A7" w14:textId="77777777" w:rsidR="0004387A" w:rsidRPr="00B80417" w:rsidRDefault="0004387A" w:rsidP="0004387A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B80417">
        <w:rPr>
          <w:rFonts w:cs="Arial"/>
          <w:bCs/>
        </w:rPr>
        <w:tab/>
        <w:t>(A végrehajtás előkészítéséért:</w:t>
      </w:r>
    </w:p>
    <w:p w14:paraId="25D2A60A" w14:textId="77777777" w:rsidR="0004387A" w:rsidRPr="00B80417" w:rsidRDefault="0004387A" w:rsidP="0004387A">
      <w:pPr>
        <w:ind w:right="-427"/>
        <w:jc w:val="both"/>
        <w:rPr>
          <w:rFonts w:cs="Arial"/>
          <w:bCs/>
        </w:rPr>
      </w:pPr>
      <w:r w:rsidRPr="00B80417">
        <w:rPr>
          <w:rFonts w:cs="Arial"/>
          <w:bCs/>
        </w:rPr>
        <w:tab/>
      </w:r>
      <w:r w:rsidRPr="00B80417">
        <w:rPr>
          <w:rFonts w:cs="Arial"/>
          <w:bCs/>
        </w:rPr>
        <w:tab/>
        <w:t>Dr. Bencsics Enikő, az Egészségügyi és Közszolgálati Osztály vezetője</w:t>
      </w:r>
    </w:p>
    <w:p w14:paraId="1EF11BFD" w14:textId="77777777" w:rsidR="0004387A" w:rsidRPr="006E1148" w:rsidRDefault="0004387A" w:rsidP="0004387A">
      <w:pPr>
        <w:jc w:val="both"/>
        <w:rPr>
          <w:rFonts w:cs="Arial"/>
          <w:b/>
          <w:bCs/>
        </w:rPr>
      </w:pPr>
      <w:r w:rsidRPr="006E1148">
        <w:rPr>
          <w:rFonts w:cs="Arial"/>
          <w:b/>
          <w:bCs/>
          <w:u w:val="single"/>
        </w:rPr>
        <w:t>Határidő:</w:t>
      </w:r>
      <w:r w:rsidRPr="006E1148">
        <w:rPr>
          <w:rFonts w:cs="Arial"/>
          <w:b/>
          <w:bCs/>
        </w:rPr>
        <w:tab/>
      </w:r>
      <w:r w:rsidRPr="006E1148">
        <w:rPr>
          <w:rFonts w:cs="Arial"/>
          <w:bCs/>
        </w:rPr>
        <w:t>folyamatos</w:t>
      </w:r>
    </w:p>
    <w:p w14:paraId="22CB7AB3" w14:textId="77777777" w:rsidR="0004387A" w:rsidRDefault="0004387A" w:rsidP="0004387A">
      <w:pPr>
        <w:jc w:val="both"/>
        <w:rPr>
          <w:rFonts w:cs="Arial"/>
        </w:rPr>
      </w:pPr>
    </w:p>
    <w:p w14:paraId="7E5C1889" w14:textId="77777777" w:rsidR="00787FEB" w:rsidRPr="0034712F" w:rsidRDefault="00787FEB" w:rsidP="00787FEB">
      <w:pPr>
        <w:jc w:val="both"/>
        <w:rPr>
          <w:rFonts w:cs="Arial"/>
          <w:sz w:val="20"/>
          <w:szCs w:val="20"/>
        </w:rPr>
      </w:pPr>
      <w:r w:rsidRPr="0034712F">
        <w:rPr>
          <w:rFonts w:cs="Arial"/>
          <w:sz w:val="20"/>
          <w:szCs w:val="20"/>
        </w:rPr>
        <w:t>A másolat hiteléül:</w:t>
      </w:r>
    </w:p>
    <w:p w14:paraId="2E264452" w14:textId="77777777" w:rsidR="00787FEB" w:rsidRPr="0034712F" w:rsidRDefault="00D03F42" w:rsidP="00787FEB">
      <w:pPr>
        <w:jc w:val="both"/>
        <w:rPr>
          <w:rFonts w:cs="Arial"/>
          <w:sz w:val="20"/>
          <w:szCs w:val="20"/>
        </w:rPr>
      </w:pPr>
      <w:r w:rsidRPr="0034712F">
        <w:rPr>
          <w:rFonts w:cs="Arial"/>
          <w:sz w:val="20"/>
          <w:szCs w:val="20"/>
        </w:rPr>
        <w:t xml:space="preserve">Szombathely, </w:t>
      </w:r>
      <w:r w:rsidR="00B26D43" w:rsidRPr="0034712F">
        <w:rPr>
          <w:rFonts w:cs="Arial"/>
          <w:sz w:val="20"/>
          <w:szCs w:val="20"/>
        </w:rPr>
        <w:t>201</w:t>
      </w:r>
      <w:r w:rsidR="007E0570" w:rsidRPr="0034712F">
        <w:rPr>
          <w:rFonts w:cs="Arial"/>
          <w:sz w:val="20"/>
          <w:szCs w:val="20"/>
        </w:rPr>
        <w:t>8</w:t>
      </w:r>
      <w:r w:rsidR="00B26D43" w:rsidRPr="0034712F">
        <w:rPr>
          <w:rFonts w:cs="Arial"/>
          <w:sz w:val="20"/>
          <w:szCs w:val="20"/>
        </w:rPr>
        <w:t>.</w:t>
      </w:r>
      <w:r w:rsidR="007B5830" w:rsidRPr="0034712F">
        <w:rPr>
          <w:rFonts w:cs="Arial"/>
          <w:sz w:val="20"/>
          <w:szCs w:val="20"/>
        </w:rPr>
        <w:t xml:space="preserve"> </w:t>
      </w:r>
      <w:r w:rsidR="007E73E2" w:rsidRPr="0034712F">
        <w:rPr>
          <w:rFonts w:cs="Arial"/>
          <w:sz w:val="20"/>
          <w:szCs w:val="20"/>
        </w:rPr>
        <w:t>április 26.</w:t>
      </w:r>
    </w:p>
    <w:p w14:paraId="0D17BDB5" w14:textId="77777777" w:rsidR="003D1D15" w:rsidRPr="0034712F" w:rsidRDefault="003D1D15" w:rsidP="00787FEB">
      <w:pPr>
        <w:jc w:val="both"/>
        <w:rPr>
          <w:rFonts w:cs="Arial"/>
          <w:sz w:val="20"/>
          <w:szCs w:val="20"/>
        </w:rPr>
      </w:pPr>
    </w:p>
    <w:p w14:paraId="014C1243" w14:textId="77777777" w:rsidR="0004387A" w:rsidRDefault="00D244B2" w:rsidP="0034712F">
      <w:pPr>
        <w:jc w:val="both"/>
        <w:rPr>
          <w:rFonts w:cs="Arial"/>
          <w:sz w:val="20"/>
          <w:szCs w:val="20"/>
        </w:rPr>
      </w:pPr>
      <w:r w:rsidRPr="0034712F">
        <w:rPr>
          <w:rFonts w:cs="Arial"/>
          <w:sz w:val="20"/>
          <w:szCs w:val="20"/>
        </w:rPr>
        <w:t xml:space="preserve">     </w:t>
      </w:r>
      <w:r w:rsidR="003D1D15" w:rsidRPr="0034712F">
        <w:rPr>
          <w:rFonts w:cs="Arial"/>
          <w:sz w:val="20"/>
          <w:szCs w:val="20"/>
        </w:rPr>
        <w:t xml:space="preserve">(: </w:t>
      </w:r>
      <w:r w:rsidR="007B5830" w:rsidRPr="0034712F">
        <w:rPr>
          <w:rFonts w:cs="Arial"/>
          <w:sz w:val="20"/>
          <w:szCs w:val="20"/>
        </w:rPr>
        <w:t>Iváncsics Lívia</w:t>
      </w:r>
      <w:r w:rsidR="003D1D15" w:rsidRPr="0034712F">
        <w:rPr>
          <w:rFonts w:cs="Arial"/>
          <w:sz w:val="20"/>
          <w:szCs w:val="20"/>
        </w:rPr>
        <w:t>:)</w:t>
      </w:r>
    </w:p>
    <w:p w14:paraId="0556E31D" w14:textId="5E65450B" w:rsidR="00C37396" w:rsidRPr="00E95693" w:rsidRDefault="00C37396" w:rsidP="0034712F">
      <w:pPr>
        <w:jc w:val="both"/>
        <w:rPr>
          <w:sz w:val="24"/>
        </w:rPr>
      </w:pPr>
      <w:r>
        <w:rPr>
          <w:rFonts w:cs="Arial"/>
          <w:sz w:val="20"/>
          <w:szCs w:val="20"/>
        </w:rPr>
        <w:t xml:space="preserve">    jegyzőkönyvvezető</w:t>
      </w:r>
    </w:p>
    <w:sectPr w:rsidR="00C37396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67B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4387A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4387A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0E3C"/>
    <w:multiLevelType w:val="hybridMultilevel"/>
    <w:tmpl w:val="07E64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E02527"/>
    <w:multiLevelType w:val="hybridMultilevel"/>
    <w:tmpl w:val="394689F0"/>
    <w:lvl w:ilvl="0" w:tplc="2358459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D8421F"/>
    <w:multiLevelType w:val="hybridMultilevel"/>
    <w:tmpl w:val="E1F4F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387A"/>
    <w:rsid w:val="00047525"/>
    <w:rsid w:val="00057934"/>
    <w:rsid w:val="00057F3E"/>
    <w:rsid w:val="00074E76"/>
    <w:rsid w:val="000C2D09"/>
    <w:rsid w:val="000C5279"/>
    <w:rsid w:val="000E590C"/>
    <w:rsid w:val="000F3091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70AB3"/>
    <w:rsid w:val="002837F2"/>
    <w:rsid w:val="00294A40"/>
    <w:rsid w:val="002B6BFE"/>
    <w:rsid w:val="002C0ED9"/>
    <w:rsid w:val="00314E9A"/>
    <w:rsid w:val="00342FC9"/>
    <w:rsid w:val="0034712F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00721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03F6E"/>
    <w:rsid w:val="00643BAE"/>
    <w:rsid w:val="006540F3"/>
    <w:rsid w:val="00660ED4"/>
    <w:rsid w:val="006A1706"/>
    <w:rsid w:val="006A1FB6"/>
    <w:rsid w:val="006C2684"/>
    <w:rsid w:val="006F2490"/>
    <w:rsid w:val="00732EE0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5702"/>
    <w:rsid w:val="00826BD3"/>
    <w:rsid w:val="00826F63"/>
    <w:rsid w:val="0083272B"/>
    <w:rsid w:val="00862376"/>
    <w:rsid w:val="008648D9"/>
    <w:rsid w:val="00885B86"/>
    <w:rsid w:val="00891FA8"/>
    <w:rsid w:val="00897BF9"/>
    <w:rsid w:val="008B0B4C"/>
    <w:rsid w:val="008B4699"/>
    <w:rsid w:val="008F6F56"/>
    <w:rsid w:val="009163BD"/>
    <w:rsid w:val="009435C9"/>
    <w:rsid w:val="00946722"/>
    <w:rsid w:val="009504E1"/>
    <w:rsid w:val="009B23EE"/>
    <w:rsid w:val="009E2684"/>
    <w:rsid w:val="00A65D25"/>
    <w:rsid w:val="00A84BE3"/>
    <w:rsid w:val="00A86686"/>
    <w:rsid w:val="00A95686"/>
    <w:rsid w:val="00AB78D3"/>
    <w:rsid w:val="00AC303E"/>
    <w:rsid w:val="00AC7F30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C37396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3474D"/>
    <w:rsid w:val="00E429B7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CC2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B6BFE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2B6BFE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9EEB26-040A-4311-A1DA-B911AF2E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191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2018-04-26T09:27:00Z</cp:lastPrinted>
  <dcterms:created xsi:type="dcterms:W3CDTF">2018-04-26T09:29:00Z</dcterms:created>
  <dcterms:modified xsi:type="dcterms:W3CDTF">2018-04-26T09:29:00Z</dcterms:modified>
</cp:coreProperties>
</file>