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7777777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7E73E2">
        <w:rPr>
          <w:rFonts w:cs="Arial"/>
          <w:b/>
        </w:rPr>
        <w:t>április 24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31113D8" w14:textId="77777777" w:rsidR="0034712F" w:rsidRPr="0034712F" w:rsidRDefault="0034712F" w:rsidP="0034712F">
      <w:pPr>
        <w:jc w:val="center"/>
        <w:rPr>
          <w:rFonts w:cs="Arial"/>
          <w:b/>
          <w:sz w:val="20"/>
          <w:szCs w:val="20"/>
          <w:u w:val="single"/>
        </w:rPr>
      </w:pPr>
      <w:r w:rsidRPr="0034712F">
        <w:rPr>
          <w:rFonts w:cs="Arial"/>
          <w:b/>
          <w:sz w:val="20"/>
          <w:szCs w:val="20"/>
          <w:u w:val="single"/>
        </w:rPr>
        <w:t>107/2018. (IV.24.) JTKB számú határozat</w:t>
      </w:r>
    </w:p>
    <w:p w14:paraId="11330623" w14:textId="77777777" w:rsidR="0034712F" w:rsidRPr="0034712F" w:rsidRDefault="0034712F" w:rsidP="0034712F">
      <w:pPr>
        <w:jc w:val="both"/>
        <w:rPr>
          <w:rFonts w:cs="Arial"/>
          <w:sz w:val="20"/>
          <w:szCs w:val="20"/>
        </w:rPr>
      </w:pPr>
    </w:p>
    <w:p w14:paraId="6D7F16D2" w14:textId="77777777" w:rsidR="0034712F" w:rsidRPr="0034712F" w:rsidRDefault="0034712F" w:rsidP="0034712F">
      <w:pPr>
        <w:numPr>
          <w:ilvl w:val="0"/>
          <w:numId w:val="6"/>
        </w:numPr>
        <w:jc w:val="both"/>
        <w:rPr>
          <w:rFonts w:cs="Arial"/>
          <w:sz w:val="20"/>
          <w:szCs w:val="20"/>
        </w:rPr>
      </w:pPr>
      <w:r w:rsidRPr="0034712F">
        <w:rPr>
          <w:rFonts w:cs="Arial"/>
          <w:bCs/>
          <w:sz w:val="20"/>
          <w:szCs w:val="20"/>
        </w:rPr>
        <w:t xml:space="preserve">A Jogi és Társadalmi Kapcsolatok Bizottsága </w:t>
      </w:r>
      <w:r w:rsidRPr="0034712F">
        <w:rPr>
          <w:rFonts w:cs="Arial"/>
          <w:sz w:val="20"/>
          <w:szCs w:val="20"/>
        </w:rPr>
        <w:t>a városban működő sportszervezetek, sportintézmények, egyesületek</w:t>
      </w:r>
      <w:r w:rsidRPr="0034712F">
        <w:rPr>
          <w:rFonts w:cs="Arial"/>
          <w:bCs/>
          <w:sz w:val="20"/>
          <w:szCs w:val="20"/>
        </w:rPr>
        <w:t xml:space="preserve"> és más jogi személyek</w:t>
      </w:r>
      <w:r w:rsidRPr="0034712F">
        <w:rPr>
          <w:rFonts w:cs="Arial"/>
          <w:sz w:val="20"/>
          <w:szCs w:val="20"/>
        </w:rPr>
        <w:t xml:space="preserve"> pénzügyi támogatására kiírt pályázati felhívásra – a felhívásban megadott határidőig – </w:t>
      </w:r>
      <w:r w:rsidRPr="0034712F">
        <w:rPr>
          <w:rFonts w:cs="Arial"/>
          <w:bCs/>
          <w:sz w:val="20"/>
          <w:szCs w:val="20"/>
        </w:rPr>
        <w:t>beérkezett pályázatok közül az alábbiakat támogatja.</w:t>
      </w:r>
    </w:p>
    <w:p w14:paraId="3F9B79A4" w14:textId="77777777" w:rsidR="0034712F" w:rsidRPr="0034712F" w:rsidRDefault="0034712F" w:rsidP="0034712F">
      <w:pPr>
        <w:jc w:val="both"/>
        <w:rPr>
          <w:rFonts w:cs="Arial"/>
          <w:bCs/>
          <w:sz w:val="20"/>
          <w:szCs w:val="20"/>
        </w:rPr>
      </w:pPr>
    </w:p>
    <w:tbl>
      <w:tblPr>
        <w:tblW w:w="6121" w:type="dxa"/>
        <w:tblInd w:w="19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3669"/>
        <w:gridCol w:w="1844"/>
      </w:tblGrid>
      <w:tr w:rsidR="0034712F" w:rsidRPr="0034712F" w14:paraId="26FE3C3E" w14:textId="77777777" w:rsidTr="00D66C7E">
        <w:trPr>
          <w:trHeight w:val="739"/>
        </w:trPr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964C17" w14:textId="77777777" w:rsidR="0034712F" w:rsidRPr="0034712F" w:rsidRDefault="0034712F" w:rsidP="00D66C7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2F1DB16" w14:textId="77777777" w:rsidR="0034712F" w:rsidRPr="0034712F" w:rsidRDefault="0034712F" w:rsidP="00D66C7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14:paraId="136E8E79" w14:textId="77777777" w:rsidR="0034712F" w:rsidRPr="0034712F" w:rsidRDefault="0034712F" w:rsidP="00D66C7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4712F">
              <w:rPr>
                <w:rFonts w:cs="Arial"/>
                <w:b/>
                <w:sz w:val="20"/>
                <w:szCs w:val="20"/>
              </w:rPr>
              <w:t>SPORTSZERVEZET/SZAKOSZTÁLY MEGNEVEZÉSE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5C6345" w14:textId="77777777" w:rsidR="0034712F" w:rsidRPr="0034712F" w:rsidRDefault="0034712F" w:rsidP="00D66C7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  <w:p w14:paraId="5A591818" w14:textId="77777777" w:rsidR="0034712F" w:rsidRPr="0034712F" w:rsidRDefault="0034712F" w:rsidP="00D66C7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color w:val="000000"/>
                <w:sz w:val="20"/>
                <w:szCs w:val="20"/>
              </w:rPr>
              <w:t>TÁMOGATÁSI ÖSSZEG</w:t>
            </w:r>
          </w:p>
        </w:tc>
      </w:tr>
      <w:tr w:rsidR="0034712F" w:rsidRPr="0034712F" w14:paraId="569B3887" w14:textId="77777777" w:rsidTr="00D66C7E">
        <w:trPr>
          <w:trHeight w:val="782"/>
        </w:trPr>
        <w:tc>
          <w:tcPr>
            <w:tcW w:w="6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259E31B" w14:textId="77777777" w:rsidR="0034712F" w:rsidRPr="0034712F" w:rsidRDefault="0034712F" w:rsidP="0034712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6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A2859" w14:textId="77777777" w:rsidR="0034712F" w:rsidRPr="0034712F" w:rsidRDefault="0034712F" w:rsidP="0034712F">
            <w:pPr>
              <w:jc w:val="center"/>
              <w:rPr>
                <w:rFonts w:cs="Arial"/>
                <w:sz w:val="20"/>
                <w:szCs w:val="20"/>
              </w:rPr>
            </w:pPr>
            <w:r w:rsidRPr="0034712F">
              <w:rPr>
                <w:rFonts w:cs="Arial"/>
                <w:sz w:val="20"/>
                <w:szCs w:val="20"/>
              </w:rPr>
              <w:t>Agrobio Classic Kick Boksz Club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AB83F" w14:textId="77777777" w:rsidR="0034712F" w:rsidRPr="0034712F" w:rsidRDefault="0034712F" w:rsidP="0034712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300 000</w:t>
            </w:r>
          </w:p>
        </w:tc>
      </w:tr>
      <w:tr w:rsidR="0034712F" w:rsidRPr="0034712F" w14:paraId="73A1EF54" w14:textId="77777777" w:rsidTr="00D66C7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BD485C3" w14:textId="77777777" w:rsidR="0034712F" w:rsidRPr="0034712F" w:rsidRDefault="0034712F" w:rsidP="0034712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C40D6" w14:textId="77777777" w:rsidR="0034712F" w:rsidRPr="0034712F" w:rsidRDefault="0034712F" w:rsidP="0034712F">
            <w:pPr>
              <w:jc w:val="center"/>
              <w:rPr>
                <w:rFonts w:cs="Arial"/>
                <w:sz w:val="20"/>
                <w:szCs w:val="20"/>
              </w:rPr>
            </w:pPr>
            <w:r w:rsidRPr="0034712F">
              <w:rPr>
                <w:rFonts w:cs="Arial"/>
                <w:sz w:val="20"/>
                <w:szCs w:val="20"/>
              </w:rPr>
              <w:t>Aranykorúak Sport és Egészséges Életmód Egyesület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03805" w14:textId="77777777" w:rsidR="0034712F" w:rsidRPr="0034712F" w:rsidRDefault="0034712F" w:rsidP="0034712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100 000</w:t>
            </w:r>
          </w:p>
        </w:tc>
      </w:tr>
      <w:tr w:rsidR="0034712F" w:rsidRPr="0034712F" w14:paraId="1991864F" w14:textId="77777777" w:rsidTr="00D66C7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6676FB7" w14:textId="77777777" w:rsidR="0034712F" w:rsidRPr="0034712F" w:rsidRDefault="0034712F" w:rsidP="0034712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57F3E" w14:textId="77777777" w:rsidR="0034712F" w:rsidRPr="0034712F" w:rsidRDefault="0034712F" w:rsidP="0034712F">
            <w:pPr>
              <w:jc w:val="center"/>
              <w:rPr>
                <w:rFonts w:cs="Arial"/>
                <w:sz w:val="20"/>
                <w:szCs w:val="20"/>
              </w:rPr>
            </w:pPr>
            <w:r w:rsidRPr="0034712F">
              <w:rPr>
                <w:rFonts w:cs="Arial"/>
                <w:sz w:val="20"/>
                <w:szCs w:val="20"/>
              </w:rPr>
              <w:t>Arborétum Herény Közhasznú Sportegyesület Sakk Szakosztály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F5D77" w14:textId="77777777" w:rsidR="0034712F" w:rsidRPr="0034712F" w:rsidRDefault="0034712F" w:rsidP="0034712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100 000</w:t>
            </w:r>
          </w:p>
        </w:tc>
      </w:tr>
      <w:tr w:rsidR="0034712F" w:rsidRPr="0034712F" w14:paraId="2E094B60" w14:textId="77777777" w:rsidTr="00D66C7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DA43A3" w14:textId="77777777" w:rsidR="0034712F" w:rsidRPr="0034712F" w:rsidRDefault="0034712F" w:rsidP="0034712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1B43C" w14:textId="77777777" w:rsidR="0034712F" w:rsidRPr="0034712F" w:rsidRDefault="0034712F" w:rsidP="0034712F">
            <w:pPr>
              <w:jc w:val="center"/>
              <w:rPr>
                <w:rFonts w:cs="Arial"/>
                <w:sz w:val="20"/>
                <w:szCs w:val="20"/>
              </w:rPr>
            </w:pPr>
            <w:r w:rsidRPr="0034712F">
              <w:rPr>
                <w:rFonts w:cs="Arial"/>
                <w:sz w:val="20"/>
                <w:szCs w:val="20"/>
              </w:rPr>
              <w:t>Arborétum Herény Közhasznú Sportegyesület Teke Szakosztáy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C2A8E" w14:textId="77777777" w:rsidR="0034712F" w:rsidRPr="0034712F" w:rsidRDefault="0034712F" w:rsidP="0034712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500 000</w:t>
            </w:r>
          </w:p>
        </w:tc>
      </w:tr>
      <w:tr w:rsidR="0034712F" w:rsidRPr="0034712F" w14:paraId="09714851" w14:textId="77777777" w:rsidTr="00D66C7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59D67C9" w14:textId="77777777" w:rsidR="0034712F" w:rsidRPr="0034712F" w:rsidRDefault="0034712F" w:rsidP="0034712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34F8D" w14:textId="77777777" w:rsidR="0034712F" w:rsidRPr="0034712F" w:rsidRDefault="0034712F" w:rsidP="0034712F">
            <w:pPr>
              <w:jc w:val="center"/>
              <w:rPr>
                <w:rFonts w:cs="Arial"/>
                <w:sz w:val="20"/>
                <w:szCs w:val="20"/>
              </w:rPr>
            </w:pPr>
            <w:r w:rsidRPr="0034712F">
              <w:rPr>
                <w:rFonts w:cs="Arial"/>
                <w:sz w:val="20"/>
                <w:szCs w:val="20"/>
              </w:rPr>
              <w:t>BUDO Sportegyesület Szombathely Judo Szakosztály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FC3A3" w14:textId="77777777" w:rsidR="0034712F" w:rsidRPr="0034712F" w:rsidRDefault="0034712F" w:rsidP="0034712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100 000</w:t>
            </w:r>
          </w:p>
        </w:tc>
      </w:tr>
      <w:tr w:rsidR="0034712F" w:rsidRPr="0034712F" w14:paraId="0F2C4672" w14:textId="77777777" w:rsidTr="00D66C7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F007E4" w14:textId="77777777" w:rsidR="0034712F" w:rsidRPr="0034712F" w:rsidRDefault="0034712F" w:rsidP="0034712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BA612" w14:textId="77777777" w:rsidR="0034712F" w:rsidRPr="0034712F" w:rsidRDefault="0034712F" w:rsidP="0034712F">
            <w:pPr>
              <w:jc w:val="center"/>
              <w:rPr>
                <w:rFonts w:cs="Arial"/>
                <w:sz w:val="20"/>
                <w:szCs w:val="20"/>
              </w:rPr>
            </w:pPr>
            <w:r w:rsidRPr="0034712F">
              <w:rPr>
                <w:rFonts w:cs="Arial"/>
                <w:sz w:val="20"/>
                <w:szCs w:val="20"/>
              </w:rPr>
              <w:t xml:space="preserve"> Controll Sportegyesület Kick Boksz Szakosztály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EDE21" w14:textId="77777777" w:rsidR="0034712F" w:rsidRPr="0034712F" w:rsidRDefault="0034712F" w:rsidP="0034712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1 000 000</w:t>
            </w:r>
          </w:p>
        </w:tc>
      </w:tr>
      <w:tr w:rsidR="0034712F" w:rsidRPr="0034712F" w14:paraId="6C226E20" w14:textId="77777777" w:rsidTr="00D66C7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974E92" w14:textId="77777777" w:rsidR="0034712F" w:rsidRPr="0034712F" w:rsidRDefault="0034712F" w:rsidP="0034712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DF1A2" w14:textId="77777777" w:rsidR="0034712F" w:rsidRPr="0034712F" w:rsidRDefault="0034712F" w:rsidP="0034712F">
            <w:pPr>
              <w:jc w:val="center"/>
              <w:rPr>
                <w:rFonts w:cs="Arial"/>
                <w:sz w:val="20"/>
                <w:szCs w:val="20"/>
              </w:rPr>
            </w:pPr>
            <w:r w:rsidRPr="0034712F">
              <w:rPr>
                <w:rFonts w:cs="Arial"/>
                <w:sz w:val="20"/>
                <w:szCs w:val="20"/>
              </w:rPr>
              <w:t>Controll Sportegyesület Kung - fu Szakosztály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BAF57" w14:textId="77777777" w:rsidR="0034712F" w:rsidRPr="0034712F" w:rsidRDefault="0034712F" w:rsidP="0034712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200 000</w:t>
            </w:r>
          </w:p>
        </w:tc>
      </w:tr>
      <w:tr w:rsidR="0034712F" w:rsidRPr="0034712F" w14:paraId="0BEAC7A6" w14:textId="77777777" w:rsidTr="00D66C7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E7B370" w14:textId="77777777" w:rsidR="0034712F" w:rsidRPr="0034712F" w:rsidRDefault="0034712F" w:rsidP="0034712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BCC97" w14:textId="77777777" w:rsidR="0034712F" w:rsidRPr="0034712F" w:rsidRDefault="0034712F" w:rsidP="0034712F">
            <w:pPr>
              <w:jc w:val="center"/>
              <w:rPr>
                <w:rFonts w:cs="Arial"/>
                <w:sz w:val="20"/>
                <w:szCs w:val="20"/>
              </w:rPr>
            </w:pPr>
            <w:r w:rsidRPr="0034712F">
              <w:rPr>
                <w:rFonts w:cs="Arial"/>
                <w:sz w:val="20"/>
                <w:szCs w:val="20"/>
              </w:rPr>
              <w:t>Croatica Teke Club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4B543" w14:textId="77777777" w:rsidR="0034712F" w:rsidRPr="0034712F" w:rsidRDefault="0034712F" w:rsidP="0034712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100 000</w:t>
            </w:r>
          </w:p>
        </w:tc>
      </w:tr>
      <w:tr w:rsidR="0034712F" w:rsidRPr="0034712F" w14:paraId="391DA8FE" w14:textId="77777777" w:rsidTr="00D66C7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F9EBE5" w14:textId="77777777" w:rsidR="0034712F" w:rsidRPr="0034712F" w:rsidRDefault="0034712F" w:rsidP="0034712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B79B2" w14:textId="77777777" w:rsidR="0034712F" w:rsidRPr="0034712F" w:rsidRDefault="0034712F" w:rsidP="0034712F">
            <w:pPr>
              <w:jc w:val="center"/>
              <w:rPr>
                <w:rFonts w:cs="Arial"/>
                <w:sz w:val="20"/>
                <w:szCs w:val="20"/>
              </w:rPr>
            </w:pPr>
            <w:r w:rsidRPr="0034712F">
              <w:rPr>
                <w:rFonts w:cs="Arial"/>
                <w:sz w:val="20"/>
                <w:szCs w:val="20"/>
              </w:rPr>
              <w:t>Galaxy Rock and Roll Klub Szombathely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882C6" w14:textId="77777777" w:rsidR="0034712F" w:rsidRPr="0034712F" w:rsidRDefault="0034712F" w:rsidP="0034712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300 000</w:t>
            </w:r>
          </w:p>
        </w:tc>
      </w:tr>
      <w:tr w:rsidR="0034712F" w:rsidRPr="0034712F" w14:paraId="2DE6615B" w14:textId="77777777" w:rsidTr="00D66C7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E8E18E" w14:textId="77777777" w:rsidR="0034712F" w:rsidRPr="0034712F" w:rsidRDefault="0034712F" w:rsidP="0034712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1D0CA" w14:textId="77777777" w:rsidR="0034712F" w:rsidRPr="0034712F" w:rsidRDefault="0034712F" w:rsidP="0034712F">
            <w:pPr>
              <w:jc w:val="center"/>
              <w:rPr>
                <w:rFonts w:cs="Arial"/>
                <w:sz w:val="20"/>
                <w:szCs w:val="20"/>
              </w:rPr>
            </w:pPr>
            <w:r w:rsidRPr="0034712F">
              <w:rPr>
                <w:rFonts w:cs="Arial"/>
                <w:sz w:val="20"/>
                <w:szCs w:val="20"/>
              </w:rPr>
              <w:t>Horváth-Gravitáció Teke Klub Sportegyesület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3A4CF" w14:textId="77777777" w:rsidR="0034712F" w:rsidRPr="0034712F" w:rsidRDefault="0034712F" w:rsidP="0034712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400 000</w:t>
            </w:r>
          </w:p>
        </w:tc>
      </w:tr>
      <w:tr w:rsidR="0034712F" w:rsidRPr="0034712F" w14:paraId="0BBD94A7" w14:textId="77777777" w:rsidTr="00D66C7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31B6D3" w14:textId="77777777" w:rsidR="0034712F" w:rsidRPr="0034712F" w:rsidRDefault="0034712F" w:rsidP="0034712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FA387" w14:textId="77777777" w:rsidR="0034712F" w:rsidRPr="0034712F" w:rsidRDefault="0034712F" w:rsidP="0034712F">
            <w:pPr>
              <w:jc w:val="center"/>
              <w:rPr>
                <w:rFonts w:cs="Arial"/>
                <w:sz w:val="20"/>
                <w:szCs w:val="20"/>
              </w:rPr>
            </w:pPr>
            <w:r w:rsidRPr="0034712F">
              <w:rPr>
                <w:rFonts w:cs="Arial"/>
                <w:sz w:val="20"/>
                <w:szCs w:val="20"/>
              </w:rPr>
              <w:t>ISIS Táncklub Szabadidősport Egyesület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15B05" w14:textId="77777777" w:rsidR="0034712F" w:rsidRPr="0034712F" w:rsidRDefault="0034712F" w:rsidP="0034712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150 000</w:t>
            </w:r>
          </w:p>
        </w:tc>
      </w:tr>
      <w:tr w:rsidR="0034712F" w:rsidRPr="0034712F" w14:paraId="44460F56" w14:textId="77777777" w:rsidTr="00D66C7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FC893D" w14:textId="77777777" w:rsidR="0034712F" w:rsidRPr="0034712F" w:rsidRDefault="0034712F" w:rsidP="0034712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98FF9" w14:textId="77777777" w:rsidR="0034712F" w:rsidRPr="0034712F" w:rsidRDefault="0034712F" w:rsidP="0034712F">
            <w:pPr>
              <w:jc w:val="center"/>
              <w:rPr>
                <w:rFonts w:cs="Arial"/>
                <w:sz w:val="20"/>
                <w:szCs w:val="20"/>
              </w:rPr>
            </w:pPr>
            <w:r w:rsidRPr="0034712F">
              <w:rPr>
                <w:rFonts w:cs="Arial"/>
                <w:sz w:val="20"/>
                <w:szCs w:val="20"/>
              </w:rPr>
              <w:t>Király Szabadidősport Egyesület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520BF" w14:textId="77777777" w:rsidR="0034712F" w:rsidRPr="0034712F" w:rsidRDefault="0034712F" w:rsidP="0034712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500 000</w:t>
            </w:r>
          </w:p>
        </w:tc>
      </w:tr>
      <w:tr w:rsidR="0034712F" w:rsidRPr="0034712F" w14:paraId="5B063057" w14:textId="77777777" w:rsidTr="00D66C7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C728D0" w14:textId="77777777" w:rsidR="0034712F" w:rsidRPr="0034712F" w:rsidRDefault="0034712F" w:rsidP="0034712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593D8" w14:textId="77777777" w:rsidR="0034712F" w:rsidRPr="0034712F" w:rsidRDefault="0034712F" w:rsidP="0034712F">
            <w:pPr>
              <w:jc w:val="center"/>
              <w:rPr>
                <w:rFonts w:cs="Arial"/>
                <w:sz w:val="20"/>
                <w:szCs w:val="20"/>
              </w:rPr>
            </w:pPr>
            <w:r w:rsidRPr="0034712F">
              <w:rPr>
                <w:rFonts w:cs="Arial"/>
                <w:sz w:val="20"/>
                <w:szCs w:val="20"/>
              </w:rPr>
              <w:t>Korcsolyázó Diáksport Egyesület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5AEF8" w14:textId="77777777" w:rsidR="0034712F" w:rsidRPr="0034712F" w:rsidRDefault="0034712F" w:rsidP="0034712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100 000</w:t>
            </w:r>
          </w:p>
        </w:tc>
      </w:tr>
      <w:tr w:rsidR="0034712F" w:rsidRPr="0034712F" w14:paraId="3EAD1496" w14:textId="77777777" w:rsidTr="00D66C7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79680D" w14:textId="77777777" w:rsidR="0034712F" w:rsidRPr="0034712F" w:rsidRDefault="0034712F" w:rsidP="0034712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98A86" w14:textId="77777777" w:rsidR="0034712F" w:rsidRPr="0034712F" w:rsidRDefault="0034712F" w:rsidP="0034712F">
            <w:pPr>
              <w:jc w:val="center"/>
              <w:rPr>
                <w:rFonts w:cs="Arial"/>
                <w:sz w:val="20"/>
                <w:szCs w:val="20"/>
              </w:rPr>
            </w:pPr>
            <w:r w:rsidRPr="0034712F">
              <w:rPr>
                <w:rFonts w:cs="Arial"/>
                <w:sz w:val="20"/>
                <w:szCs w:val="20"/>
              </w:rPr>
              <w:t>Kötélugró Klub Szombathely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3FB50" w14:textId="77777777" w:rsidR="0034712F" w:rsidRPr="0034712F" w:rsidRDefault="0034712F" w:rsidP="0034712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400 000</w:t>
            </w:r>
          </w:p>
        </w:tc>
      </w:tr>
      <w:tr w:rsidR="0034712F" w:rsidRPr="0034712F" w14:paraId="547AF59C" w14:textId="77777777" w:rsidTr="00D66C7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FBA73F" w14:textId="77777777" w:rsidR="0034712F" w:rsidRPr="0034712F" w:rsidRDefault="0034712F" w:rsidP="0034712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BCCD1" w14:textId="77777777" w:rsidR="0034712F" w:rsidRPr="0034712F" w:rsidRDefault="0034712F" w:rsidP="0034712F">
            <w:pPr>
              <w:jc w:val="center"/>
              <w:rPr>
                <w:rFonts w:cs="Arial"/>
                <w:sz w:val="20"/>
                <w:szCs w:val="20"/>
              </w:rPr>
            </w:pPr>
            <w:r w:rsidRPr="0034712F">
              <w:rPr>
                <w:rFonts w:cs="Arial"/>
                <w:sz w:val="20"/>
                <w:szCs w:val="20"/>
              </w:rPr>
              <w:t>"Leo" Karate-Do SE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D38DA" w14:textId="77777777" w:rsidR="0034712F" w:rsidRPr="0034712F" w:rsidRDefault="0034712F" w:rsidP="0034712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350 000</w:t>
            </w:r>
          </w:p>
        </w:tc>
      </w:tr>
      <w:tr w:rsidR="0034712F" w:rsidRPr="0034712F" w14:paraId="0691A348" w14:textId="77777777" w:rsidTr="00D66C7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D499A" w14:textId="77777777" w:rsidR="0034712F" w:rsidRPr="0034712F" w:rsidRDefault="0034712F" w:rsidP="0034712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D49F3" w14:textId="77777777" w:rsidR="0034712F" w:rsidRPr="0034712F" w:rsidRDefault="0034712F" w:rsidP="0034712F">
            <w:pPr>
              <w:jc w:val="center"/>
              <w:rPr>
                <w:rFonts w:cs="Arial"/>
                <w:sz w:val="20"/>
                <w:szCs w:val="20"/>
              </w:rPr>
            </w:pPr>
            <w:r w:rsidRPr="0034712F">
              <w:rPr>
                <w:rFonts w:cs="Arial"/>
                <w:sz w:val="20"/>
                <w:szCs w:val="20"/>
              </w:rPr>
              <w:t>Lorigo Táncsport Egyesület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AC12D" w14:textId="77777777" w:rsidR="0034712F" w:rsidRPr="0034712F" w:rsidRDefault="0034712F" w:rsidP="0034712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1 000 000</w:t>
            </w:r>
          </w:p>
        </w:tc>
      </w:tr>
      <w:tr w:rsidR="0034712F" w:rsidRPr="0034712F" w14:paraId="2B0679B2" w14:textId="77777777" w:rsidTr="00D66C7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31C305" w14:textId="77777777" w:rsidR="0034712F" w:rsidRPr="0034712F" w:rsidRDefault="0034712F" w:rsidP="0034712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363B2" w14:textId="77777777" w:rsidR="0034712F" w:rsidRPr="0034712F" w:rsidRDefault="0034712F" w:rsidP="0034712F">
            <w:pPr>
              <w:jc w:val="center"/>
              <w:rPr>
                <w:rFonts w:cs="Arial"/>
                <w:sz w:val="20"/>
                <w:szCs w:val="20"/>
              </w:rPr>
            </w:pPr>
            <w:r w:rsidRPr="0034712F">
              <w:rPr>
                <w:rFonts w:cs="Arial"/>
                <w:sz w:val="20"/>
                <w:szCs w:val="20"/>
              </w:rPr>
              <w:t>Lurkó Utánpótlás FC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46513" w14:textId="77777777" w:rsidR="0034712F" w:rsidRPr="0034712F" w:rsidRDefault="0034712F" w:rsidP="0034712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200 000</w:t>
            </w:r>
          </w:p>
        </w:tc>
      </w:tr>
      <w:tr w:rsidR="0034712F" w:rsidRPr="0034712F" w14:paraId="0F83ADEF" w14:textId="77777777" w:rsidTr="00D66C7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777BCE" w14:textId="77777777" w:rsidR="0034712F" w:rsidRPr="0034712F" w:rsidRDefault="0034712F" w:rsidP="0034712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55505" w14:textId="77777777" w:rsidR="0034712F" w:rsidRPr="0034712F" w:rsidRDefault="0034712F" w:rsidP="0034712F">
            <w:pPr>
              <w:jc w:val="center"/>
              <w:rPr>
                <w:rFonts w:cs="Arial"/>
                <w:sz w:val="20"/>
                <w:szCs w:val="20"/>
              </w:rPr>
            </w:pPr>
            <w:r w:rsidRPr="0034712F">
              <w:rPr>
                <w:rFonts w:cs="Arial"/>
                <w:sz w:val="20"/>
                <w:szCs w:val="20"/>
              </w:rPr>
              <w:t>Magyar Inter-Crosse Egyesület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B69BA" w14:textId="77777777" w:rsidR="0034712F" w:rsidRPr="0034712F" w:rsidRDefault="0034712F" w:rsidP="0034712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100 000</w:t>
            </w:r>
          </w:p>
        </w:tc>
      </w:tr>
      <w:tr w:rsidR="0034712F" w:rsidRPr="0034712F" w14:paraId="7298D1AD" w14:textId="77777777" w:rsidTr="00D66C7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B4677D" w14:textId="77777777" w:rsidR="0034712F" w:rsidRPr="0034712F" w:rsidRDefault="0034712F" w:rsidP="0034712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3130F" w14:textId="77777777" w:rsidR="0034712F" w:rsidRPr="0034712F" w:rsidRDefault="0034712F" w:rsidP="0034712F">
            <w:pPr>
              <w:jc w:val="center"/>
              <w:rPr>
                <w:rFonts w:cs="Arial"/>
                <w:sz w:val="20"/>
                <w:szCs w:val="20"/>
              </w:rPr>
            </w:pPr>
            <w:r w:rsidRPr="0034712F">
              <w:rPr>
                <w:rFonts w:cs="Arial"/>
                <w:sz w:val="20"/>
                <w:szCs w:val="20"/>
              </w:rPr>
              <w:t>Maraton Shotokan Karate Klub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EE877" w14:textId="77777777" w:rsidR="0034712F" w:rsidRPr="0034712F" w:rsidRDefault="0034712F" w:rsidP="0034712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100 000</w:t>
            </w:r>
          </w:p>
        </w:tc>
      </w:tr>
      <w:tr w:rsidR="0034712F" w:rsidRPr="0034712F" w14:paraId="58A3BF19" w14:textId="77777777" w:rsidTr="00D66C7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B0DFBE" w14:textId="77777777" w:rsidR="0034712F" w:rsidRPr="0034712F" w:rsidRDefault="0034712F" w:rsidP="0034712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46CA3" w14:textId="77777777" w:rsidR="0034712F" w:rsidRPr="0034712F" w:rsidRDefault="0034712F" w:rsidP="0034712F">
            <w:pPr>
              <w:jc w:val="center"/>
              <w:rPr>
                <w:rFonts w:cs="Arial"/>
                <w:sz w:val="20"/>
                <w:szCs w:val="20"/>
              </w:rPr>
            </w:pPr>
            <w:r w:rsidRPr="0034712F">
              <w:rPr>
                <w:rFonts w:cs="Arial"/>
                <w:sz w:val="20"/>
                <w:szCs w:val="20"/>
              </w:rPr>
              <w:t>Mászóka Sport Egyesület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8A9B8" w14:textId="77777777" w:rsidR="0034712F" w:rsidRPr="0034712F" w:rsidRDefault="0034712F" w:rsidP="0034712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100 000</w:t>
            </w:r>
          </w:p>
        </w:tc>
      </w:tr>
      <w:tr w:rsidR="0034712F" w:rsidRPr="0034712F" w14:paraId="70FF440E" w14:textId="77777777" w:rsidTr="00D66C7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E71852" w14:textId="77777777" w:rsidR="0034712F" w:rsidRPr="0034712F" w:rsidRDefault="0034712F" w:rsidP="0034712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CCD64" w14:textId="77777777" w:rsidR="0034712F" w:rsidRPr="0034712F" w:rsidRDefault="0034712F" w:rsidP="0034712F">
            <w:pPr>
              <w:jc w:val="center"/>
              <w:rPr>
                <w:rFonts w:cs="Arial"/>
                <w:sz w:val="20"/>
                <w:szCs w:val="20"/>
              </w:rPr>
            </w:pPr>
            <w:r w:rsidRPr="0034712F">
              <w:rPr>
                <w:rFonts w:cs="Arial"/>
                <w:sz w:val="20"/>
                <w:szCs w:val="20"/>
              </w:rPr>
              <w:t>Mozgás Akadémia Tánc Sport Egyesület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059BB" w14:textId="77777777" w:rsidR="0034712F" w:rsidRPr="0034712F" w:rsidRDefault="0034712F" w:rsidP="0034712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100 000</w:t>
            </w:r>
          </w:p>
        </w:tc>
      </w:tr>
      <w:tr w:rsidR="0034712F" w:rsidRPr="0034712F" w14:paraId="3F628167" w14:textId="77777777" w:rsidTr="00D66C7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E2C739" w14:textId="77777777" w:rsidR="0034712F" w:rsidRPr="0034712F" w:rsidRDefault="0034712F" w:rsidP="0034712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18C2F" w14:textId="77777777" w:rsidR="0034712F" w:rsidRPr="0034712F" w:rsidRDefault="0034712F" w:rsidP="0034712F">
            <w:pPr>
              <w:jc w:val="center"/>
              <w:rPr>
                <w:rFonts w:cs="Arial"/>
                <w:sz w:val="20"/>
                <w:szCs w:val="20"/>
              </w:rPr>
            </w:pPr>
            <w:r w:rsidRPr="0034712F">
              <w:rPr>
                <w:rFonts w:cs="Arial"/>
                <w:sz w:val="20"/>
                <w:szCs w:val="20"/>
              </w:rPr>
              <w:t>Mozgássérültek Összetartás Sportegyesület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B9C92" w14:textId="77777777" w:rsidR="0034712F" w:rsidRPr="0034712F" w:rsidRDefault="0034712F" w:rsidP="0034712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200 000</w:t>
            </w:r>
          </w:p>
        </w:tc>
      </w:tr>
      <w:tr w:rsidR="0034712F" w:rsidRPr="0034712F" w14:paraId="0618A404" w14:textId="77777777" w:rsidTr="00D66C7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0B29A1" w14:textId="77777777" w:rsidR="0034712F" w:rsidRPr="0034712F" w:rsidRDefault="0034712F" w:rsidP="0034712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8DDD4" w14:textId="77777777" w:rsidR="0034712F" w:rsidRPr="0034712F" w:rsidRDefault="0034712F" w:rsidP="0034712F">
            <w:pPr>
              <w:jc w:val="center"/>
              <w:rPr>
                <w:rFonts w:cs="Arial"/>
                <w:sz w:val="20"/>
                <w:szCs w:val="20"/>
              </w:rPr>
            </w:pPr>
            <w:r w:rsidRPr="0034712F">
              <w:rPr>
                <w:rFonts w:cs="Arial"/>
                <w:sz w:val="20"/>
                <w:szCs w:val="20"/>
              </w:rPr>
              <w:t>Nagy Lajos Diáksport Egyesület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2EDC6" w14:textId="77777777" w:rsidR="0034712F" w:rsidRPr="0034712F" w:rsidRDefault="0034712F" w:rsidP="0034712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200 000</w:t>
            </w:r>
          </w:p>
        </w:tc>
      </w:tr>
      <w:tr w:rsidR="0034712F" w:rsidRPr="0034712F" w14:paraId="056CF43C" w14:textId="77777777" w:rsidTr="00D66C7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58F42F" w14:textId="77777777" w:rsidR="0034712F" w:rsidRPr="0034712F" w:rsidRDefault="0034712F" w:rsidP="0034712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24.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C9AE5" w14:textId="77777777" w:rsidR="0034712F" w:rsidRPr="0034712F" w:rsidRDefault="0034712F" w:rsidP="0034712F">
            <w:pPr>
              <w:jc w:val="center"/>
              <w:rPr>
                <w:rFonts w:cs="Arial"/>
                <w:sz w:val="20"/>
                <w:szCs w:val="20"/>
              </w:rPr>
            </w:pPr>
            <w:r w:rsidRPr="0034712F">
              <w:rPr>
                <w:rFonts w:cs="Arial"/>
                <w:sz w:val="20"/>
                <w:szCs w:val="20"/>
              </w:rPr>
              <w:t>Palatinus Egyesület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F2BB8" w14:textId="77777777" w:rsidR="0034712F" w:rsidRPr="0034712F" w:rsidRDefault="0034712F" w:rsidP="0034712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100 000</w:t>
            </w:r>
          </w:p>
        </w:tc>
      </w:tr>
      <w:tr w:rsidR="0034712F" w:rsidRPr="0034712F" w14:paraId="08C6EF14" w14:textId="77777777" w:rsidTr="00D66C7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E252BA" w14:textId="77777777" w:rsidR="0034712F" w:rsidRPr="0034712F" w:rsidRDefault="0034712F" w:rsidP="0034712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C747F" w14:textId="77777777" w:rsidR="0034712F" w:rsidRPr="0034712F" w:rsidRDefault="0034712F" w:rsidP="0034712F">
            <w:pPr>
              <w:jc w:val="center"/>
              <w:rPr>
                <w:rFonts w:cs="Arial"/>
                <w:sz w:val="20"/>
                <w:szCs w:val="20"/>
              </w:rPr>
            </w:pPr>
            <w:r w:rsidRPr="0034712F">
              <w:rPr>
                <w:rFonts w:cs="Arial"/>
                <w:sz w:val="20"/>
                <w:szCs w:val="20"/>
              </w:rPr>
              <w:t>Polgári Lövészsport Egyesület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E1E8D" w14:textId="77777777" w:rsidR="0034712F" w:rsidRPr="0034712F" w:rsidRDefault="0034712F" w:rsidP="0034712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100 000</w:t>
            </w:r>
          </w:p>
        </w:tc>
      </w:tr>
      <w:tr w:rsidR="0034712F" w:rsidRPr="0034712F" w14:paraId="57556F2B" w14:textId="77777777" w:rsidTr="00D66C7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CE7C73" w14:textId="77777777" w:rsidR="0034712F" w:rsidRPr="0034712F" w:rsidRDefault="0034712F" w:rsidP="0034712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26.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92BBB" w14:textId="77777777" w:rsidR="0034712F" w:rsidRPr="0034712F" w:rsidRDefault="0034712F" w:rsidP="0034712F">
            <w:pPr>
              <w:jc w:val="center"/>
              <w:rPr>
                <w:rFonts w:cs="Arial"/>
                <w:sz w:val="20"/>
                <w:szCs w:val="20"/>
              </w:rPr>
            </w:pPr>
            <w:r w:rsidRPr="0034712F">
              <w:rPr>
                <w:rFonts w:cs="Arial"/>
                <w:sz w:val="20"/>
                <w:szCs w:val="20"/>
              </w:rPr>
              <w:t>Progress Természetbarát Sportegyesület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F8A9C" w14:textId="77777777" w:rsidR="0034712F" w:rsidRPr="0034712F" w:rsidRDefault="0034712F" w:rsidP="0034712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100 000</w:t>
            </w:r>
          </w:p>
        </w:tc>
      </w:tr>
      <w:tr w:rsidR="0034712F" w:rsidRPr="0034712F" w14:paraId="518F0587" w14:textId="77777777" w:rsidTr="00D66C7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969F10" w14:textId="77777777" w:rsidR="0034712F" w:rsidRPr="0034712F" w:rsidRDefault="0034712F" w:rsidP="0034712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27.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0E581" w14:textId="77777777" w:rsidR="0034712F" w:rsidRPr="0034712F" w:rsidRDefault="0034712F" w:rsidP="0034712F">
            <w:pPr>
              <w:jc w:val="center"/>
              <w:rPr>
                <w:rFonts w:cs="Arial"/>
                <w:sz w:val="20"/>
                <w:szCs w:val="20"/>
              </w:rPr>
            </w:pPr>
            <w:r w:rsidRPr="0034712F">
              <w:rPr>
                <w:rFonts w:cs="Arial"/>
                <w:sz w:val="20"/>
                <w:szCs w:val="20"/>
              </w:rPr>
              <w:t>Puskás Diáksport Egyesület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164A6" w14:textId="77777777" w:rsidR="0034712F" w:rsidRPr="0034712F" w:rsidRDefault="0034712F" w:rsidP="0034712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200 000</w:t>
            </w:r>
          </w:p>
        </w:tc>
      </w:tr>
      <w:tr w:rsidR="0034712F" w:rsidRPr="0034712F" w14:paraId="19B4BE37" w14:textId="77777777" w:rsidTr="00D66C7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D3E1FC" w14:textId="77777777" w:rsidR="0034712F" w:rsidRPr="0034712F" w:rsidRDefault="0034712F" w:rsidP="0034712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28.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16780" w14:textId="77777777" w:rsidR="0034712F" w:rsidRPr="0034712F" w:rsidRDefault="0034712F" w:rsidP="0034712F">
            <w:pPr>
              <w:jc w:val="center"/>
              <w:rPr>
                <w:rFonts w:cs="Arial"/>
                <w:sz w:val="20"/>
                <w:szCs w:val="20"/>
              </w:rPr>
            </w:pPr>
            <w:r w:rsidRPr="0034712F">
              <w:rPr>
                <w:rFonts w:cs="Arial"/>
                <w:sz w:val="20"/>
                <w:szCs w:val="20"/>
              </w:rPr>
              <w:t>Sárkány Sport Egyesület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C6328" w14:textId="77777777" w:rsidR="0034712F" w:rsidRPr="0034712F" w:rsidRDefault="0034712F" w:rsidP="0034712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100 000</w:t>
            </w:r>
          </w:p>
        </w:tc>
      </w:tr>
      <w:tr w:rsidR="0034712F" w:rsidRPr="0034712F" w14:paraId="71E02CD4" w14:textId="77777777" w:rsidTr="00D66C7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F1FECD" w14:textId="77777777" w:rsidR="0034712F" w:rsidRPr="0034712F" w:rsidRDefault="0034712F" w:rsidP="0034712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29.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8C880" w14:textId="77777777" w:rsidR="0034712F" w:rsidRPr="0034712F" w:rsidRDefault="0034712F" w:rsidP="0034712F">
            <w:pPr>
              <w:jc w:val="center"/>
              <w:rPr>
                <w:rFonts w:cs="Arial"/>
                <w:sz w:val="20"/>
                <w:szCs w:val="20"/>
              </w:rPr>
            </w:pPr>
            <w:r w:rsidRPr="0034712F">
              <w:rPr>
                <w:rFonts w:cs="Arial"/>
                <w:sz w:val="20"/>
                <w:szCs w:val="20"/>
              </w:rPr>
              <w:t>Savaria Lovassport Egyesület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0C207" w14:textId="77777777" w:rsidR="0034712F" w:rsidRPr="0034712F" w:rsidRDefault="0034712F" w:rsidP="0034712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300 000</w:t>
            </w:r>
          </w:p>
        </w:tc>
      </w:tr>
      <w:tr w:rsidR="0034712F" w:rsidRPr="0034712F" w14:paraId="58D4729E" w14:textId="77777777" w:rsidTr="00D66C7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24BA40" w14:textId="77777777" w:rsidR="0034712F" w:rsidRPr="0034712F" w:rsidRDefault="0034712F" w:rsidP="0034712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30.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9FF31" w14:textId="77777777" w:rsidR="0034712F" w:rsidRPr="0034712F" w:rsidRDefault="0034712F" w:rsidP="0034712F">
            <w:pPr>
              <w:jc w:val="center"/>
              <w:rPr>
                <w:rFonts w:cs="Arial"/>
                <w:sz w:val="20"/>
                <w:szCs w:val="20"/>
              </w:rPr>
            </w:pPr>
            <w:r w:rsidRPr="0034712F">
              <w:rPr>
                <w:rFonts w:cs="Arial"/>
                <w:sz w:val="20"/>
                <w:szCs w:val="20"/>
              </w:rPr>
              <w:t>Savaria Modellező SE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FE1C2" w14:textId="77777777" w:rsidR="0034712F" w:rsidRPr="0034712F" w:rsidRDefault="0034712F" w:rsidP="0034712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100 000</w:t>
            </w:r>
          </w:p>
        </w:tc>
      </w:tr>
      <w:tr w:rsidR="0034712F" w:rsidRPr="0034712F" w14:paraId="3A0BFD76" w14:textId="77777777" w:rsidTr="00D66C7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3DF881" w14:textId="77777777" w:rsidR="0034712F" w:rsidRPr="0034712F" w:rsidRDefault="0034712F" w:rsidP="0034712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31.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3564B" w14:textId="77777777" w:rsidR="0034712F" w:rsidRPr="0034712F" w:rsidRDefault="0034712F" w:rsidP="0034712F">
            <w:pPr>
              <w:jc w:val="center"/>
              <w:rPr>
                <w:rFonts w:cs="Arial"/>
                <w:sz w:val="20"/>
                <w:szCs w:val="20"/>
              </w:rPr>
            </w:pPr>
            <w:r w:rsidRPr="0034712F">
              <w:rPr>
                <w:rFonts w:cs="Arial"/>
                <w:sz w:val="20"/>
                <w:szCs w:val="20"/>
              </w:rPr>
              <w:t>Savaria Sport Klub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21E2A" w14:textId="77777777" w:rsidR="0034712F" w:rsidRPr="0034712F" w:rsidRDefault="0034712F" w:rsidP="0034712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400 000</w:t>
            </w:r>
          </w:p>
        </w:tc>
      </w:tr>
      <w:tr w:rsidR="0034712F" w:rsidRPr="0034712F" w14:paraId="6DEA2FD2" w14:textId="77777777" w:rsidTr="00D66C7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07674A" w14:textId="77777777" w:rsidR="0034712F" w:rsidRPr="0034712F" w:rsidRDefault="0034712F" w:rsidP="0034712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32.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27067" w14:textId="77777777" w:rsidR="0034712F" w:rsidRPr="0034712F" w:rsidRDefault="0034712F" w:rsidP="0034712F">
            <w:pPr>
              <w:jc w:val="center"/>
              <w:rPr>
                <w:rFonts w:cs="Arial"/>
                <w:sz w:val="20"/>
                <w:szCs w:val="20"/>
              </w:rPr>
            </w:pPr>
            <w:r w:rsidRPr="0034712F">
              <w:rPr>
                <w:rFonts w:cs="Arial"/>
                <w:sz w:val="20"/>
                <w:szCs w:val="20"/>
              </w:rPr>
              <w:t>Savaria Táncsport Egyesület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EF642" w14:textId="77777777" w:rsidR="0034712F" w:rsidRPr="0034712F" w:rsidRDefault="0034712F" w:rsidP="0034712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500 000</w:t>
            </w:r>
          </w:p>
        </w:tc>
      </w:tr>
      <w:tr w:rsidR="0034712F" w:rsidRPr="0034712F" w14:paraId="604D24BD" w14:textId="77777777" w:rsidTr="00D66C7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397011" w14:textId="77777777" w:rsidR="0034712F" w:rsidRPr="0034712F" w:rsidRDefault="0034712F" w:rsidP="0034712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33.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D21DA" w14:textId="77777777" w:rsidR="0034712F" w:rsidRPr="0034712F" w:rsidRDefault="0034712F" w:rsidP="0034712F">
            <w:pPr>
              <w:jc w:val="center"/>
              <w:rPr>
                <w:rFonts w:cs="Arial"/>
                <w:sz w:val="20"/>
                <w:szCs w:val="20"/>
              </w:rPr>
            </w:pPr>
            <w:r w:rsidRPr="0034712F">
              <w:rPr>
                <w:rFonts w:cs="Arial"/>
                <w:sz w:val="20"/>
                <w:szCs w:val="20"/>
              </w:rPr>
              <w:t>Skorpió Szombathely Ökölvívó és Harcművészeti Sportegyesület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894B2" w14:textId="77777777" w:rsidR="0034712F" w:rsidRPr="0034712F" w:rsidRDefault="0034712F" w:rsidP="0034712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700 000</w:t>
            </w:r>
          </w:p>
        </w:tc>
      </w:tr>
      <w:tr w:rsidR="0034712F" w:rsidRPr="0034712F" w14:paraId="7460070A" w14:textId="77777777" w:rsidTr="00D66C7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8749B8" w14:textId="77777777" w:rsidR="0034712F" w:rsidRPr="0034712F" w:rsidRDefault="0034712F" w:rsidP="0034712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34.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3D045" w14:textId="77777777" w:rsidR="0034712F" w:rsidRPr="0034712F" w:rsidRDefault="0034712F" w:rsidP="0034712F">
            <w:pPr>
              <w:jc w:val="center"/>
              <w:rPr>
                <w:rFonts w:cs="Arial"/>
                <w:sz w:val="20"/>
                <w:szCs w:val="20"/>
              </w:rPr>
            </w:pPr>
            <w:r w:rsidRPr="0034712F">
              <w:rPr>
                <w:rFonts w:cs="Arial"/>
                <w:sz w:val="20"/>
                <w:szCs w:val="20"/>
              </w:rPr>
              <w:t>Szinyei Utcai Szövetség Sportegyesület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991EE" w14:textId="77777777" w:rsidR="0034712F" w:rsidRPr="0034712F" w:rsidRDefault="0034712F" w:rsidP="0034712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200 000</w:t>
            </w:r>
          </w:p>
        </w:tc>
      </w:tr>
      <w:tr w:rsidR="0034712F" w:rsidRPr="0034712F" w14:paraId="2742A597" w14:textId="77777777" w:rsidTr="00D66C7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FB0897" w14:textId="77777777" w:rsidR="0034712F" w:rsidRPr="0034712F" w:rsidRDefault="0034712F" w:rsidP="0034712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35.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5495F" w14:textId="77777777" w:rsidR="0034712F" w:rsidRPr="0034712F" w:rsidRDefault="0034712F" w:rsidP="0034712F">
            <w:pPr>
              <w:jc w:val="center"/>
              <w:rPr>
                <w:rFonts w:cs="Arial"/>
                <w:sz w:val="20"/>
                <w:szCs w:val="20"/>
              </w:rPr>
            </w:pPr>
            <w:r w:rsidRPr="0034712F">
              <w:rPr>
                <w:rFonts w:cs="Arial"/>
                <w:sz w:val="20"/>
                <w:szCs w:val="20"/>
              </w:rPr>
              <w:t>Szombathelyi Chrushers Amerikai Football Egyesület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C840B" w14:textId="77777777" w:rsidR="0034712F" w:rsidRPr="0034712F" w:rsidRDefault="0034712F" w:rsidP="0034712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400 000</w:t>
            </w:r>
          </w:p>
        </w:tc>
      </w:tr>
      <w:tr w:rsidR="0034712F" w:rsidRPr="0034712F" w14:paraId="146AE7A1" w14:textId="77777777" w:rsidTr="00D66C7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D7549E" w14:textId="77777777" w:rsidR="0034712F" w:rsidRPr="0034712F" w:rsidRDefault="0034712F" w:rsidP="0034712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36.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6052B" w14:textId="77777777" w:rsidR="0034712F" w:rsidRPr="0034712F" w:rsidRDefault="0034712F" w:rsidP="0034712F">
            <w:pPr>
              <w:jc w:val="center"/>
              <w:rPr>
                <w:rFonts w:cs="Arial"/>
                <w:sz w:val="20"/>
                <w:szCs w:val="20"/>
              </w:rPr>
            </w:pPr>
            <w:r w:rsidRPr="0034712F">
              <w:rPr>
                <w:rFonts w:cs="Arial"/>
                <w:sz w:val="20"/>
                <w:szCs w:val="20"/>
              </w:rPr>
              <w:t>Szombathelyi Darts Club SE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11F50" w14:textId="77777777" w:rsidR="0034712F" w:rsidRPr="0034712F" w:rsidRDefault="0034712F" w:rsidP="0034712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250 000</w:t>
            </w:r>
          </w:p>
        </w:tc>
      </w:tr>
      <w:tr w:rsidR="0034712F" w:rsidRPr="0034712F" w14:paraId="1A6CE121" w14:textId="77777777" w:rsidTr="00D66C7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44BB5E" w14:textId="77777777" w:rsidR="0034712F" w:rsidRPr="0034712F" w:rsidRDefault="0034712F" w:rsidP="0034712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37.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4F89D" w14:textId="77777777" w:rsidR="0034712F" w:rsidRPr="0034712F" w:rsidRDefault="0034712F" w:rsidP="0034712F">
            <w:pPr>
              <w:jc w:val="center"/>
              <w:rPr>
                <w:rFonts w:cs="Arial"/>
                <w:sz w:val="20"/>
                <w:szCs w:val="20"/>
              </w:rPr>
            </w:pPr>
            <w:r w:rsidRPr="0034712F">
              <w:rPr>
                <w:rFonts w:cs="Arial"/>
                <w:sz w:val="20"/>
                <w:szCs w:val="20"/>
              </w:rPr>
              <w:t>Szombathelyi Ifjú Sólymok Kosárlabda Sportegyesülete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2755A" w14:textId="77777777" w:rsidR="0034712F" w:rsidRPr="0034712F" w:rsidRDefault="0034712F" w:rsidP="0034712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100 000</w:t>
            </w:r>
          </w:p>
        </w:tc>
      </w:tr>
      <w:tr w:rsidR="0034712F" w:rsidRPr="0034712F" w14:paraId="5F4063FA" w14:textId="77777777" w:rsidTr="00D66C7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0563F6" w14:textId="77777777" w:rsidR="0034712F" w:rsidRPr="0034712F" w:rsidRDefault="0034712F" w:rsidP="0034712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38.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8BE52" w14:textId="77777777" w:rsidR="0034712F" w:rsidRPr="0034712F" w:rsidRDefault="0034712F" w:rsidP="0034712F">
            <w:pPr>
              <w:jc w:val="center"/>
              <w:rPr>
                <w:rFonts w:cs="Arial"/>
                <w:sz w:val="20"/>
                <w:szCs w:val="20"/>
              </w:rPr>
            </w:pPr>
            <w:r w:rsidRPr="0034712F">
              <w:rPr>
                <w:rFonts w:cs="Arial"/>
                <w:sz w:val="20"/>
                <w:szCs w:val="20"/>
              </w:rPr>
              <w:t>Szombathelyi Pingvinek Jégkorong Klub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9FD20" w14:textId="77777777" w:rsidR="0034712F" w:rsidRPr="0034712F" w:rsidRDefault="0034712F" w:rsidP="0034712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200 000</w:t>
            </w:r>
          </w:p>
        </w:tc>
      </w:tr>
      <w:tr w:rsidR="0034712F" w:rsidRPr="0034712F" w14:paraId="617D7CA1" w14:textId="77777777" w:rsidTr="00D66C7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48663B" w14:textId="77777777" w:rsidR="0034712F" w:rsidRPr="0034712F" w:rsidRDefault="0034712F" w:rsidP="0034712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39.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6BB4E" w14:textId="77777777" w:rsidR="0034712F" w:rsidRPr="0034712F" w:rsidRDefault="0034712F" w:rsidP="0034712F">
            <w:pPr>
              <w:jc w:val="center"/>
              <w:rPr>
                <w:rFonts w:cs="Arial"/>
                <w:sz w:val="20"/>
                <w:szCs w:val="20"/>
              </w:rPr>
            </w:pPr>
            <w:r w:rsidRPr="0034712F">
              <w:rPr>
                <w:rFonts w:cs="Arial"/>
                <w:sz w:val="20"/>
                <w:szCs w:val="20"/>
              </w:rPr>
              <w:t>Szombathelyi Repülőklub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C58F4" w14:textId="77777777" w:rsidR="0034712F" w:rsidRPr="0034712F" w:rsidRDefault="0034712F" w:rsidP="0034712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200 000</w:t>
            </w:r>
          </w:p>
        </w:tc>
      </w:tr>
      <w:tr w:rsidR="0034712F" w:rsidRPr="0034712F" w14:paraId="4876CDE5" w14:textId="77777777" w:rsidTr="00D66C7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230D39" w14:textId="77777777" w:rsidR="0034712F" w:rsidRPr="0034712F" w:rsidRDefault="0034712F" w:rsidP="0034712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40.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F0A4B" w14:textId="77777777" w:rsidR="0034712F" w:rsidRPr="0034712F" w:rsidRDefault="0034712F" w:rsidP="0034712F">
            <w:pPr>
              <w:jc w:val="center"/>
              <w:rPr>
                <w:rFonts w:cs="Arial"/>
                <w:sz w:val="20"/>
                <w:szCs w:val="20"/>
              </w:rPr>
            </w:pPr>
            <w:r w:rsidRPr="0034712F">
              <w:rPr>
                <w:rFonts w:cs="Arial"/>
                <w:sz w:val="20"/>
                <w:szCs w:val="20"/>
              </w:rPr>
              <w:t>Szombathelyi Spari FC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A96C5" w14:textId="77777777" w:rsidR="0034712F" w:rsidRPr="0034712F" w:rsidRDefault="0034712F" w:rsidP="0034712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600 000</w:t>
            </w:r>
          </w:p>
        </w:tc>
      </w:tr>
      <w:tr w:rsidR="0034712F" w:rsidRPr="0034712F" w14:paraId="6165C338" w14:textId="77777777" w:rsidTr="00D66C7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5AB3A" w14:textId="77777777" w:rsidR="0034712F" w:rsidRPr="0034712F" w:rsidRDefault="0034712F" w:rsidP="0034712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41.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68C2B" w14:textId="77777777" w:rsidR="0034712F" w:rsidRPr="0034712F" w:rsidRDefault="0034712F" w:rsidP="0034712F">
            <w:pPr>
              <w:jc w:val="center"/>
              <w:rPr>
                <w:rFonts w:cs="Arial"/>
                <w:sz w:val="20"/>
                <w:szCs w:val="20"/>
              </w:rPr>
            </w:pPr>
            <w:r w:rsidRPr="0034712F">
              <w:rPr>
                <w:rFonts w:cs="Arial"/>
                <w:sz w:val="20"/>
                <w:szCs w:val="20"/>
              </w:rPr>
              <w:t>Szombathely Városi Sportlövő Szövetség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BF4A8" w14:textId="77777777" w:rsidR="0034712F" w:rsidRPr="0034712F" w:rsidRDefault="0034712F" w:rsidP="0034712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200 000</w:t>
            </w:r>
          </w:p>
        </w:tc>
      </w:tr>
      <w:tr w:rsidR="0034712F" w:rsidRPr="0034712F" w14:paraId="29A5F2AF" w14:textId="77777777" w:rsidTr="00D66C7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F34A8" w14:textId="77777777" w:rsidR="0034712F" w:rsidRPr="0034712F" w:rsidRDefault="0034712F" w:rsidP="0034712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42.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3C76E" w14:textId="77777777" w:rsidR="0034712F" w:rsidRPr="0034712F" w:rsidRDefault="0034712F" w:rsidP="0034712F">
            <w:pPr>
              <w:jc w:val="center"/>
              <w:rPr>
                <w:rFonts w:cs="Arial"/>
                <w:sz w:val="20"/>
                <w:szCs w:val="20"/>
              </w:rPr>
            </w:pPr>
            <w:r w:rsidRPr="0034712F">
              <w:rPr>
                <w:rFonts w:cs="Arial"/>
                <w:sz w:val="20"/>
                <w:szCs w:val="20"/>
              </w:rPr>
              <w:t>Vas Megye és Szombathely Megyei Jogú Város Testnevelő Tanárainak Egyesülete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69BDB" w14:textId="77777777" w:rsidR="0034712F" w:rsidRPr="0034712F" w:rsidRDefault="0034712F" w:rsidP="0034712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150 000</w:t>
            </w:r>
          </w:p>
        </w:tc>
      </w:tr>
      <w:tr w:rsidR="0034712F" w:rsidRPr="0034712F" w14:paraId="4D9E1EF7" w14:textId="77777777" w:rsidTr="00D66C7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5BDA0C" w14:textId="77777777" w:rsidR="0034712F" w:rsidRPr="0034712F" w:rsidRDefault="0034712F" w:rsidP="0034712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43.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8DA3A" w14:textId="77777777" w:rsidR="0034712F" w:rsidRPr="0034712F" w:rsidRDefault="0034712F" w:rsidP="0034712F">
            <w:pPr>
              <w:jc w:val="center"/>
              <w:rPr>
                <w:rFonts w:cs="Arial"/>
                <w:sz w:val="20"/>
                <w:szCs w:val="20"/>
              </w:rPr>
            </w:pPr>
            <w:r w:rsidRPr="0034712F">
              <w:rPr>
                <w:rFonts w:cs="Arial"/>
                <w:sz w:val="20"/>
                <w:szCs w:val="20"/>
              </w:rPr>
              <w:t>Weking Sport és Kulturális Közhasznú Egyesület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88AB6" w14:textId="77777777" w:rsidR="0034712F" w:rsidRPr="0034712F" w:rsidRDefault="0034712F" w:rsidP="0034712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100 000</w:t>
            </w:r>
          </w:p>
        </w:tc>
      </w:tr>
      <w:tr w:rsidR="0034712F" w:rsidRPr="0034712F" w14:paraId="44C8D979" w14:textId="77777777" w:rsidTr="00D66C7E">
        <w:trPr>
          <w:trHeight w:val="782"/>
        </w:trPr>
        <w:tc>
          <w:tcPr>
            <w:tcW w:w="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16C212" w14:textId="77777777" w:rsidR="0034712F" w:rsidRPr="0034712F" w:rsidRDefault="0034712F" w:rsidP="0034712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44.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00C4B" w14:textId="77777777" w:rsidR="0034712F" w:rsidRPr="0034712F" w:rsidRDefault="0034712F" w:rsidP="0034712F">
            <w:pPr>
              <w:jc w:val="center"/>
              <w:rPr>
                <w:rFonts w:cs="Arial"/>
                <w:sz w:val="20"/>
                <w:szCs w:val="20"/>
              </w:rPr>
            </w:pPr>
            <w:r w:rsidRPr="0034712F">
              <w:rPr>
                <w:rFonts w:cs="Arial"/>
                <w:sz w:val="20"/>
                <w:szCs w:val="20"/>
              </w:rPr>
              <w:t>Zanati Kulturális és Sport Egyesület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49EB1" w14:textId="77777777" w:rsidR="0034712F" w:rsidRPr="0034712F" w:rsidRDefault="0034712F" w:rsidP="0034712F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34712F">
              <w:rPr>
                <w:rFonts w:cs="Arial"/>
                <w:b/>
                <w:bCs/>
                <w:sz w:val="20"/>
                <w:szCs w:val="20"/>
              </w:rPr>
              <w:t>600 000</w:t>
            </w:r>
          </w:p>
        </w:tc>
      </w:tr>
    </w:tbl>
    <w:p w14:paraId="684BC362" w14:textId="77777777" w:rsidR="0034712F" w:rsidRPr="0034712F" w:rsidRDefault="0034712F" w:rsidP="0034712F">
      <w:pPr>
        <w:jc w:val="center"/>
        <w:rPr>
          <w:rFonts w:cs="Arial"/>
          <w:bCs/>
          <w:sz w:val="20"/>
          <w:szCs w:val="20"/>
        </w:rPr>
      </w:pPr>
    </w:p>
    <w:p w14:paraId="3D936AEE" w14:textId="77777777" w:rsidR="0034712F" w:rsidRPr="0034712F" w:rsidRDefault="0034712F" w:rsidP="0034712F">
      <w:pPr>
        <w:numPr>
          <w:ilvl w:val="0"/>
          <w:numId w:val="6"/>
        </w:numPr>
        <w:contextualSpacing/>
        <w:jc w:val="both"/>
        <w:rPr>
          <w:rFonts w:cs="Arial"/>
          <w:b/>
          <w:sz w:val="20"/>
          <w:szCs w:val="20"/>
        </w:rPr>
      </w:pPr>
      <w:r w:rsidRPr="0034712F">
        <w:rPr>
          <w:rFonts w:cs="Arial"/>
          <w:sz w:val="20"/>
          <w:szCs w:val="20"/>
        </w:rPr>
        <w:t>A Bizottság felkéri az Előterjesztőt, hogy a támogatással kapcsolatos teendőket az önkormányzati forrásátadásról szóló 47/2013. (XII.4.) önkormányzati rendeletnek megfelelően végezze el.</w:t>
      </w:r>
    </w:p>
    <w:p w14:paraId="5B7A0E9E" w14:textId="77777777" w:rsidR="0034712F" w:rsidRPr="0034712F" w:rsidRDefault="0034712F" w:rsidP="0034712F">
      <w:pPr>
        <w:jc w:val="both"/>
        <w:rPr>
          <w:rFonts w:cs="Arial"/>
          <w:bCs/>
          <w:sz w:val="20"/>
          <w:szCs w:val="20"/>
        </w:rPr>
      </w:pPr>
    </w:p>
    <w:p w14:paraId="748F9B49" w14:textId="77777777" w:rsidR="0034712F" w:rsidRPr="0034712F" w:rsidRDefault="0034712F" w:rsidP="0034712F">
      <w:pPr>
        <w:ind w:right="-427"/>
        <w:jc w:val="both"/>
        <w:rPr>
          <w:rFonts w:cs="Arial"/>
          <w:bCs/>
          <w:sz w:val="20"/>
          <w:szCs w:val="20"/>
        </w:rPr>
      </w:pPr>
      <w:r w:rsidRPr="0034712F">
        <w:rPr>
          <w:rFonts w:cs="Arial"/>
          <w:b/>
          <w:bCs/>
          <w:sz w:val="20"/>
          <w:szCs w:val="20"/>
          <w:u w:val="single"/>
        </w:rPr>
        <w:t>Felelős:</w:t>
      </w:r>
      <w:r w:rsidRPr="0034712F">
        <w:rPr>
          <w:rFonts w:cs="Arial"/>
          <w:b/>
          <w:bCs/>
          <w:sz w:val="20"/>
          <w:szCs w:val="20"/>
        </w:rPr>
        <w:tab/>
      </w:r>
      <w:r w:rsidRPr="0034712F">
        <w:rPr>
          <w:rFonts w:cs="Arial"/>
          <w:bCs/>
          <w:sz w:val="20"/>
          <w:szCs w:val="20"/>
        </w:rPr>
        <w:t>Koczka Tibor alpolgármester</w:t>
      </w:r>
    </w:p>
    <w:p w14:paraId="44454232" w14:textId="77777777" w:rsidR="0034712F" w:rsidRPr="0034712F" w:rsidRDefault="0034712F" w:rsidP="0034712F">
      <w:pPr>
        <w:ind w:right="-427"/>
        <w:jc w:val="both"/>
        <w:rPr>
          <w:rFonts w:cs="Arial"/>
          <w:bCs/>
          <w:sz w:val="20"/>
          <w:szCs w:val="20"/>
        </w:rPr>
      </w:pPr>
      <w:r w:rsidRPr="0034712F">
        <w:rPr>
          <w:rFonts w:cs="Arial"/>
          <w:bCs/>
          <w:sz w:val="20"/>
          <w:szCs w:val="20"/>
        </w:rPr>
        <w:tab/>
      </w:r>
      <w:r w:rsidRPr="0034712F">
        <w:rPr>
          <w:rFonts w:cs="Arial"/>
          <w:bCs/>
          <w:sz w:val="20"/>
          <w:szCs w:val="20"/>
        </w:rPr>
        <w:tab/>
        <w:t>Dr. Takátsné Dr. Tenki Mária, a Bizottság elnöke</w:t>
      </w:r>
    </w:p>
    <w:p w14:paraId="3009499D" w14:textId="77777777" w:rsidR="0034712F" w:rsidRPr="0034712F" w:rsidRDefault="0034712F" w:rsidP="0034712F">
      <w:pPr>
        <w:ind w:right="-427"/>
        <w:jc w:val="both"/>
        <w:rPr>
          <w:rFonts w:cs="Arial"/>
          <w:bCs/>
          <w:sz w:val="20"/>
          <w:szCs w:val="20"/>
        </w:rPr>
      </w:pPr>
      <w:r w:rsidRPr="0034712F">
        <w:rPr>
          <w:rFonts w:cs="Arial"/>
          <w:bCs/>
          <w:sz w:val="20"/>
          <w:szCs w:val="20"/>
        </w:rPr>
        <w:tab/>
      </w:r>
      <w:r w:rsidRPr="0034712F">
        <w:rPr>
          <w:rFonts w:cs="Arial"/>
          <w:bCs/>
          <w:sz w:val="20"/>
          <w:szCs w:val="20"/>
        </w:rPr>
        <w:tab/>
        <w:t>(A végrehajtás előkészítéséért:</w:t>
      </w:r>
    </w:p>
    <w:p w14:paraId="6F59D084" w14:textId="77777777" w:rsidR="0034712F" w:rsidRPr="0034712F" w:rsidRDefault="0034712F" w:rsidP="0034712F">
      <w:pPr>
        <w:ind w:right="-427"/>
        <w:jc w:val="both"/>
        <w:rPr>
          <w:rFonts w:cs="Arial"/>
          <w:bCs/>
          <w:sz w:val="20"/>
          <w:szCs w:val="20"/>
        </w:rPr>
      </w:pPr>
      <w:r w:rsidRPr="0034712F">
        <w:rPr>
          <w:rFonts w:cs="Arial"/>
          <w:bCs/>
          <w:sz w:val="20"/>
          <w:szCs w:val="20"/>
        </w:rPr>
        <w:tab/>
      </w:r>
      <w:r w:rsidRPr="0034712F">
        <w:rPr>
          <w:rFonts w:cs="Arial"/>
          <w:bCs/>
          <w:sz w:val="20"/>
          <w:szCs w:val="20"/>
        </w:rPr>
        <w:tab/>
        <w:t>Dr. Bencsics Enikő, az Egészségügyi és Közszolgálati Osztály vezetője</w:t>
      </w:r>
    </w:p>
    <w:p w14:paraId="3FDC86FC" w14:textId="77777777" w:rsidR="0034712F" w:rsidRPr="0034712F" w:rsidRDefault="0034712F" w:rsidP="0034712F">
      <w:pPr>
        <w:jc w:val="both"/>
        <w:rPr>
          <w:rFonts w:cs="Arial"/>
          <w:b/>
          <w:bCs/>
          <w:sz w:val="20"/>
          <w:szCs w:val="20"/>
        </w:rPr>
      </w:pPr>
      <w:r w:rsidRPr="0034712F">
        <w:rPr>
          <w:rFonts w:cs="Arial"/>
          <w:b/>
          <w:bCs/>
          <w:sz w:val="20"/>
          <w:szCs w:val="20"/>
          <w:u w:val="single"/>
        </w:rPr>
        <w:t>Határidő:</w:t>
      </w:r>
      <w:r w:rsidRPr="0034712F">
        <w:rPr>
          <w:rFonts w:cs="Arial"/>
          <w:b/>
          <w:bCs/>
          <w:sz w:val="20"/>
          <w:szCs w:val="20"/>
        </w:rPr>
        <w:tab/>
      </w:r>
      <w:r w:rsidRPr="0034712F">
        <w:rPr>
          <w:rFonts w:cs="Arial"/>
          <w:bCs/>
          <w:sz w:val="20"/>
          <w:szCs w:val="20"/>
        </w:rPr>
        <w:t>folyamatos</w:t>
      </w: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34712F" w:rsidRDefault="00787FEB" w:rsidP="00787FEB">
      <w:pPr>
        <w:jc w:val="both"/>
        <w:rPr>
          <w:rFonts w:cs="Arial"/>
          <w:sz w:val="20"/>
          <w:szCs w:val="20"/>
        </w:rPr>
      </w:pPr>
      <w:r w:rsidRPr="0034712F">
        <w:rPr>
          <w:rFonts w:cs="Arial"/>
          <w:sz w:val="20"/>
          <w:szCs w:val="20"/>
        </w:rPr>
        <w:t>A másolat hiteléül:</w:t>
      </w:r>
    </w:p>
    <w:p w14:paraId="2E264452" w14:textId="77777777" w:rsidR="00787FEB" w:rsidRPr="0034712F" w:rsidRDefault="00D03F42" w:rsidP="00787FEB">
      <w:pPr>
        <w:jc w:val="both"/>
        <w:rPr>
          <w:rFonts w:cs="Arial"/>
          <w:sz w:val="20"/>
          <w:szCs w:val="20"/>
        </w:rPr>
      </w:pPr>
      <w:r w:rsidRPr="0034712F">
        <w:rPr>
          <w:rFonts w:cs="Arial"/>
          <w:sz w:val="20"/>
          <w:szCs w:val="20"/>
        </w:rPr>
        <w:t xml:space="preserve">Szombathely, </w:t>
      </w:r>
      <w:r w:rsidR="00B26D43" w:rsidRPr="0034712F">
        <w:rPr>
          <w:rFonts w:cs="Arial"/>
          <w:sz w:val="20"/>
          <w:szCs w:val="20"/>
        </w:rPr>
        <w:t>201</w:t>
      </w:r>
      <w:r w:rsidR="007E0570" w:rsidRPr="0034712F">
        <w:rPr>
          <w:rFonts w:cs="Arial"/>
          <w:sz w:val="20"/>
          <w:szCs w:val="20"/>
        </w:rPr>
        <w:t>8</w:t>
      </w:r>
      <w:r w:rsidR="00B26D43" w:rsidRPr="0034712F">
        <w:rPr>
          <w:rFonts w:cs="Arial"/>
          <w:sz w:val="20"/>
          <w:szCs w:val="20"/>
        </w:rPr>
        <w:t>.</w:t>
      </w:r>
      <w:r w:rsidR="007B5830" w:rsidRPr="0034712F">
        <w:rPr>
          <w:rFonts w:cs="Arial"/>
          <w:sz w:val="20"/>
          <w:szCs w:val="20"/>
        </w:rPr>
        <w:t xml:space="preserve"> </w:t>
      </w:r>
      <w:r w:rsidR="007E73E2" w:rsidRPr="0034712F">
        <w:rPr>
          <w:rFonts w:cs="Arial"/>
          <w:sz w:val="20"/>
          <w:szCs w:val="20"/>
        </w:rPr>
        <w:t>április 26.</w:t>
      </w:r>
    </w:p>
    <w:p w14:paraId="0D17BDB5" w14:textId="77777777" w:rsidR="003D1D15" w:rsidRPr="0034712F" w:rsidRDefault="003D1D15" w:rsidP="00787FEB">
      <w:pPr>
        <w:jc w:val="both"/>
        <w:rPr>
          <w:rFonts w:cs="Arial"/>
          <w:sz w:val="20"/>
          <w:szCs w:val="20"/>
        </w:rPr>
      </w:pPr>
    </w:p>
    <w:p w14:paraId="2A35E2BD" w14:textId="072C4ADF" w:rsidR="00787FEB" w:rsidRPr="00E95693" w:rsidRDefault="00D244B2" w:rsidP="0034712F">
      <w:pPr>
        <w:jc w:val="both"/>
        <w:rPr>
          <w:sz w:val="24"/>
        </w:rPr>
      </w:pPr>
      <w:r w:rsidRPr="0034712F">
        <w:rPr>
          <w:rFonts w:cs="Arial"/>
          <w:sz w:val="20"/>
          <w:szCs w:val="20"/>
        </w:rPr>
        <w:t xml:space="preserve">     </w:t>
      </w:r>
      <w:r w:rsidR="003D1D15" w:rsidRPr="0034712F">
        <w:rPr>
          <w:rFonts w:cs="Arial"/>
          <w:sz w:val="20"/>
          <w:szCs w:val="20"/>
        </w:rPr>
        <w:t xml:space="preserve">(: </w:t>
      </w:r>
      <w:r w:rsidR="007B5830" w:rsidRPr="0034712F">
        <w:rPr>
          <w:rFonts w:cs="Arial"/>
          <w:sz w:val="20"/>
          <w:szCs w:val="20"/>
        </w:rPr>
        <w:t>Iváncsics Lívia</w:t>
      </w:r>
      <w:r w:rsidR="003D1D15" w:rsidRPr="0034712F">
        <w:rPr>
          <w:rFonts w:cs="Arial"/>
          <w:sz w:val="20"/>
          <w:szCs w:val="20"/>
        </w:rPr>
        <w:t xml:space="preserve"> </w:t>
      </w:r>
      <w:r w:rsidR="0034712F">
        <w:rPr>
          <w:rFonts w:cs="Arial"/>
          <w:sz w:val="20"/>
          <w:szCs w:val="20"/>
        </w:rPr>
        <w:t>jkv</w:t>
      </w:r>
      <w:r w:rsidR="003D1D15" w:rsidRPr="0034712F">
        <w:rPr>
          <w:rFonts w:cs="Arial"/>
          <w:sz w:val="20"/>
          <w:szCs w:val="20"/>
        </w:rPr>
        <w:t>:)</w:t>
      </w:r>
      <w:bookmarkStart w:id="0" w:name="_GoBack"/>
      <w:bookmarkEnd w:id="0"/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pPr/>
      <w:r>
        <w:separator/>
      </w:r>
    </w:p>
  </w:endnote>
  <w:endnote w:type="continuationSeparator" w:id="0">
    <w:p w14:paraId="0EACA233" w14:textId="77777777" w:rsidR="00BA1567" w:rsidRDefault="00BA1567" w:rsidP="0049241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056E1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34712F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34712F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pPr/>
      <w:r>
        <w:separator/>
      </w:r>
    </w:p>
  </w:footnote>
  <w:footnote w:type="continuationSeparator" w:id="0">
    <w:p w14:paraId="7B73DAC1" w14:textId="77777777" w:rsidR="00BA1567" w:rsidRDefault="00BA1567" w:rsidP="0049241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22C4C8B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20E3C"/>
    <w:multiLevelType w:val="hybridMultilevel"/>
    <w:tmpl w:val="07E64A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8421F"/>
    <w:multiLevelType w:val="hybridMultilevel"/>
    <w:tmpl w:val="E1F4FF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029A6"/>
    <w:multiLevelType w:val="hybridMultilevel"/>
    <w:tmpl w:val="AAC83718"/>
    <w:lvl w:ilvl="0" w:tplc="22CEB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47525"/>
    <w:rsid w:val="00057934"/>
    <w:rsid w:val="00057F3E"/>
    <w:rsid w:val="00074E76"/>
    <w:rsid w:val="000C2D09"/>
    <w:rsid w:val="000C5279"/>
    <w:rsid w:val="000E590C"/>
    <w:rsid w:val="000F3091"/>
    <w:rsid w:val="00113DEE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70AB3"/>
    <w:rsid w:val="002837F2"/>
    <w:rsid w:val="00294A40"/>
    <w:rsid w:val="002B6BFE"/>
    <w:rsid w:val="002C0ED9"/>
    <w:rsid w:val="00314E9A"/>
    <w:rsid w:val="00342FC9"/>
    <w:rsid w:val="0034712F"/>
    <w:rsid w:val="003652AD"/>
    <w:rsid w:val="00370ACA"/>
    <w:rsid w:val="00375A4A"/>
    <w:rsid w:val="003822BC"/>
    <w:rsid w:val="003B3E57"/>
    <w:rsid w:val="003D1D15"/>
    <w:rsid w:val="003D6152"/>
    <w:rsid w:val="003D69D7"/>
    <w:rsid w:val="003E6F60"/>
    <w:rsid w:val="00400721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447E"/>
    <w:rsid w:val="004E5589"/>
    <w:rsid w:val="004F3B1F"/>
    <w:rsid w:val="00500EA0"/>
    <w:rsid w:val="005207CF"/>
    <w:rsid w:val="005457B7"/>
    <w:rsid w:val="00556821"/>
    <w:rsid w:val="0058462C"/>
    <w:rsid w:val="00595940"/>
    <w:rsid w:val="005971AD"/>
    <w:rsid w:val="005C00A8"/>
    <w:rsid w:val="005F79E1"/>
    <w:rsid w:val="0060346D"/>
    <w:rsid w:val="00603F6E"/>
    <w:rsid w:val="00643BAE"/>
    <w:rsid w:val="006540F3"/>
    <w:rsid w:val="00660ED4"/>
    <w:rsid w:val="006A1706"/>
    <w:rsid w:val="006A1FB6"/>
    <w:rsid w:val="006C2684"/>
    <w:rsid w:val="006F2490"/>
    <w:rsid w:val="00732EE0"/>
    <w:rsid w:val="00737DAD"/>
    <w:rsid w:val="00766FDE"/>
    <w:rsid w:val="00787FEB"/>
    <w:rsid w:val="007B1A18"/>
    <w:rsid w:val="007B5830"/>
    <w:rsid w:val="007C4D00"/>
    <w:rsid w:val="007C7445"/>
    <w:rsid w:val="007D0580"/>
    <w:rsid w:val="007E0570"/>
    <w:rsid w:val="007E08D6"/>
    <w:rsid w:val="007E73E2"/>
    <w:rsid w:val="00825702"/>
    <w:rsid w:val="00826BD3"/>
    <w:rsid w:val="00826F63"/>
    <w:rsid w:val="0083272B"/>
    <w:rsid w:val="00862376"/>
    <w:rsid w:val="008648D9"/>
    <w:rsid w:val="00885B86"/>
    <w:rsid w:val="00891FA8"/>
    <w:rsid w:val="00897BF9"/>
    <w:rsid w:val="008B0B4C"/>
    <w:rsid w:val="008B4699"/>
    <w:rsid w:val="008F6F56"/>
    <w:rsid w:val="009163BD"/>
    <w:rsid w:val="009435C9"/>
    <w:rsid w:val="00946722"/>
    <w:rsid w:val="009504E1"/>
    <w:rsid w:val="009B23EE"/>
    <w:rsid w:val="009E2684"/>
    <w:rsid w:val="00A65D25"/>
    <w:rsid w:val="00A84BE3"/>
    <w:rsid w:val="00A86686"/>
    <w:rsid w:val="00A95686"/>
    <w:rsid w:val="00AB78D3"/>
    <w:rsid w:val="00AC303E"/>
    <w:rsid w:val="00AC7F30"/>
    <w:rsid w:val="00AE7E13"/>
    <w:rsid w:val="00B26D43"/>
    <w:rsid w:val="00B31801"/>
    <w:rsid w:val="00B72334"/>
    <w:rsid w:val="00B857F3"/>
    <w:rsid w:val="00BA1567"/>
    <w:rsid w:val="00BB7334"/>
    <w:rsid w:val="00BC5E15"/>
    <w:rsid w:val="00BD0A1E"/>
    <w:rsid w:val="00C06B2E"/>
    <w:rsid w:val="00D03F42"/>
    <w:rsid w:val="00D130B0"/>
    <w:rsid w:val="00D132AF"/>
    <w:rsid w:val="00D244B2"/>
    <w:rsid w:val="00D360EA"/>
    <w:rsid w:val="00D43720"/>
    <w:rsid w:val="00DC5F72"/>
    <w:rsid w:val="00DD7121"/>
    <w:rsid w:val="00DE3510"/>
    <w:rsid w:val="00DE7489"/>
    <w:rsid w:val="00E05217"/>
    <w:rsid w:val="00E152D0"/>
    <w:rsid w:val="00E261B9"/>
    <w:rsid w:val="00E3474D"/>
    <w:rsid w:val="00E429B7"/>
    <w:rsid w:val="00E71DE8"/>
    <w:rsid w:val="00E95693"/>
    <w:rsid w:val="00E97755"/>
    <w:rsid w:val="00EA4DC8"/>
    <w:rsid w:val="00EB1D7E"/>
    <w:rsid w:val="00EB3399"/>
    <w:rsid w:val="00ED4D2A"/>
    <w:rsid w:val="00ED5E0E"/>
    <w:rsid w:val="00EE1749"/>
    <w:rsid w:val="00EF0A32"/>
    <w:rsid w:val="00EF712B"/>
    <w:rsid w:val="00EF7933"/>
    <w:rsid w:val="00F023BA"/>
    <w:rsid w:val="00F27B4B"/>
    <w:rsid w:val="00F31446"/>
    <w:rsid w:val="00F363B1"/>
    <w:rsid w:val="00F44532"/>
    <w:rsid w:val="00F71042"/>
    <w:rsid w:val="00F8517E"/>
    <w:rsid w:val="00F87F06"/>
    <w:rsid w:val="00FA6CC2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2B6BFE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0"/>
      <w:szCs w:val="20"/>
      <w:lang w:eastAsia="zh-CN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2B6BFE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42EA17E-F215-4ADF-848F-AD3EE54D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3</Pages>
  <Words>395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2018-04-26T09:22:00Z</cp:lastPrinted>
  <dcterms:created xsi:type="dcterms:W3CDTF">2018-04-26T09:26:00Z</dcterms:created>
  <dcterms:modified xsi:type="dcterms:W3CDTF">2018-04-26T09:26:00Z</dcterms:modified>
</cp:coreProperties>
</file>