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B207243" w14:textId="77777777" w:rsidR="000F3091" w:rsidRPr="000B0852" w:rsidRDefault="000F3091" w:rsidP="000F309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6CC536C" w14:textId="77777777" w:rsidR="000F3091" w:rsidRPr="006E1148" w:rsidRDefault="000F3091" w:rsidP="000F3091">
      <w:pPr>
        <w:jc w:val="both"/>
        <w:rPr>
          <w:rFonts w:cs="Arial"/>
          <w:bCs/>
        </w:rPr>
      </w:pPr>
    </w:p>
    <w:p w14:paraId="47A94354" w14:textId="77777777" w:rsidR="000F3091" w:rsidRPr="006E1148" w:rsidRDefault="000F3091" w:rsidP="000F3091">
      <w:pPr>
        <w:numPr>
          <w:ilvl w:val="0"/>
          <w:numId w:val="5"/>
        </w:numPr>
        <w:jc w:val="both"/>
        <w:rPr>
          <w:rFonts w:cs="Arial"/>
          <w:bCs/>
        </w:rPr>
      </w:pPr>
      <w:r w:rsidRPr="006E1148">
        <w:rPr>
          <w:rFonts w:cs="Arial"/>
          <w:bCs/>
        </w:rPr>
        <w:t xml:space="preserve">A </w:t>
      </w:r>
      <w:r w:rsidRPr="00CF7D13">
        <w:rPr>
          <w:rFonts w:eastAsia="Calibri" w:cs="Arial"/>
          <w:szCs w:val="22"/>
          <w:lang w:eastAsia="en-US"/>
        </w:rPr>
        <w:t xml:space="preserve">Jogi és Társadalmi Kapcsolatok Bizottsága </w:t>
      </w:r>
      <w:r w:rsidRPr="006E1148">
        <w:rPr>
          <w:rFonts w:cs="Arial"/>
          <w:bCs/>
        </w:rPr>
        <w:t>a Savaria Történelmi Karnevál 2018. évi programtervezetéről szóló javaslatot megtárgyalta, és azt a melléklet szerinti tartalommal jóváhagyja.</w:t>
      </w:r>
    </w:p>
    <w:p w14:paraId="4388D956" w14:textId="77777777" w:rsidR="000F3091" w:rsidRPr="006E1148" w:rsidRDefault="000F3091" w:rsidP="000F3091">
      <w:pPr>
        <w:numPr>
          <w:ilvl w:val="0"/>
          <w:numId w:val="5"/>
        </w:numPr>
        <w:jc w:val="both"/>
        <w:rPr>
          <w:rFonts w:cs="Arial"/>
          <w:bCs/>
        </w:rPr>
      </w:pPr>
      <w:r w:rsidRPr="006E1148">
        <w:rPr>
          <w:rFonts w:cs="Arial"/>
          <w:bCs/>
        </w:rPr>
        <w:t>A Bizottság felkéri a Savaria Történelmi Karnevál Közhasznú Közalapítvány kuratóriumának elnökét és a Savaria Turizmus Nonprofit Kft. ügyvezető igazgatóját, hogy a program sikeres lebonyolítása érdekében a szükséges intézkedéseket tegye meg.</w:t>
      </w:r>
    </w:p>
    <w:p w14:paraId="7406A0B0" w14:textId="77777777" w:rsidR="000F3091" w:rsidRPr="006E1148" w:rsidRDefault="000F3091" w:rsidP="000F3091">
      <w:pPr>
        <w:numPr>
          <w:ilvl w:val="0"/>
          <w:numId w:val="5"/>
        </w:numPr>
        <w:jc w:val="both"/>
        <w:rPr>
          <w:rFonts w:cs="Arial"/>
          <w:bCs/>
        </w:rPr>
      </w:pPr>
      <w:r w:rsidRPr="006E1148">
        <w:rPr>
          <w:rFonts w:cs="Arial"/>
          <w:bCs/>
        </w:rPr>
        <w:t>A Bizottság felkéri továbbá Savaria Történelmi Karnevál Közhasznú Közalapítvány kuratóriumának elnökét és a Savaria Turizmus Nonprofit Kft. ügyvezető igazgatóját, hogy a 2018. évi Savaria Történelmi Karneválról szóló szakmai és pénzügyi beszámolót terjessze a Közgyűlés októberi ülésére.</w:t>
      </w:r>
    </w:p>
    <w:p w14:paraId="3D4F8815" w14:textId="77777777" w:rsidR="000F3091" w:rsidRPr="006E1148" w:rsidRDefault="000F3091" w:rsidP="000F3091">
      <w:pPr>
        <w:jc w:val="both"/>
        <w:rPr>
          <w:rFonts w:cs="Arial"/>
          <w:bCs/>
        </w:rPr>
      </w:pPr>
    </w:p>
    <w:p w14:paraId="2F24691E" w14:textId="77777777" w:rsidR="000F3091" w:rsidRPr="006E1148" w:rsidRDefault="000F3091" w:rsidP="000F3091">
      <w:pPr>
        <w:ind w:left="1410" w:hanging="1410"/>
        <w:jc w:val="both"/>
        <w:rPr>
          <w:rFonts w:cs="Arial"/>
        </w:rPr>
      </w:pPr>
      <w:r w:rsidRPr="006E1148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:</w:t>
      </w:r>
      <w:r w:rsidRPr="006E1148">
        <w:rPr>
          <w:rFonts w:cs="Arial"/>
        </w:rPr>
        <w:tab/>
        <w:t xml:space="preserve">Dr. Takátsné Dr. Tenki Mária, a </w:t>
      </w:r>
      <w:r>
        <w:rPr>
          <w:rFonts w:cs="Arial"/>
        </w:rPr>
        <w:t>Bizottság</w:t>
      </w:r>
      <w:r w:rsidRPr="006E1148">
        <w:rPr>
          <w:rFonts w:cs="Arial"/>
        </w:rPr>
        <w:t xml:space="preserve"> elnöke</w:t>
      </w:r>
    </w:p>
    <w:p w14:paraId="22E1756C" w14:textId="77777777" w:rsidR="000F3091" w:rsidRPr="006E1148" w:rsidRDefault="000F3091" w:rsidP="000F3091">
      <w:pPr>
        <w:jc w:val="both"/>
        <w:rPr>
          <w:rFonts w:cs="Arial"/>
        </w:rPr>
      </w:pPr>
      <w:r w:rsidRPr="006E1148">
        <w:rPr>
          <w:rFonts w:cs="Arial"/>
        </w:rPr>
        <w:tab/>
      </w:r>
      <w:r w:rsidRPr="006E1148">
        <w:rPr>
          <w:rFonts w:cs="Arial"/>
        </w:rPr>
        <w:tab/>
        <w:t>(</w:t>
      </w:r>
      <w:r w:rsidRPr="006E1148">
        <w:rPr>
          <w:rFonts w:cs="Arial"/>
          <w:u w:val="single"/>
        </w:rPr>
        <w:t>A végrehajtásért</w:t>
      </w:r>
      <w:r w:rsidRPr="006E1148">
        <w:rPr>
          <w:rFonts w:cs="Arial"/>
        </w:rPr>
        <w:t>:</w:t>
      </w:r>
    </w:p>
    <w:p w14:paraId="3E627BB0" w14:textId="77777777" w:rsidR="000F3091" w:rsidRPr="006E1148" w:rsidRDefault="000F3091" w:rsidP="000F3091">
      <w:pPr>
        <w:ind w:left="1416"/>
        <w:jc w:val="both"/>
        <w:rPr>
          <w:rFonts w:cs="Arial"/>
        </w:rPr>
      </w:pPr>
      <w:r w:rsidRPr="006E1148">
        <w:rPr>
          <w:rFonts w:cs="Arial"/>
        </w:rPr>
        <w:t>Csapláros Andrea, a Savaria Történelmi Karnevál Közhasznú Közalapítvány kuratóriumának elnöke</w:t>
      </w:r>
    </w:p>
    <w:p w14:paraId="632FE567" w14:textId="77777777" w:rsidR="000F3091" w:rsidRPr="006E1148" w:rsidRDefault="000F3091" w:rsidP="000F3091">
      <w:pPr>
        <w:jc w:val="both"/>
        <w:rPr>
          <w:rFonts w:cs="Arial"/>
        </w:rPr>
      </w:pPr>
      <w:r w:rsidRPr="006E1148">
        <w:rPr>
          <w:rFonts w:cs="Arial"/>
        </w:rPr>
        <w:tab/>
      </w:r>
      <w:r w:rsidRPr="006E1148">
        <w:rPr>
          <w:rFonts w:cs="Arial"/>
        </w:rPr>
        <w:tab/>
        <w:t>Grünwald Stefánia, a Savaria Turizmus Nonprofit Kft. ügyvezető igazgatója,</w:t>
      </w:r>
    </w:p>
    <w:p w14:paraId="3F8091C9" w14:textId="77777777" w:rsidR="000F3091" w:rsidRPr="006E1148" w:rsidRDefault="000F3091" w:rsidP="000F3091">
      <w:pPr>
        <w:ind w:left="708" w:firstLine="708"/>
        <w:jc w:val="both"/>
        <w:rPr>
          <w:rFonts w:cs="Arial"/>
        </w:rPr>
      </w:pPr>
      <w:r w:rsidRPr="006E1148">
        <w:rPr>
          <w:rFonts w:cs="Arial"/>
        </w:rPr>
        <w:t>Dr. Bencsics Enikő, az Egészségügyi és Közszolgálati Osztály vezetője)</w:t>
      </w:r>
    </w:p>
    <w:p w14:paraId="42659F0A" w14:textId="77777777" w:rsidR="000F3091" w:rsidRDefault="000F3091" w:rsidP="000F3091">
      <w:pPr>
        <w:jc w:val="both"/>
        <w:rPr>
          <w:rFonts w:cs="Arial"/>
          <w:b/>
          <w:u w:val="single"/>
        </w:rPr>
      </w:pPr>
    </w:p>
    <w:p w14:paraId="4F93265D" w14:textId="77777777" w:rsidR="000F3091" w:rsidRPr="006E1148" w:rsidRDefault="000F3091" w:rsidP="000F3091">
      <w:pPr>
        <w:jc w:val="both"/>
        <w:rPr>
          <w:rFonts w:cs="Arial"/>
        </w:rPr>
      </w:pPr>
      <w:r w:rsidRPr="006E1148">
        <w:rPr>
          <w:rFonts w:cs="Arial"/>
          <w:b/>
          <w:u w:val="single"/>
        </w:rPr>
        <w:t>Határidő</w:t>
      </w:r>
      <w:r>
        <w:rPr>
          <w:rFonts w:cs="Arial"/>
          <w:b/>
          <w:u w:val="single"/>
        </w:rPr>
        <w:t>:</w:t>
      </w:r>
      <w:r w:rsidRPr="006E1148">
        <w:rPr>
          <w:rFonts w:cs="Arial"/>
        </w:rPr>
        <w:tab/>
        <w:t>azonnal (1. pont vonatkozásában)</w:t>
      </w:r>
    </w:p>
    <w:p w14:paraId="5B338E8E" w14:textId="77777777" w:rsidR="000F3091" w:rsidRPr="006E1148" w:rsidRDefault="000F3091" w:rsidP="000F3091">
      <w:pPr>
        <w:jc w:val="both"/>
        <w:rPr>
          <w:rFonts w:cs="Arial"/>
        </w:rPr>
      </w:pPr>
      <w:r w:rsidRPr="006E1148">
        <w:rPr>
          <w:rFonts w:cs="Arial"/>
        </w:rPr>
        <w:tab/>
      </w:r>
      <w:r w:rsidRPr="006E1148">
        <w:rPr>
          <w:rFonts w:cs="Arial"/>
        </w:rPr>
        <w:tab/>
        <w:t>2018. augusztus 31. (2. pont vonatkozásában)</w:t>
      </w:r>
    </w:p>
    <w:p w14:paraId="63F0D672" w14:textId="77777777" w:rsidR="000F3091" w:rsidRPr="006E1148" w:rsidRDefault="000F3091" w:rsidP="000F3091">
      <w:pPr>
        <w:ind w:left="708" w:firstLine="708"/>
        <w:jc w:val="both"/>
        <w:rPr>
          <w:rFonts w:cs="Arial"/>
          <w:b/>
          <w:szCs w:val="22"/>
        </w:rPr>
      </w:pPr>
      <w:r w:rsidRPr="006E1148">
        <w:rPr>
          <w:rFonts w:cs="Arial"/>
        </w:rPr>
        <w:t>2018. október 31. (3. pont vonatkozásában)</w:t>
      </w:r>
    </w:p>
    <w:p w14:paraId="295FACBB" w14:textId="77777777" w:rsidR="000F3091" w:rsidRDefault="000F3091" w:rsidP="000F3091">
      <w:pPr>
        <w:jc w:val="both"/>
        <w:rPr>
          <w:rFonts w:cs="Arial"/>
        </w:rPr>
      </w:pPr>
    </w:p>
    <w:p w14:paraId="56724930" w14:textId="77777777" w:rsidR="000F3091" w:rsidRDefault="000F3091" w:rsidP="000F3091">
      <w:pPr>
        <w:jc w:val="both"/>
        <w:rPr>
          <w:rFonts w:cs="Arial"/>
        </w:rPr>
      </w:pPr>
    </w:p>
    <w:p w14:paraId="70941471" w14:textId="77777777" w:rsidR="002B6BFE" w:rsidRDefault="002B6BFE" w:rsidP="002B6BFE">
      <w:pPr>
        <w:jc w:val="both"/>
        <w:rPr>
          <w:rFonts w:cs="Arial"/>
        </w:rPr>
      </w:pPr>
      <w:bookmarkStart w:id="0" w:name="_GoBack"/>
      <w:bookmarkEnd w:id="0"/>
    </w:p>
    <w:p w14:paraId="7BE1265D" w14:textId="77777777" w:rsidR="002B6BFE" w:rsidRDefault="002B6BFE" w:rsidP="002B6BFE">
      <w:pPr>
        <w:jc w:val="both"/>
        <w:rPr>
          <w:rFonts w:cs="Arial"/>
        </w:rPr>
      </w:pPr>
    </w:p>
    <w:p w14:paraId="5A0E1B49" w14:textId="77777777" w:rsidR="00643BAE" w:rsidRDefault="00643BAE" w:rsidP="00643BAE">
      <w:pPr>
        <w:jc w:val="both"/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5A4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6BFE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F309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2D09"/>
    <w:rsid w:val="000C5279"/>
    <w:rsid w:val="000E590C"/>
    <w:rsid w:val="000F3091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A74DF6-DAE9-4A99-967A-C984EF91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2018-04-26T09:22:00Z</cp:lastPrinted>
  <dcterms:created xsi:type="dcterms:W3CDTF">2018-04-26T09:22:00Z</dcterms:created>
  <dcterms:modified xsi:type="dcterms:W3CDTF">2018-04-26T09:22:00Z</dcterms:modified>
</cp:coreProperties>
</file>