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3371FE05" w14:textId="77777777" w:rsidR="00732EE0" w:rsidRPr="009E24A3" w:rsidRDefault="00732EE0" w:rsidP="00732EE0">
      <w:pPr>
        <w:jc w:val="center"/>
        <w:rPr>
          <w:rFonts w:cs="Arial"/>
          <w:b/>
          <w:u w:val="single"/>
        </w:rPr>
      </w:pPr>
      <w:r w:rsidRPr="009E24A3">
        <w:rPr>
          <w:rFonts w:cs="Arial"/>
          <w:b/>
          <w:u w:val="single"/>
        </w:rPr>
        <w:t>105/2018. (IV.24.) JTKB számú határozat</w:t>
      </w:r>
    </w:p>
    <w:p w14:paraId="372AC91B" w14:textId="77777777" w:rsidR="00732EE0" w:rsidRPr="009E24A3" w:rsidRDefault="00732EE0" w:rsidP="00732EE0">
      <w:pPr>
        <w:jc w:val="both"/>
        <w:rPr>
          <w:rFonts w:cs="Arial"/>
        </w:rPr>
      </w:pPr>
    </w:p>
    <w:p w14:paraId="7F71D66A" w14:textId="77777777" w:rsidR="00732EE0" w:rsidRPr="009E24A3" w:rsidRDefault="00732EE0" w:rsidP="00732EE0">
      <w:pPr>
        <w:pStyle w:val="Listaszerbekezds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9E24A3">
        <w:rPr>
          <w:rFonts w:ascii="Arial" w:hAnsi="Arial" w:cs="Arial"/>
          <w:color w:val="000000"/>
          <w:sz w:val="24"/>
          <w:szCs w:val="24"/>
        </w:rPr>
        <w:t xml:space="preserve">A Jogi és Társadalmi Kapcsolatok Bizottsága a </w:t>
      </w:r>
      <w:r w:rsidRPr="009E24A3">
        <w:rPr>
          <w:rFonts w:ascii="Arial" w:hAnsi="Arial" w:cs="Arial"/>
          <w:i/>
          <w:color w:val="000000"/>
          <w:sz w:val="24"/>
          <w:szCs w:val="24"/>
        </w:rPr>
        <w:t>„Javaslat igazolási kérelem elfogadására”</w:t>
      </w:r>
      <w:r w:rsidRPr="009E24A3">
        <w:rPr>
          <w:rFonts w:ascii="Arial" w:hAnsi="Arial" w:cs="Arial"/>
          <w:color w:val="000000"/>
          <w:sz w:val="24"/>
          <w:szCs w:val="24"/>
        </w:rPr>
        <w:t xml:space="preserve"> című előterjesztést megtárgyalta, és a Gyöngyöshermán-Szentkirályi Szabadidő- és Sportegyesület kérelmét </w:t>
      </w:r>
      <w:r w:rsidRPr="009E24A3">
        <w:rPr>
          <w:rFonts w:ascii="Arial" w:hAnsi="Arial" w:cs="Arial"/>
          <w:b/>
          <w:color w:val="000000"/>
          <w:sz w:val="24"/>
          <w:szCs w:val="24"/>
        </w:rPr>
        <w:t>nem fogadja el</w:t>
      </w:r>
      <w:r w:rsidRPr="009E24A3">
        <w:rPr>
          <w:rFonts w:ascii="Arial" w:hAnsi="Arial" w:cs="Arial"/>
          <w:color w:val="000000"/>
          <w:sz w:val="24"/>
          <w:szCs w:val="24"/>
        </w:rPr>
        <w:t>.</w:t>
      </w:r>
    </w:p>
    <w:p w14:paraId="4D3B96E5" w14:textId="77777777" w:rsidR="00732EE0" w:rsidRPr="009E24A3" w:rsidRDefault="00732EE0" w:rsidP="00732EE0">
      <w:pPr>
        <w:pStyle w:val="Listaszerbekezds"/>
        <w:spacing w:after="0"/>
        <w:ind w:left="0"/>
        <w:jc w:val="both"/>
        <w:rPr>
          <w:rFonts w:ascii="Arial" w:hAnsi="Arial" w:cs="Arial"/>
          <w:sz w:val="24"/>
          <w:lang w:eastAsia="hu-HU"/>
        </w:rPr>
      </w:pPr>
    </w:p>
    <w:p w14:paraId="0218A8BC" w14:textId="77777777" w:rsidR="00732EE0" w:rsidRPr="009E24A3" w:rsidRDefault="00732EE0" w:rsidP="00732EE0">
      <w:pPr>
        <w:ind w:right="-427"/>
        <w:jc w:val="both"/>
        <w:rPr>
          <w:rFonts w:cs="Arial"/>
          <w:bCs/>
        </w:rPr>
      </w:pPr>
      <w:r w:rsidRPr="009E24A3">
        <w:rPr>
          <w:rFonts w:cs="Arial"/>
          <w:b/>
          <w:bCs/>
          <w:u w:val="single"/>
        </w:rPr>
        <w:t>Felelős:</w:t>
      </w:r>
      <w:r w:rsidRPr="009E24A3">
        <w:rPr>
          <w:rFonts w:cs="Arial"/>
          <w:b/>
          <w:bCs/>
        </w:rPr>
        <w:tab/>
      </w:r>
      <w:r w:rsidRPr="009E24A3">
        <w:rPr>
          <w:rFonts w:cs="Arial"/>
          <w:bCs/>
        </w:rPr>
        <w:t>Koczka Tibor alpolgármester</w:t>
      </w:r>
    </w:p>
    <w:p w14:paraId="070DEA19" w14:textId="77777777" w:rsidR="00732EE0" w:rsidRPr="009E24A3" w:rsidRDefault="00732EE0" w:rsidP="00732EE0">
      <w:pPr>
        <w:ind w:right="-427"/>
        <w:jc w:val="both"/>
        <w:rPr>
          <w:rFonts w:cs="Arial"/>
          <w:bCs/>
        </w:rPr>
      </w:pPr>
      <w:r w:rsidRPr="009E24A3">
        <w:rPr>
          <w:rFonts w:cs="Arial"/>
          <w:bCs/>
        </w:rPr>
        <w:tab/>
      </w:r>
      <w:r w:rsidRPr="009E24A3">
        <w:rPr>
          <w:rFonts w:cs="Arial"/>
          <w:bCs/>
        </w:rPr>
        <w:tab/>
        <w:t>Dr. Takátsné Dr. Tenki Mária, a Bizottság elnöke</w:t>
      </w:r>
    </w:p>
    <w:p w14:paraId="3BDA8498" w14:textId="77777777" w:rsidR="00732EE0" w:rsidRPr="009E24A3" w:rsidRDefault="00732EE0" w:rsidP="00732EE0">
      <w:pPr>
        <w:ind w:right="-427"/>
        <w:jc w:val="both"/>
        <w:rPr>
          <w:rFonts w:cs="Arial"/>
          <w:bCs/>
        </w:rPr>
      </w:pPr>
      <w:r w:rsidRPr="009E24A3">
        <w:rPr>
          <w:rFonts w:cs="Arial"/>
          <w:bCs/>
        </w:rPr>
        <w:tab/>
      </w:r>
      <w:r w:rsidRPr="009E24A3">
        <w:rPr>
          <w:rFonts w:cs="Arial"/>
          <w:bCs/>
        </w:rPr>
        <w:tab/>
        <w:t>(A végrehajtás előkészítéséért:</w:t>
      </w:r>
    </w:p>
    <w:p w14:paraId="491D9EF0" w14:textId="77777777" w:rsidR="00732EE0" w:rsidRPr="009E24A3" w:rsidRDefault="00732EE0" w:rsidP="00732EE0">
      <w:pPr>
        <w:ind w:right="-427"/>
        <w:jc w:val="both"/>
        <w:rPr>
          <w:rFonts w:cs="Arial"/>
          <w:bCs/>
        </w:rPr>
      </w:pPr>
      <w:r w:rsidRPr="009E24A3">
        <w:rPr>
          <w:rFonts w:cs="Arial"/>
          <w:bCs/>
        </w:rPr>
        <w:tab/>
      </w:r>
      <w:r w:rsidRPr="009E24A3">
        <w:rPr>
          <w:rFonts w:cs="Arial"/>
          <w:bCs/>
        </w:rPr>
        <w:tab/>
        <w:t>Dr. Bencsics Enikő, az Egészségügyi és Közszolgálati Osztály vezetője</w:t>
      </w:r>
    </w:p>
    <w:p w14:paraId="1067450B" w14:textId="77777777" w:rsidR="00732EE0" w:rsidRPr="009E24A3" w:rsidRDefault="00732EE0" w:rsidP="00732EE0">
      <w:pPr>
        <w:ind w:left="1410"/>
        <w:jc w:val="both"/>
        <w:rPr>
          <w:rFonts w:cs="Arial"/>
          <w:bCs/>
        </w:rPr>
      </w:pPr>
      <w:r w:rsidRPr="009E24A3">
        <w:rPr>
          <w:rFonts w:cs="Arial"/>
          <w:bCs/>
        </w:rPr>
        <w:t>Mester Ágnes, az Egészségügyi, Kulturális és Koordinációs Iroda vezetője)</w:t>
      </w:r>
    </w:p>
    <w:p w14:paraId="64D06107" w14:textId="77777777" w:rsidR="00732EE0" w:rsidRPr="009E24A3" w:rsidRDefault="00732EE0" w:rsidP="00732EE0">
      <w:pPr>
        <w:jc w:val="both"/>
        <w:rPr>
          <w:rFonts w:cs="Arial"/>
          <w:b/>
          <w:bCs/>
        </w:rPr>
      </w:pPr>
    </w:p>
    <w:p w14:paraId="292745ED" w14:textId="77777777" w:rsidR="00732EE0" w:rsidRPr="00B80417" w:rsidRDefault="00732EE0" w:rsidP="00732EE0">
      <w:pPr>
        <w:jc w:val="both"/>
        <w:rPr>
          <w:rFonts w:cs="Arial"/>
          <w:b/>
          <w:bCs/>
        </w:rPr>
      </w:pPr>
      <w:r w:rsidRPr="009E24A3">
        <w:rPr>
          <w:rFonts w:cs="Arial"/>
          <w:b/>
          <w:bCs/>
          <w:u w:val="single"/>
        </w:rPr>
        <w:t>Határidő:</w:t>
      </w:r>
      <w:r w:rsidRPr="009E24A3">
        <w:rPr>
          <w:rFonts w:cs="Arial"/>
          <w:b/>
          <w:bCs/>
        </w:rPr>
        <w:tab/>
      </w:r>
      <w:r w:rsidRPr="009E24A3">
        <w:rPr>
          <w:rFonts w:cs="Arial"/>
          <w:bCs/>
        </w:rPr>
        <w:t>azonnal</w:t>
      </w:r>
    </w:p>
    <w:p w14:paraId="70941471" w14:textId="77777777" w:rsidR="002B6BFE" w:rsidRDefault="002B6BFE" w:rsidP="002B6BFE">
      <w:pPr>
        <w:jc w:val="both"/>
        <w:rPr>
          <w:rFonts w:cs="Arial"/>
        </w:rPr>
      </w:pPr>
      <w:bookmarkStart w:id="0" w:name="_GoBack"/>
      <w:bookmarkEnd w:id="0"/>
    </w:p>
    <w:p w14:paraId="7BE1265D" w14:textId="77777777" w:rsidR="002B6BFE" w:rsidRDefault="002B6BFE" w:rsidP="002B6BFE">
      <w:pPr>
        <w:jc w:val="both"/>
        <w:rPr>
          <w:rFonts w:cs="Arial"/>
        </w:rPr>
      </w:pPr>
    </w:p>
    <w:p w14:paraId="5A0E1B49" w14:textId="77777777" w:rsidR="00643BAE" w:rsidRDefault="00643BAE" w:rsidP="00643BAE">
      <w:pPr>
        <w:jc w:val="both"/>
        <w:rPr>
          <w:rFonts w:cs="Arial"/>
        </w:rPr>
      </w:pPr>
    </w:p>
    <w:p w14:paraId="4B8D7497" w14:textId="77777777" w:rsidR="00595940" w:rsidRDefault="00595940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DC78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2B6BFE">
      <w:rPr>
        <w:noProof/>
        <w:sz w:val="20"/>
        <w:szCs w:val="20"/>
      </w:rPr>
      <w:t>7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732EE0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20E3C"/>
    <w:multiLevelType w:val="hybridMultilevel"/>
    <w:tmpl w:val="07E64A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8421F"/>
    <w:multiLevelType w:val="hybridMultilevel"/>
    <w:tmpl w:val="E1F4F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7525"/>
    <w:rsid w:val="00057934"/>
    <w:rsid w:val="00057F3E"/>
    <w:rsid w:val="00074E76"/>
    <w:rsid w:val="000C2D09"/>
    <w:rsid w:val="000C5279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70AB3"/>
    <w:rsid w:val="002837F2"/>
    <w:rsid w:val="00294A40"/>
    <w:rsid w:val="002B6BFE"/>
    <w:rsid w:val="002C0ED9"/>
    <w:rsid w:val="00314E9A"/>
    <w:rsid w:val="00342FC9"/>
    <w:rsid w:val="003652AD"/>
    <w:rsid w:val="00370ACA"/>
    <w:rsid w:val="00375A4A"/>
    <w:rsid w:val="003822BC"/>
    <w:rsid w:val="003B3E57"/>
    <w:rsid w:val="003D1D15"/>
    <w:rsid w:val="003D6152"/>
    <w:rsid w:val="003D69D7"/>
    <w:rsid w:val="003E6F60"/>
    <w:rsid w:val="00400721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5940"/>
    <w:rsid w:val="005971AD"/>
    <w:rsid w:val="005C00A8"/>
    <w:rsid w:val="005F79E1"/>
    <w:rsid w:val="0060346D"/>
    <w:rsid w:val="00603F6E"/>
    <w:rsid w:val="00643BAE"/>
    <w:rsid w:val="006540F3"/>
    <w:rsid w:val="00660ED4"/>
    <w:rsid w:val="006A1706"/>
    <w:rsid w:val="006A1FB6"/>
    <w:rsid w:val="006C2684"/>
    <w:rsid w:val="006F2490"/>
    <w:rsid w:val="00732EE0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5702"/>
    <w:rsid w:val="00826BD3"/>
    <w:rsid w:val="00826F63"/>
    <w:rsid w:val="0083272B"/>
    <w:rsid w:val="00862376"/>
    <w:rsid w:val="008648D9"/>
    <w:rsid w:val="00885B86"/>
    <w:rsid w:val="00891FA8"/>
    <w:rsid w:val="00897BF9"/>
    <w:rsid w:val="008B0B4C"/>
    <w:rsid w:val="008B4699"/>
    <w:rsid w:val="008F6F56"/>
    <w:rsid w:val="009163BD"/>
    <w:rsid w:val="009435C9"/>
    <w:rsid w:val="00946722"/>
    <w:rsid w:val="009504E1"/>
    <w:rsid w:val="009B23EE"/>
    <w:rsid w:val="009E2684"/>
    <w:rsid w:val="00A65D25"/>
    <w:rsid w:val="00A84BE3"/>
    <w:rsid w:val="00A86686"/>
    <w:rsid w:val="00A95686"/>
    <w:rsid w:val="00AB78D3"/>
    <w:rsid w:val="00AC303E"/>
    <w:rsid w:val="00AC7F30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05217"/>
    <w:rsid w:val="00E152D0"/>
    <w:rsid w:val="00E261B9"/>
    <w:rsid w:val="00E3474D"/>
    <w:rsid w:val="00E429B7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CC2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2B6BFE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2B6BFE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549EF25-454F-4A1E-930E-972FF40D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96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2018-04-26T09:21:00Z</cp:lastPrinted>
  <dcterms:created xsi:type="dcterms:W3CDTF">2018-04-26T09:22:00Z</dcterms:created>
  <dcterms:modified xsi:type="dcterms:W3CDTF">2018-04-26T09:22:00Z</dcterms:modified>
</cp:coreProperties>
</file>