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4C616C2E" w14:textId="77777777" w:rsidR="002B6BFE" w:rsidRPr="000B0852" w:rsidRDefault="002B6BFE" w:rsidP="002B6BF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507FF6A7" w14:textId="77777777" w:rsidR="002B6BFE" w:rsidRDefault="002B6BFE" w:rsidP="002B6BFE">
      <w:pPr>
        <w:jc w:val="both"/>
        <w:rPr>
          <w:rFonts w:cs="Arial"/>
        </w:rPr>
      </w:pPr>
    </w:p>
    <w:p w14:paraId="58264B9E" w14:textId="77777777" w:rsidR="002B6BFE" w:rsidRDefault="002B6BFE" w:rsidP="002B6BFE">
      <w:pPr>
        <w:pStyle w:val="Listaszerbekezds"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4"/>
          <w:lang w:eastAsia="hu-HU"/>
        </w:rPr>
      </w:pPr>
      <w:r w:rsidRPr="00640114">
        <w:rPr>
          <w:rFonts w:ascii="Arial" w:hAnsi="Arial" w:cs="Arial"/>
          <w:sz w:val="24"/>
          <w:lang w:eastAsia="hu-HU"/>
        </w:rPr>
        <w:t>A Jogi és Társadalmi Kapcsolatok Bizottsága a Szombathelyi Települési Értéktár Bizottság tevékenységéről szóló beszámolót megtárgyalta, és azt az előterjesztés melléklete szerinti tartalommal elfogadja.</w:t>
      </w:r>
    </w:p>
    <w:p w14:paraId="502FDC44" w14:textId="77777777" w:rsidR="002B6BFE" w:rsidRPr="009E24A3" w:rsidRDefault="002B6BFE" w:rsidP="002B6BFE">
      <w:pPr>
        <w:pStyle w:val="Listaszerbekezds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Arial" w:hAnsi="Arial" w:cs="Arial"/>
          <w:sz w:val="24"/>
          <w:lang w:eastAsia="hu-HU"/>
        </w:rPr>
      </w:pPr>
      <w:r w:rsidRPr="009E24A3">
        <w:rPr>
          <w:rFonts w:ascii="Arial" w:hAnsi="Arial" w:cs="Arial"/>
          <w:sz w:val="24"/>
          <w:lang w:eastAsia="hu-HU"/>
        </w:rPr>
        <w:t>A Bizottság felkéri a polgármestert, hogy az ülésen elhangzottak alapján a júniusi Közgyűlésre terjessze elő a Szombathelyi Települési Értéktár Bizottság tagjaival kapcsolatos javaslatát.</w:t>
      </w:r>
    </w:p>
    <w:p w14:paraId="5721FDCF" w14:textId="77777777" w:rsidR="002B6BFE" w:rsidRDefault="002B6BFE" w:rsidP="002B6BFE">
      <w:pPr>
        <w:jc w:val="both"/>
        <w:rPr>
          <w:rFonts w:cs="Arial"/>
        </w:rPr>
      </w:pPr>
    </w:p>
    <w:p w14:paraId="4E12D79F" w14:textId="77777777" w:rsidR="002B6BFE" w:rsidRPr="009E24A3" w:rsidRDefault="002B6BFE" w:rsidP="002B6BFE">
      <w:pPr>
        <w:jc w:val="both"/>
        <w:rPr>
          <w:rFonts w:cs="Arial"/>
        </w:rPr>
      </w:pPr>
    </w:p>
    <w:p w14:paraId="43E6DE68" w14:textId="77777777" w:rsidR="002B6BFE" w:rsidRDefault="002B6BFE" w:rsidP="002B6BFE">
      <w:pPr>
        <w:ind w:right="-427"/>
        <w:jc w:val="both"/>
        <w:rPr>
          <w:rFonts w:cs="Arial"/>
          <w:b/>
          <w:bCs/>
        </w:rPr>
      </w:pPr>
      <w:r w:rsidRPr="009E24A3">
        <w:rPr>
          <w:rFonts w:cs="Arial"/>
          <w:b/>
          <w:bCs/>
          <w:u w:val="single"/>
        </w:rPr>
        <w:t>Felelős:</w:t>
      </w:r>
      <w:r w:rsidRPr="009E24A3">
        <w:rPr>
          <w:rFonts w:cs="Arial"/>
          <w:b/>
          <w:bCs/>
        </w:rPr>
        <w:tab/>
      </w:r>
      <w:r w:rsidRPr="009E24A3">
        <w:rPr>
          <w:rFonts w:cs="Arial"/>
          <w:bCs/>
        </w:rPr>
        <w:t>Dr. Puskás Tivadar, polgármester</w:t>
      </w:r>
    </w:p>
    <w:p w14:paraId="0AEF07FD" w14:textId="77777777" w:rsidR="002B6BFE" w:rsidRPr="00B80417" w:rsidRDefault="002B6BFE" w:rsidP="002B6BFE">
      <w:pPr>
        <w:ind w:left="709" w:right="-427" w:firstLine="709"/>
        <w:jc w:val="both"/>
        <w:rPr>
          <w:rFonts w:cs="Arial"/>
          <w:bCs/>
        </w:rPr>
      </w:pPr>
      <w:r w:rsidRPr="00B80417">
        <w:rPr>
          <w:rFonts w:cs="Arial"/>
          <w:bCs/>
        </w:rPr>
        <w:t>Dr. Takátsné Dr. Tenki Mária, a Bizottság elnöke</w:t>
      </w:r>
    </w:p>
    <w:p w14:paraId="0F121DF9" w14:textId="77777777" w:rsidR="002B6BFE" w:rsidRPr="00B80417" w:rsidRDefault="002B6BFE" w:rsidP="002B6BFE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4514A19D" w14:textId="77777777" w:rsidR="002B6BFE" w:rsidRPr="00B80417" w:rsidRDefault="002B6BFE" w:rsidP="002B6BFE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4388DACD" w14:textId="77777777" w:rsidR="002B6BFE" w:rsidRPr="00B80417" w:rsidRDefault="002B6BFE" w:rsidP="002B6BFE">
      <w:pPr>
        <w:ind w:left="1410"/>
        <w:jc w:val="both"/>
        <w:rPr>
          <w:rFonts w:cs="Arial"/>
          <w:bCs/>
        </w:rPr>
      </w:pPr>
      <w:r w:rsidRPr="00B80417">
        <w:rPr>
          <w:rFonts w:cs="Arial"/>
          <w:bCs/>
        </w:rPr>
        <w:t>Mester Ágnes, az Egészségügyi, Kulturális és Koordinációs Iroda vezetője)</w:t>
      </w:r>
    </w:p>
    <w:p w14:paraId="743ED159" w14:textId="77777777" w:rsidR="002B6BFE" w:rsidRPr="00B80417" w:rsidRDefault="002B6BFE" w:rsidP="002B6BFE">
      <w:pPr>
        <w:jc w:val="both"/>
        <w:rPr>
          <w:rFonts w:cs="Arial"/>
          <w:b/>
          <w:bCs/>
        </w:rPr>
      </w:pPr>
    </w:p>
    <w:p w14:paraId="28F22C3C" w14:textId="77777777" w:rsidR="002B6BFE" w:rsidRDefault="002B6BFE" w:rsidP="002B6BFE">
      <w:pPr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Határidő:</w:t>
      </w:r>
      <w:r w:rsidRPr="00B80417">
        <w:rPr>
          <w:rFonts w:cs="Arial"/>
          <w:b/>
          <w:bCs/>
        </w:rPr>
        <w:tab/>
      </w:r>
      <w:r w:rsidRPr="00640114">
        <w:rPr>
          <w:rFonts w:cs="Arial"/>
          <w:bCs/>
        </w:rPr>
        <w:t>1.</w:t>
      </w:r>
      <w:r>
        <w:rPr>
          <w:rFonts w:cs="Arial"/>
          <w:b/>
          <w:bCs/>
        </w:rPr>
        <w:t xml:space="preserve"> </w:t>
      </w:r>
      <w:r w:rsidRPr="00B80417">
        <w:rPr>
          <w:rFonts w:cs="Arial"/>
          <w:bCs/>
        </w:rPr>
        <w:t>azonnal</w:t>
      </w:r>
    </w:p>
    <w:p w14:paraId="6D97B8A9" w14:textId="77777777" w:rsidR="002B6BFE" w:rsidRPr="00B80417" w:rsidRDefault="002B6BFE" w:rsidP="002B6BFE">
      <w:pPr>
        <w:jc w:val="both"/>
        <w:rPr>
          <w:rFonts w:cs="Arial"/>
          <w:b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9E24A3">
        <w:rPr>
          <w:rFonts w:cs="Arial"/>
          <w:bCs/>
        </w:rPr>
        <w:t>2. a Közgyűlés júniusi ülése</w:t>
      </w:r>
    </w:p>
    <w:p w14:paraId="70941471" w14:textId="77777777" w:rsidR="002B6BFE" w:rsidRDefault="002B6BFE" w:rsidP="002B6BFE">
      <w:pPr>
        <w:jc w:val="both"/>
        <w:rPr>
          <w:rFonts w:cs="Arial"/>
        </w:rPr>
      </w:pPr>
    </w:p>
    <w:p w14:paraId="7BE1265D" w14:textId="77777777" w:rsidR="002B6BFE" w:rsidRDefault="002B6BFE" w:rsidP="002B6BFE">
      <w:pPr>
        <w:jc w:val="both"/>
        <w:rPr>
          <w:rFonts w:cs="Arial"/>
        </w:rPr>
      </w:pPr>
    </w:p>
    <w:p w14:paraId="5A0E1B49" w14:textId="77777777" w:rsidR="00643BAE" w:rsidRDefault="00643BAE" w:rsidP="00643BAE">
      <w:pPr>
        <w:jc w:val="both"/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36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B6BFE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6BFE">
      <w:rPr>
        <w:noProof/>
        <w:sz w:val="20"/>
        <w:szCs w:val="20"/>
      </w:rPr>
      <w:t>7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0E8B91-207E-4716-B34D-5CC5B0E3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2018-04-26T09:20:00Z</cp:lastPrinted>
  <dcterms:created xsi:type="dcterms:W3CDTF">2018-04-26T09:20:00Z</dcterms:created>
  <dcterms:modified xsi:type="dcterms:W3CDTF">2018-04-26T09:20:00Z</dcterms:modified>
</cp:coreProperties>
</file>