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1905E392" w14:textId="77777777" w:rsidR="008B0B4C" w:rsidRPr="000B0852" w:rsidRDefault="008B0B4C" w:rsidP="008B0B4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11F81DE0" w14:textId="77777777" w:rsidR="008B0B4C" w:rsidRDefault="008B0B4C" w:rsidP="008B0B4C">
      <w:pPr>
        <w:jc w:val="both"/>
        <w:rPr>
          <w:rFonts w:cs="Arial"/>
        </w:rPr>
      </w:pPr>
    </w:p>
    <w:p w14:paraId="769ED8F0" w14:textId="77777777" w:rsidR="008B0B4C" w:rsidRDefault="008B0B4C" w:rsidP="008B0B4C">
      <w:pPr>
        <w:jc w:val="both"/>
        <w:rPr>
          <w:rFonts w:cs="Arial"/>
        </w:rPr>
      </w:pPr>
      <w:r w:rsidRPr="00FC7A8D">
        <w:rPr>
          <w:rFonts w:cs="Arial"/>
          <w:color w:val="000000"/>
        </w:rPr>
        <w:t>A Jogi és Társadalmi Ka</w:t>
      </w:r>
      <w:r>
        <w:rPr>
          <w:rFonts w:cs="Arial"/>
          <w:color w:val="000000"/>
        </w:rPr>
        <w:t xml:space="preserve">pcsolatok Bizottsága a </w:t>
      </w:r>
      <w:r w:rsidRPr="0079013E">
        <w:rPr>
          <w:rFonts w:cs="Arial"/>
          <w:i/>
          <w:color w:val="000000"/>
        </w:rPr>
        <w:t>„</w:t>
      </w:r>
      <w:r w:rsidRPr="00B80417">
        <w:rPr>
          <w:rFonts w:cs="Arial"/>
          <w:i/>
          <w:color w:val="000000"/>
        </w:rPr>
        <w:t>Tájékoztató a közművelődési megállapodással rendelkező civil szervezetek 2017. évi tevékenységéről</w:t>
      </w:r>
      <w:r w:rsidRPr="0079013E">
        <w:rPr>
          <w:rFonts w:cs="Arial"/>
          <w:i/>
          <w:color w:val="000000"/>
        </w:rPr>
        <w:t>”</w:t>
      </w:r>
      <w:r>
        <w:rPr>
          <w:rFonts w:cs="Arial"/>
          <w:color w:val="000000"/>
        </w:rPr>
        <w:t xml:space="preserve"> című előterjesztést megtárgyalta, és a beszámolókat – az előterjesztés melléklete szerinti tartalommal – elfogadja.</w:t>
      </w:r>
    </w:p>
    <w:p w14:paraId="46F562BA" w14:textId="77777777" w:rsidR="008B0B4C" w:rsidRPr="00B80417" w:rsidRDefault="008B0B4C" w:rsidP="008B0B4C">
      <w:pPr>
        <w:ind w:right="-427"/>
        <w:jc w:val="both"/>
        <w:rPr>
          <w:rFonts w:cs="Arial"/>
          <w:bCs/>
        </w:rPr>
      </w:pPr>
      <w:r w:rsidRPr="00B80417">
        <w:rPr>
          <w:rFonts w:cs="Arial"/>
          <w:b/>
          <w:bCs/>
          <w:u w:val="single"/>
        </w:rPr>
        <w:t>Felelős: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Koczka Tibor alpolgármester</w:t>
      </w:r>
    </w:p>
    <w:p w14:paraId="4ED95701" w14:textId="77777777" w:rsidR="008B0B4C" w:rsidRPr="00B80417" w:rsidRDefault="008B0B4C" w:rsidP="008B0B4C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>
        <w:rPr>
          <w:rFonts w:cs="Arial"/>
          <w:bCs/>
        </w:rPr>
        <w:tab/>
      </w:r>
      <w:r w:rsidRPr="00B80417">
        <w:rPr>
          <w:rFonts w:cs="Arial"/>
          <w:bCs/>
        </w:rPr>
        <w:t>Dr. Takátsné Dr. Tenki Mária, a Bizottság elnöke</w:t>
      </w:r>
    </w:p>
    <w:p w14:paraId="02EBAE9D" w14:textId="77777777" w:rsidR="008B0B4C" w:rsidRPr="00B80417" w:rsidRDefault="008B0B4C" w:rsidP="008B0B4C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26966A12" w14:textId="77777777" w:rsidR="008B0B4C" w:rsidRPr="00B80417" w:rsidRDefault="008B0B4C" w:rsidP="008B0B4C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 w:rsidRPr="00B80417">
        <w:rPr>
          <w:rFonts w:cs="Arial"/>
          <w:bCs/>
        </w:rPr>
        <w:tab/>
        <w:t>Dr. Bencsics Enikő, az Egészségügyi és Közszolgálati Osztály vezetője</w:t>
      </w:r>
    </w:p>
    <w:p w14:paraId="736FEE62" w14:textId="77777777" w:rsidR="008B0B4C" w:rsidRPr="00B80417" w:rsidRDefault="008B0B4C" w:rsidP="008B0B4C">
      <w:pPr>
        <w:ind w:left="1410"/>
        <w:jc w:val="both"/>
        <w:rPr>
          <w:rFonts w:cs="Arial"/>
          <w:bCs/>
        </w:rPr>
      </w:pPr>
      <w:r w:rsidRPr="00B80417">
        <w:rPr>
          <w:rFonts w:cs="Arial"/>
          <w:bCs/>
        </w:rPr>
        <w:t>Mester Ágnes, az Egészségügyi, Kulturális és Koordinációs Iroda vezetője)</w:t>
      </w:r>
    </w:p>
    <w:p w14:paraId="28191F23" w14:textId="77777777" w:rsidR="008B0B4C" w:rsidRPr="00B80417" w:rsidRDefault="008B0B4C" w:rsidP="008B0B4C">
      <w:pPr>
        <w:jc w:val="both"/>
        <w:rPr>
          <w:rFonts w:cs="Arial"/>
          <w:b/>
          <w:bCs/>
        </w:rPr>
      </w:pPr>
    </w:p>
    <w:p w14:paraId="66CC4D2A" w14:textId="77777777" w:rsidR="008B0B4C" w:rsidRPr="00B80417" w:rsidRDefault="008B0B4C" w:rsidP="008B0B4C">
      <w:pPr>
        <w:jc w:val="both"/>
        <w:rPr>
          <w:rFonts w:cs="Arial"/>
          <w:b/>
          <w:bCs/>
        </w:rPr>
      </w:pPr>
      <w:r w:rsidRPr="00B80417">
        <w:rPr>
          <w:rFonts w:cs="Arial"/>
          <w:b/>
          <w:bCs/>
          <w:u w:val="single"/>
        </w:rPr>
        <w:t>Határidő: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azonnal</w:t>
      </w:r>
    </w:p>
    <w:p w14:paraId="46B94117" w14:textId="77777777" w:rsidR="008B0B4C" w:rsidRDefault="008B0B4C" w:rsidP="008B0B4C">
      <w:pPr>
        <w:jc w:val="both"/>
        <w:rPr>
          <w:rFonts w:cs="Arial"/>
        </w:rPr>
      </w:pPr>
    </w:p>
    <w:p w14:paraId="4C02DA5C" w14:textId="77777777" w:rsidR="008B0B4C" w:rsidRDefault="008B0B4C" w:rsidP="008B0B4C">
      <w:pPr>
        <w:jc w:val="both"/>
        <w:rPr>
          <w:rFonts w:cs="Arial"/>
        </w:rPr>
      </w:pPr>
    </w:p>
    <w:p w14:paraId="2D121170" w14:textId="0CBEAB49" w:rsidR="00595940" w:rsidRDefault="00595940" w:rsidP="00787FEB">
      <w:pPr>
        <w:rPr>
          <w:rFonts w:cs="Arial"/>
        </w:rPr>
      </w:pPr>
      <w:bookmarkStart w:id="0" w:name="_GoBack"/>
      <w:bookmarkEnd w:id="0"/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BF2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B0B4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D7453D-FAB4-475C-82D0-E2A6C19F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2018-04-26T09:09:00Z</cp:lastPrinted>
  <dcterms:created xsi:type="dcterms:W3CDTF">2018-04-26T09:10:00Z</dcterms:created>
  <dcterms:modified xsi:type="dcterms:W3CDTF">2018-04-26T09:10:00Z</dcterms:modified>
</cp:coreProperties>
</file>