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7E672CB" w14:textId="77777777" w:rsidR="00891FA8" w:rsidRPr="000B0852" w:rsidRDefault="00891FA8" w:rsidP="00891FA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1ECEA253" w14:textId="77777777" w:rsidR="00891FA8" w:rsidRDefault="00891FA8" w:rsidP="00891FA8">
      <w:pPr>
        <w:jc w:val="both"/>
        <w:rPr>
          <w:rFonts w:cs="Arial"/>
        </w:rPr>
      </w:pPr>
    </w:p>
    <w:p w14:paraId="7836160D" w14:textId="77777777" w:rsidR="00891FA8" w:rsidRDefault="00891FA8" w:rsidP="00891FA8">
      <w:pPr>
        <w:jc w:val="both"/>
        <w:rPr>
          <w:rFonts w:cs="Arial"/>
        </w:rPr>
      </w:pPr>
      <w:r>
        <w:rPr>
          <w:rFonts w:cs="Arial"/>
        </w:rPr>
        <w:t>A Jogi és Társadalmi Kapcsolatok Bizottsága a 2017. évi lejárt határidejű bizottsági határozatok végrehajtásáról szóló tájékoztató kiegészítését tudomásul veszi.</w:t>
      </w:r>
    </w:p>
    <w:p w14:paraId="4DF8F100" w14:textId="77777777" w:rsidR="00891FA8" w:rsidRDefault="00891FA8" w:rsidP="00891FA8">
      <w:pPr>
        <w:jc w:val="both"/>
        <w:rPr>
          <w:rFonts w:cs="Arial"/>
        </w:rPr>
      </w:pPr>
    </w:p>
    <w:p w14:paraId="624265A3" w14:textId="77777777" w:rsidR="00891FA8" w:rsidRDefault="00891FA8" w:rsidP="00891FA8">
      <w:pPr>
        <w:pStyle w:val="Default"/>
        <w:jc w:val="both"/>
        <w:rPr>
          <w:bCs/>
        </w:rPr>
      </w:pPr>
      <w:r w:rsidRPr="000B0852">
        <w:rPr>
          <w:b/>
          <w:u w:val="single"/>
        </w:rPr>
        <w:t>Felelős:</w:t>
      </w:r>
      <w:r w:rsidRPr="000B0852">
        <w:tab/>
      </w:r>
      <w:r w:rsidRPr="00E5516D">
        <w:rPr>
          <w:bCs/>
        </w:rPr>
        <w:t>Dr. Károlyi Ákos, jegyző</w:t>
      </w:r>
    </w:p>
    <w:p w14:paraId="284219D9" w14:textId="77777777" w:rsidR="00891FA8" w:rsidRPr="000B0852" w:rsidRDefault="00891FA8" w:rsidP="00891FA8">
      <w:pPr>
        <w:jc w:val="both"/>
        <w:rPr>
          <w:rFonts w:cs="Arial"/>
        </w:rPr>
      </w:pPr>
    </w:p>
    <w:p w14:paraId="0AE6686F" w14:textId="77777777" w:rsidR="00891FA8" w:rsidRDefault="00891FA8" w:rsidP="00891FA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16B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91FA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D218CC-8A5C-4139-BDB8-A2B42EF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2018-04-26T09:09:00Z</cp:lastPrinted>
  <dcterms:created xsi:type="dcterms:W3CDTF">2018-04-26T09:09:00Z</dcterms:created>
  <dcterms:modified xsi:type="dcterms:W3CDTF">2018-04-26T09:09:00Z</dcterms:modified>
</cp:coreProperties>
</file>