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1DAE065B" w14:textId="77777777" w:rsidR="00270AB3" w:rsidRPr="000B0852" w:rsidRDefault="00270AB3" w:rsidP="00270AB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98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38369FE2" w14:textId="77777777" w:rsidR="00270AB3" w:rsidRDefault="00270AB3" w:rsidP="00270AB3">
      <w:pPr>
        <w:jc w:val="both"/>
        <w:rPr>
          <w:rFonts w:cs="Arial"/>
        </w:rPr>
      </w:pPr>
    </w:p>
    <w:p w14:paraId="22A07E3D" w14:textId="77777777" w:rsidR="00270AB3" w:rsidRDefault="00270AB3" w:rsidP="00270AB3">
      <w:pPr>
        <w:jc w:val="both"/>
        <w:rPr>
          <w:rFonts w:eastAsiaTheme="minorHAnsi" w:cs="Arial"/>
          <w:szCs w:val="22"/>
          <w:lang w:eastAsia="en-US"/>
        </w:rPr>
      </w:pPr>
      <w:r>
        <w:rPr>
          <w:rFonts w:cs="Arial"/>
        </w:rPr>
        <w:t xml:space="preserve">A Jogi és Társadalmi Kapcsolatok Bizottsága </w:t>
      </w:r>
      <w:r>
        <w:rPr>
          <w:rFonts w:eastAsiaTheme="minorHAnsi" w:cs="Arial"/>
          <w:szCs w:val="22"/>
          <w:lang w:eastAsia="en-US"/>
        </w:rPr>
        <w:t xml:space="preserve">javasolja a Közgyűlésnek, hatalmazza fel a polgármestert, hogy </w:t>
      </w:r>
      <w:r>
        <w:rPr>
          <w:rFonts w:eastAsiaTheme="minorHAnsi" w:cs="Arial"/>
          <w:bCs/>
          <w:szCs w:val="22"/>
          <w:lang w:eastAsia="en-US"/>
        </w:rPr>
        <w:t>az Agora Szombathelyi Kulturális Központ szervezeti keretében működő</w:t>
      </w:r>
      <w:r>
        <w:rPr>
          <w:rFonts w:eastAsiaTheme="minorHAnsi" w:cs="Arial"/>
          <w:szCs w:val="22"/>
          <w:lang w:eastAsia="en-US"/>
        </w:rPr>
        <w:t xml:space="preserve"> </w:t>
      </w:r>
      <w:r>
        <w:rPr>
          <w:rFonts w:eastAsiaTheme="minorHAnsi" w:cs="Arial"/>
          <w:bCs/>
          <w:szCs w:val="22"/>
          <w:lang w:eastAsia="en-US"/>
        </w:rPr>
        <w:t xml:space="preserve">Logo Ifjúsági Iroda </w:t>
      </w:r>
      <w:r>
        <w:rPr>
          <w:rFonts w:eastAsiaTheme="minorHAnsi" w:cs="Arial"/>
          <w:szCs w:val="22"/>
          <w:lang w:eastAsia="en-US"/>
        </w:rPr>
        <w:t>feladatellátásához szükséges ingóságok tulajdonjogának átadás-átvételével összefüggő, a Magyar Állam képviseletében eljáró MNV Zrt., a Szociális és Gyermekvédelmi Főigazgatóság, valamint az Önkormányzat között megkötendő megállapodást aláírja.</w:t>
      </w:r>
    </w:p>
    <w:p w14:paraId="0217BB89" w14:textId="77777777" w:rsidR="00270AB3" w:rsidRDefault="00270AB3" w:rsidP="00270AB3">
      <w:pPr>
        <w:jc w:val="both"/>
        <w:rPr>
          <w:rFonts w:cs="Arial"/>
        </w:rPr>
      </w:pPr>
    </w:p>
    <w:p w14:paraId="63823449" w14:textId="77777777" w:rsidR="00270AB3" w:rsidRPr="000B0852" w:rsidRDefault="00270AB3" w:rsidP="00270AB3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51CB33C" w14:textId="77777777" w:rsidR="00270AB3" w:rsidRPr="000B0852" w:rsidRDefault="00270AB3" w:rsidP="00270AB3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</w:t>
      </w:r>
      <w:r>
        <w:rPr>
          <w:rFonts w:cs="Arial"/>
          <w:bCs/>
        </w:rPr>
        <w:t xml:space="preserve"> előkészítéséért:</w:t>
      </w:r>
    </w:p>
    <w:p w14:paraId="0914BFB2" w14:textId="77777777" w:rsidR="00270AB3" w:rsidRPr="000B0852" w:rsidRDefault="00270AB3" w:rsidP="00270AB3">
      <w:pPr>
        <w:ind w:left="1414" w:firstLine="4"/>
        <w:jc w:val="both"/>
        <w:rPr>
          <w:rFonts w:cs="Arial"/>
          <w:bCs/>
        </w:rPr>
      </w:pPr>
      <w:r w:rsidRPr="000B0852">
        <w:rPr>
          <w:rFonts w:cs="Arial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2C563361" w14:textId="77777777" w:rsidR="00270AB3" w:rsidRDefault="00270AB3" w:rsidP="00270AB3">
      <w:pPr>
        <w:pStyle w:val="Default"/>
        <w:jc w:val="both"/>
        <w:rPr>
          <w:b/>
          <w:u w:val="single"/>
        </w:rPr>
      </w:pPr>
    </w:p>
    <w:p w14:paraId="7C0ABA4C" w14:textId="77777777" w:rsidR="00270AB3" w:rsidRPr="000B0852" w:rsidRDefault="00270AB3" w:rsidP="00270AB3">
      <w:pPr>
        <w:pStyle w:val="Default"/>
        <w:jc w:val="both"/>
      </w:pPr>
      <w:bookmarkStart w:id="0" w:name="_GoBack"/>
      <w:bookmarkEnd w:id="0"/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2D121170" w14:textId="0CBEAB49" w:rsidR="00595940" w:rsidRDefault="00595940" w:rsidP="00787FEB">
      <w:pPr>
        <w:rPr>
          <w:rFonts w:cs="Arial"/>
        </w:rPr>
      </w:pPr>
    </w:p>
    <w:p w14:paraId="4B8D7497" w14:textId="77777777" w:rsidR="00595940" w:rsidRDefault="00595940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C72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270AB3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7525"/>
    <w:rsid w:val="00057934"/>
    <w:rsid w:val="00057F3E"/>
    <w:rsid w:val="00074E76"/>
    <w:rsid w:val="000C5279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70AB3"/>
    <w:rsid w:val="002837F2"/>
    <w:rsid w:val="00294A40"/>
    <w:rsid w:val="002C0ED9"/>
    <w:rsid w:val="00314E9A"/>
    <w:rsid w:val="00342FC9"/>
    <w:rsid w:val="003652AD"/>
    <w:rsid w:val="00370ACA"/>
    <w:rsid w:val="00375A4A"/>
    <w:rsid w:val="003822BC"/>
    <w:rsid w:val="003B3E57"/>
    <w:rsid w:val="003D1D15"/>
    <w:rsid w:val="003D6152"/>
    <w:rsid w:val="003D69D7"/>
    <w:rsid w:val="003E6F60"/>
    <w:rsid w:val="00400721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5940"/>
    <w:rsid w:val="005971AD"/>
    <w:rsid w:val="005C00A8"/>
    <w:rsid w:val="005F79E1"/>
    <w:rsid w:val="0060346D"/>
    <w:rsid w:val="00603F6E"/>
    <w:rsid w:val="006540F3"/>
    <w:rsid w:val="00660ED4"/>
    <w:rsid w:val="006A1706"/>
    <w:rsid w:val="006A1FB6"/>
    <w:rsid w:val="006C2684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5702"/>
    <w:rsid w:val="00826BD3"/>
    <w:rsid w:val="00826F63"/>
    <w:rsid w:val="0083272B"/>
    <w:rsid w:val="00862376"/>
    <w:rsid w:val="008648D9"/>
    <w:rsid w:val="00885B86"/>
    <w:rsid w:val="00897BF9"/>
    <w:rsid w:val="008B4699"/>
    <w:rsid w:val="008F6F56"/>
    <w:rsid w:val="009163BD"/>
    <w:rsid w:val="009435C9"/>
    <w:rsid w:val="009504E1"/>
    <w:rsid w:val="009B23EE"/>
    <w:rsid w:val="009E2684"/>
    <w:rsid w:val="00A65D25"/>
    <w:rsid w:val="00A84BE3"/>
    <w:rsid w:val="00A86686"/>
    <w:rsid w:val="00A95686"/>
    <w:rsid w:val="00AB78D3"/>
    <w:rsid w:val="00AC303E"/>
    <w:rsid w:val="00AC7F30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05217"/>
    <w:rsid w:val="00E152D0"/>
    <w:rsid w:val="00E261B9"/>
    <w:rsid w:val="00E3474D"/>
    <w:rsid w:val="00E429B7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CC2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4EA86D7-1F9D-4F98-B0E6-6BCAB0BF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113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2018-04-26T09:08:00Z</cp:lastPrinted>
  <dcterms:created xsi:type="dcterms:W3CDTF">2018-04-26T09:09:00Z</dcterms:created>
  <dcterms:modified xsi:type="dcterms:W3CDTF">2018-04-26T09:09:00Z</dcterms:modified>
</cp:coreProperties>
</file>