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3C75ED0A" w14:textId="77777777" w:rsidR="00FA6CC2" w:rsidRPr="000B0852" w:rsidRDefault="00FA6CC2" w:rsidP="00FA6CC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13137C4A" w14:textId="77777777" w:rsidR="00FA6CC2" w:rsidRDefault="00FA6CC2" w:rsidP="00FA6CC2">
      <w:pPr>
        <w:jc w:val="both"/>
        <w:rPr>
          <w:rFonts w:cs="Arial"/>
        </w:rPr>
      </w:pPr>
    </w:p>
    <w:p w14:paraId="6D93ECAF" w14:textId="77777777" w:rsidR="00FA6CC2" w:rsidRPr="00407340" w:rsidRDefault="00FA6CC2" w:rsidP="00FA6CC2">
      <w:pPr>
        <w:jc w:val="both"/>
        <w:rPr>
          <w:rFonts w:cs="Arial"/>
        </w:rPr>
      </w:pPr>
      <w:r>
        <w:rPr>
          <w:rFonts w:cs="Arial"/>
        </w:rPr>
        <w:t>A Jogi és Társadalmi Kapcsolatok Bizottsága javasolja a Közgyűlésnek, hogy</w:t>
      </w:r>
      <w:r w:rsidRPr="00407340">
        <w:rPr>
          <w:rFonts w:cs="Arial"/>
        </w:rPr>
        <w:t xml:space="preserve"> az Eötvös Loránd Tudományegyetem, valamint Szombathely Megyei Jogú Város Önkormányzata között megkötött, az előterjesztés mellékletét képező együttműködési megállapodást jóváhagyja.</w:t>
      </w:r>
    </w:p>
    <w:p w14:paraId="5EEBF28E" w14:textId="77777777" w:rsidR="00FA6CC2" w:rsidRDefault="00FA6CC2" w:rsidP="00FA6CC2">
      <w:pPr>
        <w:jc w:val="both"/>
        <w:rPr>
          <w:rFonts w:cs="Arial"/>
        </w:rPr>
      </w:pPr>
    </w:p>
    <w:p w14:paraId="1CC50A87" w14:textId="77777777" w:rsidR="00FA6CC2" w:rsidRPr="000B0852" w:rsidRDefault="00FA6CC2" w:rsidP="00FA6CC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E31A7D2" w14:textId="77777777" w:rsidR="00FA6CC2" w:rsidRPr="000B0852" w:rsidRDefault="00FA6CC2" w:rsidP="00FA6CC2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</w:t>
      </w:r>
      <w:r>
        <w:rPr>
          <w:rFonts w:cs="Arial"/>
          <w:bCs/>
        </w:rPr>
        <w:t xml:space="preserve"> előkészítéséért:</w:t>
      </w:r>
    </w:p>
    <w:p w14:paraId="620007C4" w14:textId="77777777" w:rsidR="00FA6CC2" w:rsidRPr="000B0852" w:rsidRDefault="00FA6CC2" w:rsidP="00FA6CC2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3636DA4C" w14:textId="77777777" w:rsidR="00FA6CC2" w:rsidRPr="000B0852" w:rsidRDefault="00FA6CC2" w:rsidP="00FA6CC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D121170" w14:textId="0CBEAB49" w:rsidR="00595940" w:rsidRDefault="00595940" w:rsidP="00787FEB">
      <w:pPr>
        <w:rPr>
          <w:rFonts w:cs="Arial"/>
        </w:rPr>
      </w:pPr>
      <w:bookmarkStart w:id="0" w:name="_GoBack"/>
      <w:bookmarkEnd w:id="0"/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7BA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A6CC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AC7991D-3413-4FFC-B1DA-2A2C0921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2018-04-26T09:08:00Z</cp:lastPrinted>
  <dcterms:created xsi:type="dcterms:W3CDTF">2018-04-26T09:08:00Z</dcterms:created>
  <dcterms:modified xsi:type="dcterms:W3CDTF">2018-04-26T09:08:00Z</dcterms:modified>
</cp:coreProperties>
</file>