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31BA03D9" w14:textId="77777777" w:rsidR="00E429B7" w:rsidRPr="000B0852" w:rsidRDefault="00E429B7" w:rsidP="00E429B7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94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48327A04" w14:textId="77777777" w:rsidR="00E429B7" w:rsidRDefault="00E429B7" w:rsidP="00E429B7">
      <w:pPr>
        <w:jc w:val="both"/>
        <w:rPr>
          <w:rFonts w:cs="Arial"/>
        </w:rPr>
      </w:pPr>
    </w:p>
    <w:p w14:paraId="537FD1A8" w14:textId="77777777" w:rsidR="00E429B7" w:rsidRPr="000B0852" w:rsidRDefault="00E429B7" w:rsidP="00E429B7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6234BB">
        <w:rPr>
          <w:i/>
          <w:color w:val="auto"/>
          <w:lang w:eastAsia="zh-CN"/>
        </w:rPr>
        <w:t>Javaslat a Szombathelyi Repülőklubbal kötött használati szerződés módosítására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előterjesztést megtárgyalta, és a határozati javaslatot az előterjesztésben foglaltak szerint javasolja a Közgyűlésnek elfogadásra.</w:t>
      </w:r>
    </w:p>
    <w:p w14:paraId="699AEA94" w14:textId="77777777" w:rsidR="00E429B7" w:rsidRPr="000B0852" w:rsidRDefault="00E429B7" w:rsidP="00E429B7">
      <w:pPr>
        <w:jc w:val="both"/>
        <w:rPr>
          <w:rFonts w:cs="Arial"/>
        </w:rPr>
      </w:pPr>
    </w:p>
    <w:p w14:paraId="772613B8" w14:textId="77777777" w:rsidR="00E429B7" w:rsidRPr="000B0852" w:rsidRDefault="00E429B7" w:rsidP="00E429B7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ACF5F86" w14:textId="77777777" w:rsidR="00E429B7" w:rsidRPr="000B0852" w:rsidRDefault="00E429B7" w:rsidP="00E429B7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50905DE3" w14:textId="77777777" w:rsidR="00E429B7" w:rsidRPr="000B0852" w:rsidRDefault="00E429B7" w:rsidP="00E429B7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4D6EAEDF" w14:textId="77777777" w:rsidR="00E429B7" w:rsidRPr="000B0852" w:rsidRDefault="00E429B7" w:rsidP="00E429B7">
      <w:pPr>
        <w:jc w:val="both"/>
        <w:rPr>
          <w:rFonts w:cs="Arial"/>
        </w:rPr>
      </w:pPr>
    </w:p>
    <w:p w14:paraId="2A377FF3" w14:textId="77777777" w:rsidR="00E429B7" w:rsidRPr="000B0852" w:rsidRDefault="00E429B7" w:rsidP="00E429B7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április 26</w:t>
      </w:r>
      <w:r w:rsidRPr="000B0852">
        <w:t>.</w:t>
      </w: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FE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E429B7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5EAA389-0AC7-4664-9DE8-F1E4AFDD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2018-04-26T09:06:00Z</cp:lastPrinted>
  <dcterms:created xsi:type="dcterms:W3CDTF">2018-04-26T09:06:00Z</dcterms:created>
  <dcterms:modified xsi:type="dcterms:W3CDTF">2018-04-26T09:06:00Z</dcterms:modified>
</cp:coreProperties>
</file>