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621080E" w14:textId="77777777" w:rsidR="00603F6E" w:rsidRPr="000B0852" w:rsidRDefault="00603F6E" w:rsidP="00603F6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2C3EBF0E" w14:textId="77777777" w:rsidR="00603F6E" w:rsidRDefault="00603F6E" w:rsidP="00603F6E">
      <w:pPr>
        <w:jc w:val="both"/>
        <w:rPr>
          <w:rFonts w:cs="Arial"/>
        </w:rPr>
      </w:pPr>
    </w:p>
    <w:p w14:paraId="7E3437E0" w14:textId="77777777" w:rsidR="00603F6E" w:rsidRPr="000B0852" w:rsidRDefault="00603F6E" w:rsidP="00603F6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AE3A87">
        <w:rPr>
          <w:i/>
          <w:color w:val="auto"/>
          <w:lang w:eastAsia="zh-CN"/>
        </w:rPr>
        <w:t>Javaslat intézményi alapdokumentumok módosításával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>Szombathelyi Tankerületi Központ alapító okiratának módosításáról</w:t>
      </w:r>
      <w:r w:rsidRPr="000B0852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szóló VI.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4508AA1" w14:textId="77777777" w:rsidR="00603F6E" w:rsidRPr="000B0852" w:rsidRDefault="00603F6E" w:rsidP="00603F6E">
      <w:pPr>
        <w:jc w:val="both"/>
        <w:rPr>
          <w:rFonts w:cs="Arial"/>
        </w:rPr>
      </w:pPr>
    </w:p>
    <w:p w14:paraId="10E31EE1" w14:textId="77777777" w:rsidR="00603F6E" w:rsidRPr="000B0852" w:rsidRDefault="00603F6E" w:rsidP="00603F6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4244FCA" w14:textId="77777777" w:rsidR="00603F6E" w:rsidRPr="000B0852" w:rsidRDefault="00603F6E" w:rsidP="00603F6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3015DF1C" w14:textId="77777777" w:rsidR="00603F6E" w:rsidRPr="000B0852" w:rsidRDefault="00603F6E" w:rsidP="00603F6E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521D1035" w14:textId="77777777" w:rsidR="00603F6E" w:rsidRPr="000B0852" w:rsidRDefault="00603F6E" w:rsidP="00603F6E">
      <w:pPr>
        <w:jc w:val="both"/>
        <w:rPr>
          <w:rFonts w:cs="Arial"/>
        </w:rPr>
      </w:pPr>
    </w:p>
    <w:p w14:paraId="4003B5B1" w14:textId="77777777" w:rsidR="00603F6E" w:rsidRPr="000B0852" w:rsidRDefault="00603F6E" w:rsidP="00603F6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4B984A9A" w14:textId="77777777" w:rsidR="00AC7F30" w:rsidRPr="000B0852" w:rsidRDefault="00AC7F30" w:rsidP="00AC7F3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06F1693D" w14:textId="77777777" w:rsidR="008648D9" w:rsidRDefault="008648D9" w:rsidP="00787FEB">
      <w:pPr>
        <w:rPr>
          <w:rFonts w:cs="Arial"/>
        </w:rPr>
      </w:pPr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784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03F6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151C29-4381-448B-8D7B-94262389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2018-04-26T09:05:00Z</cp:lastPrinted>
  <dcterms:created xsi:type="dcterms:W3CDTF">2018-04-26T09:05:00Z</dcterms:created>
  <dcterms:modified xsi:type="dcterms:W3CDTF">2018-04-26T09:05:00Z</dcterms:modified>
</cp:coreProperties>
</file>