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46B8C566" w14:textId="77777777" w:rsidR="003D6152" w:rsidRPr="000B0852" w:rsidRDefault="003D6152" w:rsidP="003D615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3979B3BF" w14:textId="77777777" w:rsidR="003D6152" w:rsidRDefault="003D6152" w:rsidP="003D6152">
      <w:pPr>
        <w:jc w:val="both"/>
        <w:rPr>
          <w:rFonts w:cs="Arial"/>
        </w:rPr>
      </w:pPr>
    </w:p>
    <w:p w14:paraId="0CF16A20" w14:textId="77777777" w:rsidR="003D6152" w:rsidRPr="000B0852" w:rsidRDefault="003D6152" w:rsidP="003D615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Szombathelyi Benczúr Gyula Utcai Óvoda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48108E5" w14:textId="77777777" w:rsidR="003D6152" w:rsidRPr="000B0852" w:rsidRDefault="003D6152" w:rsidP="003D6152">
      <w:pPr>
        <w:jc w:val="both"/>
        <w:rPr>
          <w:rFonts w:cs="Arial"/>
        </w:rPr>
      </w:pPr>
    </w:p>
    <w:p w14:paraId="053F06AC" w14:textId="77777777" w:rsidR="003D6152" w:rsidRPr="000B0852" w:rsidRDefault="003D6152" w:rsidP="003D615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DEFA0EA" w14:textId="77777777" w:rsidR="003D6152" w:rsidRPr="000B0852" w:rsidRDefault="003D6152" w:rsidP="003D615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CFD2632" w14:textId="77777777" w:rsidR="003D6152" w:rsidRPr="000B0852" w:rsidRDefault="003D6152" w:rsidP="003D6152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6AF294D" w14:textId="77777777" w:rsidR="003D6152" w:rsidRPr="000B0852" w:rsidRDefault="003D6152" w:rsidP="003D6152">
      <w:pPr>
        <w:jc w:val="both"/>
        <w:rPr>
          <w:rFonts w:cs="Arial"/>
        </w:rPr>
      </w:pPr>
    </w:p>
    <w:p w14:paraId="28D04059" w14:textId="77777777" w:rsidR="003D6152" w:rsidRPr="000B0852" w:rsidRDefault="003D6152" w:rsidP="003D615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6F1693D" w14:textId="77777777" w:rsidR="008648D9" w:rsidRDefault="008648D9" w:rsidP="00787FEB">
      <w:pPr>
        <w:rPr>
          <w:rFonts w:cs="Arial"/>
        </w:rPr>
      </w:pPr>
      <w:bookmarkStart w:id="0" w:name="_GoBack"/>
      <w:bookmarkEnd w:id="0"/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89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D615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1E1135-C8D2-46BE-8749-876FDA09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2018-04-26T09:04:00Z</cp:lastPrinted>
  <dcterms:created xsi:type="dcterms:W3CDTF">2018-04-26T09:04:00Z</dcterms:created>
  <dcterms:modified xsi:type="dcterms:W3CDTF">2018-04-26T09:04:00Z</dcterms:modified>
</cp:coreProperties>
</file>