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7777777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7E73E2">
        <w:rPr>
          <w:rFonts w:cs="Arial"/>
          <w:b/>
        </w:rPr>
        <w:t>április 24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4886B1F8" w14:textId="77777777" w:rsidR="00EA4DC8" w:rsidRDefault="00EA4DC8" w:rsidP="00787FEB">
      <w:pPr>
        <w:rPr>
          <w:rFonts w:cs="Arial"/>
        </w:rPr>
      </w:pPr>
    </w:p>
    <w:p w14:paraId="1C0115CF" w14:textId="77777777" w:rsidR="00897BF9" w:rsidRPr="000B0852" w:rsidRDefault="00897BF9" w:rsidP="00897BF9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87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IV</w:t>
      </w:r>
      <w:r w:rsidRPr="000B0852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24</w:t>
      </w:r>
      <w:r w:rsidRPr="000B0852">
        <w:rPr>
          <w:rFonts w:cs="Arial"/>
          <w:b/>
          <w:u w:val="single"/>
        </w:rPr>
        <w:t>.) JTKB számú határozat</w:t>
      </w:r>
    </w:p>
    <w:p w14:paraId="70AE6224" w14:textId="77777777" w:rsidR="00897BF9" w:rsidRDefault="00897BF9" w:rsidP="00897BF9">
      <w:pPr>
        <w:jc w:val="both"/>
        <w:rPr>
          <w:rFonts w:cs="Arial"/>
        </w:rPr>
      </w:pPr>
    </w:p>
    <w:p w14:paraId="6CF7E4E7" w14:textId="77777777" w:rsidR="00897BF9" w:rsidRPr="000B0852" w:rsidRDefault="00897BF9" w:rsidP="00897BF9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AE3A87">
        <w:rPr>
          <w:i/>
          <w:color w:val="auto"/>
          <w:lang w:eastAsia="zh-CN"/>
        </w:rPr>
        <w:t>Javaslat intézményi alapdokumentumok módosításával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</w:t>
      </w:r>
      <w:r>
        <w:rPr>
          <w:color w:val="auto"/>
          <w:lang w:eastAsia="zh-CN"/>
        </w:rPr>
        <w:t xml:space="preserve"> Szombathelyi Szivárvány Óvoda alapító okiratának módosításáról</w:t>
      </w:r>
      <w:r w:rsidRPr="000B0852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 xml:space="preserve">szóló II.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7D156C6C" w14:textId="77777777" w:rsidR="00897BF9" w:rsidRPr="000B0852" w:rsidRDefault="00897BF9" w:rsidP="00897BF9">
      <w:pPr>
        <w:jc w:val="both"/>
        <w:rPr>
          <w:rFonts w:cs="Arial"/>
        </w:rPr>
      </w:pPr>
    </w:p>
    <w:p w14:paraId="39ED6AD7" w14:textId="77777777" w:rsidR="00897BF9" w:rsidRPr="000B0852" w:rsidRDefault="00897BF9" w:rsidP="00897BF9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64287A78" w14:textId="77777777" w:rsidR="00897BF9" w:rsidRPr="000B0852" w:rsidRDefault="00897BF9" w:rsidP="00897BF9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7FEF288E" w14:textId="77777777" w:rsidR="00897BF9" w:rsidRPr="000B0852" w:rsidRDefault="00897BF9" w:rsidP="00897BF9">
      <w:pPr>
        <w:ind w:left="1414" w:firstLine="4"/>
        <w:jc w:val="both"/>
        <w:rPr>
          <w:rFonts w:cs="Arial"/>
          <w:bCs/>
        </w:rPr>
      </w:pPr>
      <w:r w:rsidRPr="000B0852">
        <w:rPr>
          <w:rFonts w:cs="Arial"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14F3BD0F" w14:textId="77777777" w:rsidR="00897BF9" w:rsidRPr="000B0852" w:rsidRDefault="00897BF9" w:rsidP="00897BF9">
      <w:pPr>
        <w:jc w:val="both"/>
        <w:rPr>
          <w:rFonts w:cs="Arial"/>
        </w:rPr>
      </w:pPr>
    </w:p>
    <w:p w14:paraId="65A8AA76" w14:textId="77777777" w:rsidR="00897BF9" w:rsidRPr="000B0852" w:rsidRDefault="00897BF9" w:rsidP="00897BF9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06F1693D" w14:textId="77777777" w:rsidR="008648D9" w:rsidRDefault="008648D9" w:rsidP="00787FEB">
      <w:pPr>
        <w:rPr>
          <w:rFonts w:cs="Arial"/>
        </w:rPr>
      </w:pPr>
      <w:bookmarkStart w:id="0" w:name="_GoBack"/>
      <w:bookmarkEnd w:id="0"/>
    </w:p>
    <w:p w14:paraId="2D121170" w14:textId="0CBEAB49" w:rsidR="00595940" w:rsidRDefault="00595940" w:rsidP="00787FEB">
      <w:pPr>
        <w:rPr>
          <w:rFonts w:cs="Arial"/>
        </w:rPr>
      </w:pPr>
    </w:p>
    <w:p w14:paraId="4B8D7497" w14:textId="77777777" w:rsidR="00595940" w:rsidRDefault="00595940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7777777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7E73E2">
        <w:rPr>
          <w:rFonts w:cs="Arial"/>
        </w:rPr>
        <w:t>április 26.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pPr/>
      <w:r>
        <w:separator/>
      </w:r>
    </w:p>
  </w:endnote>
  <w:endnote w:type="continuationSeparator" w:id="0">
    <w:p w14:paraId="0EACA233" w14:textId="77777777" w:rsidR="00BA1567" w:rsidRDefault="00BA1567" w:rsidP="0049241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A84C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113DEE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897BF9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pPr/>
      <w:r>
        <w:separator/>
      </w:r>
    </w:p>
  </w:footnote>
  <w:footnote w:type="continuationSeparator" w:id="0">
    <w:p w14:paraId="7B73DAC1" w14:textId="77777777" w:rsidR="00BA1567" w:rsidRDefault="00BA1567" w:rsidP="0049241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22C4C8B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47525"/>
    <w:rsid w:val="00057934"/>
    <w:rsid w:val="00057F3E"/>
    <w:rsid w:val="00074E76"/>
    <w:rsid w:val="000C5279"/>
    <w:rsid w:val="000E590C"/>
    <w:rsid w:val="00113DEE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837F2"/>
    <w:rsid w:val="00294A40"/>
    <w:rsid w:val="002C0ED9"/>
    <w:rsid w:val="00342FC9"/>
    <w:rsid w:val="003652AD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447E"/>
    <w:rsid w:val="004E5589"/>
    <w:rsid w:val="004F3B1F"/>
    <w:rsid w:val="00500EA0"/>
    <w:rsid w:val="005207CF"/>
    <w:rsid w:val="005457B7"/>
    <w:rsid w:val="00556821"/>
    <w:rsid w:val="0058462C"/>
    <w:rsid w:val="00595940"/>
    <w:rsid w:val="005971AD"/>
    <w:rsid w:val="005C00A8"/>
    <w:rsid w:val="005F79E1"/>
    <w:rsid w:val="0060346D"/>
    <w:rsid w:val="006540F3"/>
    <w:rsid w:val="00660ED4"/>
    <w:rsid w:val="006A1706"/>
    <w:rsid w:val="006A1FB6"/>
    <w:rsid w:val="006C2684"/>
    <w:rsid w:val="00737DAD"/>
    <w:rsid w:val="00766FDE"/>
    <w:rsid w:val="00787FEB"/>
    <w:rsid w:val="007B1A18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648D9"/>
    <w:rsid w:val="00885B86"/>
    <w:rsid w:val="00897BF9"/>
    <w:rsid w:val="008B4699"/>
    <w:rsid w:val="008F6F56"/>
    <w:rsid w:val="009163BD"/>
    <w:rsid w:val="009435C9"/>
    <w:rsid w:val="009504E1"/>
    <w:rsid w:val="009B23EE"/>
    <w:rsid w:val="009E2684"/>
    <w:rsid w:val="00A65D25"/>
    <w:rsid w:val="00A84BE3"/>
    <w:rsid w:val="00A86686"/>
    <w:rsid w:val="00A95686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BD0A1E"/>
    <w:rsid w:val="00C06B2E"/>
    <w:rsid w:val="00D03F42"/>
    <w:rsid w:val="00D130B0"/>
    <w:rsid w:val="00D132AF"/>
    <w:rsid w:val="00D244B2"/>
    <w:rsid w:val="00D360EA"/>
    <w:rsid w:val="00D43720"/>
    <w:rsid w:val="00DC5F72"/>
    <w:rsid w:val="00DD7121"/>
    <w:rsid w:val="00DE3510"/>
    <w:rsid w:val="00DE7489"/>
    <w:rsid w:val="00E05217"/>
    <w:rsid w:val="00E152D0"/>
    <w:rsid w:val="00E261B9"/>
    <w:rsid w:val="00E71DE8"/>
    <w:rsid w:val="00E95693"/>
    <w:rsid w:val="00E97755"/>
    <w:rsid w:val="00EA4DC8"/>
    <w:rsid w:val="00EB1D7E"/>
    <w:rsid w:val="00EB3399"/>
    <w:rsid w:val="00ED4D2A"/>
    <w:rsid w:val="00ED5E0E"/>
    <w:rsid w:val="00EE1749"/>
    <w:rsid w:val="00EF0A32"/>
    <w:rsid w:val="00EF712B"/>
    <w:rsid w:val="00EF7933"/>
    <w:rsid w:val="00F023BA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3C73AE1-D391-4031-AEC7-0D2B2D6B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2018-04-26T09:03:00Z</cp:lastPrinted>
  <dcterms:created xsi:type="dcterms:W3CDTF">2018-04-26T09:03:00Z</dcterms:created>
  <dcterms:modified xsi:type="dcterms:W3CDTF">2018-04-26T09:03:00Z</dcterms:modified>
</cp:coreProperties>
</file>