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67C41EC3" w14:textId="77777777" w:rsidR="00595940" w:rsidRPr="000B0852" w:rsidRDefault="00595940" w:rsidP="00595940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86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69DCFAED" w14:textId="77777777" w:rsidR="00595940" w:rsidRDefault="00595940" w:rsidP="00595940">
      <w:pPr>
        <w:jc w:val="both"/>
        <w:rPr>
          <w:rFonts w:cs="Arial"/>
        </w:rPr>
      </w:pPr>
    </w:p>
    <w:p w14:paraId="5D933900" w14:textId="77777777" w:rsidR="00595940" w:rsidRPr="000B0852" w:rsidRDefault="00595940" w:rsidP="0059594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AE3A87">
        <w:rPr>
          <w:i/>
          <w:color w:val="auto"/>
          <w:lang w:eastAsia="zh-CN"/>
        </w:rPr>
        <w:t>Javaslat intézményi alapdokumentumok módosításával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</w:t>
      </w:r>
      <w:r>
        <w:rPr>
          <w:color w:val="auto"/>
          <w:lang w:eastAsia="zh-CN"/>
        </w:rPr>
        <w:t xml:space="preserve"> Weöres Sándor Óvoda alapító okiratának módosításáról</w:t>
      </w:r>
      <w:r w:rsidRPr="000B0852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szóló 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73FEAC35" w14:textId="77777777" w:rsidR="00595940" w:rsidRPr="000B0852" w:rsidRDefault="00595940" w:rsidP="00595940">
      <w:pPr>
        <w:jc w:val="both"/>
        <w:rPr>
          <w:rFonts w:cs="Arial"/>
        </w:rPr>
      </w:pPr>
    </w:p>
    <w:p w14:paraId="0C216D16" w14:textId="77777777" w:rsidR="00595940" w:rsidRPr="000B0852" w:rsidRDefault="00595940" w:rsidP="0059594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96293F8" w14:textId="77777777" w:rsidR="00595940" w:rsidRPr="000B0852" w:rsidRDefault="00595940" w:rsidP="00595940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55D38D06" w14:textId="77777777" w:rsidR="00595940" w:rsidRPr="000B0852" w:rsidRDefault="00595940" w:rsidP="00595940">
      <w:pPr>
        <w:ind w:left="1414" w:firstLine="4"/>
        <w:jc w:val="both"/>
        <w:rPr>
          <w:rFonts w:cs="Arial"/>
          <w:bCs/>
        </w:rPr>
      </w:pPr>
      <w:r w:rsidRPr="000B0852">
        <w:rPr>
          <w:rFonts w:cs="Arial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2FD609CE" w14:textId="77777777" w:rsidR="00595940" w:rsidRPr="000B0852" w:rsidRDefault="00595940" w:rsidP="00595940">
      <w:pPr>
        <w:jc w:val="both"/>
        <w:rPr>
          <w:rFonts w:cs="Arial"/>
        </w:rPr>
      </w:pPr>
    </w:p>
    <w:p w14:paraId="4142E985" w14:textId="77777777" w:rsidR="00595940" w:rsidRPr="000B0852" w:rsidRDefault="00595940" w:rsidP="0059594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06F1693D" w14:textId="77777777" w:rsidR="008648D9" w:rsidRDefault="008648D9" w:rsidP="00787FEB">
      <w:pPr>
        <w:rPr>
          <w:rFonts w:cs="Arial"/>
        </w:rPr>
      </w:pPr>
    </w:p>
    <w:p w14:paraId="2D121170" w14:textId="0CBEAB49" w:rsidR="00595940" w:rsidRDefault="00595940" w:rsidP="00787FEB">
      <w:pPr>
        <w:rPr>
          <w:rFonts w:cs="Arial"/>
        </w:rPr>
      </w:pPr>
    </w:p>
    <w:p w14:paraId="4B8D7497" w14:textId="77777777" w:rsidR="00595940" w:rsidRDefault="00595940" w:rsidP="00787FEB">
      <w:pPr>
        <w:rPr>
          <w:rFonts w:cs="Arial"/>
        </w:rPr>
      </w:pPr>
      <w:bookmarkStart w:id="0" w:name="_GoBack"/>
      <w:bookmarkEnd w:id="0"/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133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595940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7525"/>
    <w:rsid w:val="00057934"/>
    <w:rsid w:val="00057F3E"/>
    <w:rsid w:val="00074E76"/>
    <w:rsid w:val="000C5279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837F2"/>
    <w:rsid w:val="00294A40"/>
    <w:rsid w:val="002C0ED9"/>
    <w:rsid w:val="00342FC9"/>
    <w:rsid w:val="003652AD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5940"/>
    <w:rsid w:val="005971AD"/>
    <w:rsid w:val="005C00A8"/>
    <w:rsid w:val="005F79E1"/>
    <w:rsid w:val="0060346D"/>
    <w:rsid w:val="006540F3"/>
    <w:rsid w:val="00660ED4"/>
    <w:rsid w:val="006A1706"/>
    <w:rsid w:val="006A1FB6"/>
    <w:rsid w:val="006C2684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48D9"/>
    <w:rsid w:val="00885B86"/>
    <w:rsid w:val="008B4699"/>
    <w:rsid w:val="008F6F56"/>
    <w:rsid w:val="009163BD"/>
    <w:rsid w:val="009435C9"/>
    <w:rsid w:val="009504E1"/>
    <w:rsid w:val="009B23EE"/>
    <w:rsid w:val="009E2684"/>
    <w:rsid w:val="00A65D25"/>
    <w:rsid w:val="00A84BE3"/>
    <w:rsid w:val="00A86686"/>
    <w:rsid w:val="00A95686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05217"/>
    <w:rsid w:val="00E152D0"/>
    <w:rsid w:val="00E261B9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D887C4A-BC45-4C59-974A-5828A351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2018-04-26T09:03:00Z</cp:lastPrinted>
  <dcterms:created xsi:type="dcterms:W3CDTF">2018-04-26T09:03:00Z</dcterms:created>
  <dcterms:modified xsi:type="dcterms:W3CDTF">2018-04-26T09:03:00Z</dcterms:modified>
</cp:coreProperties>
</file>