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F9004ED" w14:textId="77777777" w:rsidR="00047525" w:rsidRPr="000B0852" w:rsidRDefault="00047525" w:rsidP="0004752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319AA39" w14:textId="77777777" w:rsidR="00047525" w:rsidRDefault="00047525" w:rsidP="00047525">
      <w:pPr>
        <w:jc w:val="both"/>
        <w:rPr>
          <w:rFonts w:cs="Arial"/>
        </w:rPr>
      </w:pPr>
    </w:p>
    <w:p w14:paraId="3AA43A67" w14:textId="77777777" w:rsidR="00047525" w:rsidRPr="000B0852" w:rsidRDefault="00047525" w:rsidP="0004752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E1041">
        <w:rPr>
          <w:i/>
          <w:color w:val="auto"/>
          <w:lang w:eastAsia="zh-CN"/>
        </w:rPr>
        <w:t>Javaslat feladatellátásra vonatkozóan megkötött megállapodások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szociális és gyermekjóléti feladatok ellátására vonatkozóan megkötött feladatellátási megállapodások módosításáról szóló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9615842" w14:textId="77777777" w:rsidR="00047525" w:rsidRPr="000B0852" w:rsidRDefault="00047525" w:rsidP="00047525">
      <w:pPr>
        <w:jc w:val="both"/>
        <w:rPr>
          <w:rFonts w:cs="Arial"/>
        </w:rPr>
      </w:pPr>
    </w:p>
    <w:p w14:paraId="3683C9D3" w14:textId="77777777" w:rsidR="00047525" w:rsidRPr="000B0852" w:rsidRDefault="00047525" w:rsidP="0004752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8E26211" w14:textId="77777777" w:rsidR="00047525" w:rsidRPr="000B0852" w:rsidRDefault="00047525" w:rsidP="0004752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FD90BC8" w14:textId="77777777" w:rsidR="00047525" w:rsidRPr="000B0852" w:rsidRDefault="00047525" w:rsidP="00047525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4A5B6D2" w14:textId="77777777" w:rsidR="00047525" w:rsidRPr="000B0852" w:rsidRDefault="00047525" w:rsidP="00047525">
      <w:pPr>
        <w:jc w:val="both"/>
        <w:rPr>
          <w:rFonts w:cs="Arial"/>
        </w:rPr>
      </w:pPr>
    </w:p>
    <w:p w14:paraId="446374D9" w14:textId="77777777" w:rsidR="00047525" w:rsidRPr="000B0852" w:rsidRDefault="00047525" w:rsidP="0004752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63B5EA53" w:rsidR="00C06B2E" w:rsidRDefault="00C06B2E" w:rsidP="004F3B1F">
      <w:pPr>
        <w:tabs>
          <w:tab w:val="left" w:pos="2700"/>
          <w:tab w:val="center" w:pos="4819"/>
        </w:tabs>
        <w:rPr>
          <w:rFonts w:cs="Arial"/>
        </w:rPr>
      </w:pPr>
      <w:bookmarkStart w:id="0" w:name="_GoBack"/>
      <w:bookmarkEnd w:id="0"/>
    </w:p>
    <w:p w14:paraId="78F5557D" w14:textId="77777777" w:rsidR="000C5279" w:rsidRPr="000B0852" w:rsidRDefault="000C5279" w:rsidP="004F3B1F">
      <w:pPr>
        <w:tabs>
          <w:tab w:val="left" w:pos="2700"/>
          <w:tab w:val="center" w:pos="4819"/>
        </w:tabs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609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4752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B9F975-14DF-40F2-95A2-65AB603B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2018-04-26T09:02:00Z</cp:lastPrinted>
  <dcterms:created xsi:type="dcterms:W3CDTF">2018-04-26T09:02:00Z</dcterms:created>
  <dcterms:modified xsi:type="dcterms:W3CDTF">2018-04-26T09:02:00Z</dcterms:modified>
</cp:coreProperties>
</file>