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5D43945F" w14:textId="77777777" w:rsidR="009B23EE" w:rsidRPr="000B0852" w:rsidRDefault="009B23EE" w:rsidP="009B23E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049FF1A8" w14:textId="77777777" w:rsidR="009B23EE" w:rsidRDefault="009B23EE" w:rsidP="009B23EE">
      <w:pPr>
        <w:jc w:val="both"/>
        <w:rPr>
          <w:rFonts w:cs="Arial"/>
        </w:rPr>
      </w:pPr>
    </w:p>
    <w:p w14:paraId="07067827" w14:textId="77777777" w:rsidR="009B23EE" w:rsidRPr="000B0852" w:rsidRDefault="009B23EE" w:rsidP="009B23E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3E1041">
        <w:rPr>
          <w:i/>
          <w:color w:val="auto"/>
          <w:lang w:eastAsia="zh-CN"/>
        </w:rPr>
        <w:t>Javaslat feladatellátásra vonatkozóan megkötött megállapodások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 w:rsidRPr="003E1041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>bölcsődei ellátásra vonatkozóan megkötött feladatellátási megállapodások módosításáról szóló II. h</w:t>
      </w:r>
      <w:r w:rsidRPr="000B0852">
        <w:rPr>
          <w:color w:val="auto"/>
          <w:lang w:eastAsia="zh-CN"/>
        </w:rPr>
        <w:t>atározati javaslatot az előterjesztésben foglaltak szerint javasolja a Közgyűlésnek elfogadásra.</w:t>
      </w:r>
    </w:p>
    <w:p w14:paraId="1E3C1389" w14:textId="77777777" w:rsidR="009B23EE" w:rsidRPr="000B0852" w:rsidRDefault="009B23EE" w:rsidP="009B23EE">
      <w:pPr>
        <w:jc w:val="both"/>
        <w:rPr>
          <w:rFonts w:cs="Arial"/>
        </w:rPr>
      </w:pPr>
    </w:p>
    <w:p w14:paraId="01C63E6C" w14:textId="77777777" w:rsidR="009B23EE" w:rsidRPr="000B0852" w:rsidRDefault="009B23EE" w:rsidP="009B23E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D556BEF" w14:textId="77777777" w:rsidR="009B23EE" w:rsidRPr="000B0852" w:rsidRDefault="009B23EE" w:rsidP="009B23EE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11A7A3B" w14:textId="77777777" w:rsidR="009B23EE" w:rsidRPr="000B0852" w:rsidRDefault="009B23EE" w:rsidP="009B23EE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FD00213" w14:textId="77777777" w:rsidR="009B23EE" w:rsidRPr="000B0852" w:rsidRDefault="009B23EE" w:rsidP="009B23EE">
      <w:pPr>
        <w:jc w:val="both"/>
        <w:rPr>
          <w:rFonts w:cs="Arial"/>
        </w:rPr>
      </w:pPr>
    </w:p>
    <w:p w14:paraId="59EC682B" w14:textId="77777777" w:rsidR="009B23EE" w:rsidRPr="000B0852" w:rsidRDefault="009B23EE" w:rsidP="009B23E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51CF6A2" w14:textId="63B5EA53" w:rsidR="00C06B2E" w:rsidRDefault="00C06B2E" w:rsidP="004F3B1F">
      <w:pPr>
        <w:tabs>
          <w:tab w:val="left" w:pos="2700"/>
          <w:tab w:val="center" w:pos="4819"/>
        </w:tabs>
        <w:rPr>
          <w:rFonts w:cs="Arial"/>
        </w:rPr>
      </w:pPr>
      <w:bookmarkStart w:id="0" w:name="_GoBack"/>
      <w:bookmarkEnd w:id="0"/>
    </w:p>
    <w:p w14:paraId="78F5557D" w14:textId="77777777" w:rsidR="000C5279" w:rsidRPr="000B0852" w:rsidRDefault="000C5279" w:rsidP="004F3B1F">
      <w:pPr>
        <w:tabs>
          <w:tab w:val="left" w:pos="2700"/>
          <w:tab w:val="center" w:pos="4819"/>
        </w:tabs>
        <w:rPr>
          <w:rFonts w:cs="Arial"/>
        </w:rPr>
      </w:pPr>
    </w:p>
    <w:p w14:paraId="06F1693D" w14:textId="77777777" w:rsidR="008648D9" w:rsidRDefault="008648D9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666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B23E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E721AE-B4B1-4321-8836-921EA204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2018-04-26T09:02:00Z</cp:lastPrinted>
  <dcterms:created xsi:type="dcterms:W3CDTF">2018-04-26T09:02:00Z</dcterms:created>
  <dcterms:modified xsi:type="dcterms:W3CDTF">2018-04-26T09:02:00Z</dcterms:modified>
</cp:coreProperties>
</file>