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2617CB9A" w14:textId="77777777" w:rsidR="009E2684" w:rsidRPr="000B0852" w:rsidRDefault="009E2684" w:rsidP="009E268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79EA9ACC" w14:textId="77777777" w:rsidR="009E2684" w:rsidRDefault="009E2684" w:rsidP="009E2684">
      <w:pPr>
        <w:jc w:val="both"/>
        <w:rPr>
          <w:rFonts w:cs="Arial"/>
        </w:rPr>
      </w:pPr>
    </w:p>
    <w:p w14:paraId="38418BBB" w14:textId="77777777" w:rsidR="009E2684" w:rsidRPr="000B0852" w:rsidRDefault="009E2684" w:rsidP="009E268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E1041">
        <w:rPr>
          <w:i/>
          <w:color w:val="auto"/>
          <w:lang w:eastAsia="zh-CN"/>
        </w:rPr>
        <w:t>Javaslat feladatellátásra vonatkozóan megkötött megállapodások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>z óvodai nevelésre vonatkozóan megkötött feladatellátási megállapodások módosításáról szóló 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459A5615" w14:textId="77777777" w:rsidR="009E2684" w:rsidRPr="000B0852" w:rsidRDefault="009E2684" w:rsidP="009E2684">
      <w:pPr>
        <w:jc w:val="both"/>
        <w:rPr>
          <w:rFonts w:cs="Arial"/>
        </w:rPr>
      </w:pPr>
    </w:p>
    <w:p w14:paraId="4CE5329A" w14:textId="77777777" w:rsidR="009E2684" w:rsidRPr="000B0852" w:rsidRDefault="009E2684" w:rsidP="009E268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FD32905" w14:textId="77777777" w:rsidR="009E2684" w:rsidRPr="000B0852" w:rsidRDefault="009E2684" w:rsidP="009E268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2D96DF3" w14:textId="77777777" w:rsidR="009E2684" w:rsidRPr="000B0852" w:rsidRDefault="009E2684" w:rsidP="009E2684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5A5BC18B" w14:textId="77777777" w:rsidR="009E2684" w:rsidRPr="000B0852" w:rsidRDefault="009E2684" w:rsidP="009E268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63B5EA53" w:rsidR="00C06B2E" w:rsidRDefault="00C06B2E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78F5557D" w14:textId="77777777" w:rsidR="000C5279" w:rsidRPr="000B0852" w:rsidRDefault="000C5279" w:rsidP="004F3B1F">
      <w:pPr>
        <w:tabs>
          <w:tab w:val="left" w:pos="2700"/>
          <w:tab w:val="center" w:pos="4819"/>
        </w:tabs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BD5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E268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9504E1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F1CA7B-AB4F-4817-9446-530CB049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2018-04-26T09:01:00Z</cp:lastPrinted>
  <dcterms:created xsi:type="dcterms:W3CDTF">2018-04-26T09:02:00Z</dcterms:created>
  <dcterms:modified xsi:type="dcterms:W3CDTF">2018-04-26T09:02:00Z</dcterms:modified>
</cp:coreProperties>
</file>