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54EB4B18" w14:textId="77777777" w:rsidR="004F3B1F" w:rsidRPr="000B0852" w:rsidRDefault="004F3B1F" w:rsidP="004F3B1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61ACADF6" w14:textId="77777777" w:rsidR="004F3B1F" w:rsidRDefault="004F3B1F" w:rsidP="004F3B1F">
      <w:pPr>
        <w:jc w:val="both"/>
        <w:rPr>
          <w:rFonts w:cs="Arial"/>
        </w:rPr>
      </w:pPr>
    </w:p>
    <w:p w14:paraId="389A92D4" w14:textId="77777777" w:rsidR="004F3B1F" w:rsidRPr="000B0852" w:rsidRDefault="004F3B1F" w:rsidP="004F3B1F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35DCE">
        <w:rPr>
          <w:i/>
          <w:color w:val="auto"/>
          <w:lang w:eastAsia="zh-CN"/>
        </w:rPr>
        <w:t>Javaslat Szombathely Megyei Jogú Város Önkormányzata Közgyűlésének az egészségügyi alapellátásáról és körzeteinek meghatározásáról szóló önkormányzati rendeletének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>
        <w:rPr>
          <w:color w:val="auto"/>
          <w:lang w:eastAsia="zh-CN"/>
        </w:rPr>
        <w:t xml:space="preserve"> város környéki települések lakosságának feladat ellátásáról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1CFFAE67" w14:textId="77777777" w:rsidR="004F3B1F" w:rsidRPr="000B0852" w:rsidRDefault="004F3B1F" w:rsidP="004F3B1F">
      <w:pPr>
        <w:jc w:val="both"/>
        <w:rPr>
          <w:rFonts w:cs="Arial"/>
        </w:rPr>
      </w:pPr>
    </w:p>
    <w:p w14:paraId="17D261AA" w14:textId="77777777" w:rsidR="004F3B1F" w:rsidRPr="000B0852" w:rsidRDefault="004F3B1F" w:rsidP="004F3B1F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CF96BBB" w14:textId="77777777" w:rsidR="004F3B1F" w:rsidRPr="000B0852" w:rsidRDefault="004F3B1F" w:rsidP="004F3B1F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7A6CEE3" w14:textId="77777777" w:rsidR="004F3B1F" w:rsidRPr="000B0852" w:rsidRDefault="004F3B1F" w:rsidP="004F3B1F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255B87F3" w14:textId="77777777" w:rsidR="004F3B1F" w:rsidRPr="000B0852" w:rsidRDefault="004F3B1F" w:rsidP="004F3B1F">
      <w:pPr>
        <w:jc w:val="both"/>
        <w:rPr>
          <w:rFonts w:cs="Arial"/>
        </w:rPr>
      </w:pPr>
    </w:p>
    <w:p w14:paraId="437B3292" w14:textId="77777777" w:rsidR="004F3B1F" w:rsidRPr="000B0852" w:rsidRDefault="004F3B1F" w:rsidP="004F3B1F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51CF6A2" w14:textId="63B5EA53" w:rsidR="00C06B2E" w:rsidRPr="000B0852" w:rsidRDefault="00C06B2E" w:rsidP="004F3B1F">
      <w:pPr>
        <w:tabs>
          <w:tab w:val="left" w:pos="2700"/>
          <w:tab w:val="center" w:pos="4819"/>
        </w:tabs>
        <w:rPr>
          <w:rFonts w:cs="Arial"/>
        </w:rPr>
      </w:pPr>
      <w:bookmarkStart w:id="0" w:name="_GoBack"/>
      <w:bookmarkEnd w:id="0"/>
    </w:p>
    <w:p w14:paraId="06F1693D" w14:textId="77777777" w:rsidR="008648D9" w:rsidRDefault="008648D9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FD5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F3B1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8F9A77A-F6C5-44F5-B0A8-7A8C34C8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2018-04-26T08:59:00Z</cp:lastPrinted>
  <dcterms:created xsi:type="dcterms:W3CDTF">2018-04-26T08:59:00Z</dcterms:created>
  <dcterms:modified xsi:type="dcterms:W3CDTF">2018-04-26T08:59:00Z</dcterms:modified>
</cp:coreProperties>
</file>