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1C7D9A80" w14:textId="77777777" w:rsidR="006A1FB6" w:rsidRPr="000B0852" w:rsidRDefault="006A1FB6" w:rsidP="006A1FB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199CF146" w14:textId="77777777" w:rsidR="006A1FB6" w:rsidRDefault="006A1FB6" w:rsidP="006A1FB6">
      <w:pPr>
        <w:jc w:val="both"/>
        <w:rPr>
          <w:rFonts w:cs="Arial"/>
        </w:rPr>
      </w:pPr>
    </w:p>
    <w:p w14:paraId="34E0DCED" w14:textId="77777777" w:rsidR="006A1FB6" w:rsidRPr="000B0852" w:rsidRDefault="006A1FB6" w:rsidP="006A1FB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45376B">
        <w:rPr>
          <w:i/>
          <w:color w:val="auto"/>
          <w:lang w:eastAsia="zh-CN"/>
        </w:rPr>
        <w:t>Javaslat Szombathely Megyei Jogú Város Önkormányzata 2018. évi költségvetéséről szóló önkormányzati rendelet I.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</w:t>
      </w:r>
      <w:r>
        <w:rPr>
          <w:color w:val="auto"/>
          <w:lang w:eastAsia="zh-CN"/>
        </w:rPr>
        <w:t>az önkormányzat 2018. évi költségvetéséről szóló 3/2018. (II.21.) önkormányzati rendelet módosításáról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188496A" w14:textId="77777777" w:rsidR="006A1FB6" w:rsidRPr="000B0852" w:rsidRDefault="006A1FB6" w:rsidP="006A1FB6">
      <w:pPr>
        <w:jc w:val="both"/>
        <w:rPr>
          <w:rFonts w:cs="Arial"/>
        </w:rPr>
      </w:pPr>
    </w:p>
    <w:p w14:paraId="54752EC4" w14:textId="77777777" w:rsidR="006A1FB6" w:rsidRPr="000B0852" w:rsidRDefault="006A1FB6" w:rsidP="006A1FB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E8FE514" w14:textId="77777777" w:rsidR="006A1FB6" w:rsidRPr="000B0852" w:rsidRDefault="006A1FB6" w:rsidP="006A1FB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153FBDE" w14:textId="77777777" w:rsidR="006A1FB6" w:rsidRPr="000B0852" w:rsidRDefault="006A1FB6" w:rsidP="006A1FB6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6DF2580D" w14:textId="77777777" w:rsidR="006A1FB6" w:rsidRPr="000B0852" w:rsidRDefault="006A1FB6" w:rsidP="006A1FB6">
      <w:pPr>
        <w:jc w:val="both"/>
        <w:rPr>
          <w:rFonts w:cs="Arial"/>
        </w:rPr>
      </w:pPr>
    </w:p>
    <w:p w14:paraId="0528D3DA" w14:textId="77777777" w:rsidR="006A1FB6" w:rsidRPr="000B0852" w:rsidRDefault="006A1FB6" w:rsidP="006A1FB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31FA7B32" w14:textId="2144F3DB" w:rsidR="00737DAD" w:rsidRDefault="00737DAD" w:rsidP="00787FEB">
      <w:pPr>
        <w:rPr>
          <w:rFonts w:cs="Arial"/>
        </w:rPr>
      </w:pPr>
      <w:bookmarkStart w:id="0" w:name="_GoBack"/>
      <w:bookmarkEnd w:id="0"/>
    </w:p>
    <w:p w14:paraId="1749A9CE" w14:textId="77777777" w:rsidR="00BD0A1E" w:rsidRDefault="00BD0A1E" w:rsidP="00787FEB">
      <w:pPr>
        <w:rPr>
          <w:rFonts w:cs="Arial"/>
        </w:rPr>
      </w:pPr>
    </w:p>
    <w:p w14:paraId="3CEE6928" w14:textId="77777777" w:rsidR="00737DAD" w:rsidRDefault="00737DA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463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A1FB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16F7B4-00B2-4A3F-8161-7A113878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2018-04-26T08:49:00Z</cp:lastPrinted>
  <dcterms:created xsi:type="dcterms:W3CDTF">2018-04-26T08:49:00Z</dcterms:created>
  <dcterms:modified xsi:type="dcterms:W3CDTF">2018-04-26T08:49:00Z</dcterms:modified>
</cp:coreProperties>
</file>