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76089599" w14:textId="77777777" w:rsidR="00BD0A1E" w:rsidRPr="000B0852" w:rsidRDefault="00BD0A1E" w:rsidP="00BD0A1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42600D23" w14:textId="77777777" w:rsidR="00BD0A1E" w:rsidRDefault="00BD0A1E" w:rsidP="00BD0A1E">
      <w:pPr>
        <w:jc w:val="both"/>
        <w:rPr>
          <w:rFonts w:cs="Arial"/>
        </w:rPr>
      </w:pPr>
    </w:p>
    <w:p w14:paraId="79E4C99C" w14:textId="77777777" w:rsidR="00BD0A1E" w:rsidRPr="000B0852" w:rsidRDefault="00BD0A1E" w:rsidP="00BD0A1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45376B">
        <w:rPr>
          <w:i/>
          <w:color w:val="auto"/>
          <w:lang w:eastAsia="zh-CN"/>
        </w:rPr>
        <w:t>Javaslat Szombathely Megyei Jogú Város Önkormányzata 2018. évi költségvetéséről szóló önkormányzati rendelet I.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</w:t>
      </w:r>
      <w:r>
        <w:rPr>
          <w:color w:val="auto"/>
          <w:lang w:eastAsia="zh-CN"/>
        </w:rPr>
        <w:t>a SZOVA Nonprofit Zrt-nek fizetett üzemeltetési szerződésmódosításról szóló II.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591753F7" w14:textId="77777777" w:rsidR="00BD0A1E" w:rsidRPr="000B0852" w:rsidRDefault="00BD0A1E" w:rsidP="00BD0A1E">
      <w:pPr>
        <w:jc w:val="both"/>
        <w:rPr>
          <w:rFonts w:cs="Arial"/>
        </w:rPr>
      </w:pPr>
    </w:p>
    <w:p w14:paraId="6EFD12F4" w14:textId="77777777" w:rsidR="00BD0A1E" w:rsidRPr="000B0852" w:rsidRDefault="00BD0A1E" w:rsidP="00BD0A1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DCD0DE0" w14:textId="77777777" w:rsidR="00BD0A1E" w:rsidRPr="000B0852" w:rsidRDefault="00BD0A1E" w:rsidP="00BD0A1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E9A58AA" w14:textId="77777777" w:rsidR="00BD0A1E" w:rsidRPr="000B0852" w:rsidRDefault="00BD0A1E" w:rsidP="00BD0A1E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42484933" w14:textId="77777777" w:rsidR="00BD0A1E" w:rsidRPr="000B0852" w:rsidRDefault="00BD0A1E" w:rsidP="00BD0A1E">
      <w:pPr>
        <w:jc w:val="both"/>
        <w:rPr>
          <w:rFonts w:cs="Arial"/>
        </w:rPr>
      </w:pPr>
    </w:p>
    <w:p w14:paraId="6A2D0264" w14:textId="77777777" w:rsidR="00BD0A1E" w:rsidRPr="000B0852" w:rsidRDefault="00BD0A1E" w:rsidP="00BD0A1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1FA7B32" w14:textId="2144F3DB" w:rsidR="00737DAD" w:rsidRDefault="00737DAD" w:rsidP="00787FEB">
      <w:pPr>
        <w:rPr>
          <w:rFonts w:cs="Arial"/>
        </w:rPr>
      </w:pPr>
    </w:p>
    <w:p w14:paraId="1749A9CE" w14:textId="77777777" w:rsidR="00BD0A1E" w:rsidRDefault="00BD0A1E" w:rsidP="00787FEB">
      <w:pPr>
        <w:rPr>
          <w:rFonts w:cs="Arial"/>
        </w:rPr>
      </w:pPr>
      <w:bookmarkStart w:id="0" w:name="_GoBack"/>
      <w:bookmarkEnd w:id="0"/>
    </w:p>
    <w:p w14:paraId="3CEE6928" w14:textId="77777777" w:rsidR="00737DAD" w:rsidRDefault="00737DA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8B3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D0A1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23580F-18CA-471E-A846-A85BE66A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2018-04-26T08:48:00Z</cp:lastPrinted>
  <dcterms:created xsi:type="dcterms:W3CDTF">2018-04-26T08:48:00Z</dcterms:created>
  <dcterms:modified xsi:type="dcterms:W3CDTF">2018-04-26T08:48:00Z</dcterms:modified>
</cp:coreProperties>
</file>