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91AFB" w14:textId="77777777" w:rsidR="00E71DE8" w:rsidRDefault="00E71DE8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77777777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7E73E2">
        <w:rPr>
          <w:rFonts w:cs="Arial"/>
          <w:b/>
        </w:rPr>
        <w:t>április 24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122ECF7D" w14:textId="77777777" w:rsidR="003822BC" w:rsidRDefault="003822BC" w:rsidP="00787FEB">
      <w:pPr>
        <w:rPr>
          <w:rFonts w:cs="Arial"/>
        </w:rPr>
      </w:pPr>
    </w:p>
    <w:p w14:paraId="4886B1F8" w14:textId="77777777" w:rsidR="00EA4DC8" w:rsidRDefault="00EA4DC8" w:rsidP="00787FEB">
      <w:pPr>
        <w:rPr>
          <w:rFonts w:cs="Arial"/>
        </w:rPr>
      </w:pPr>
    </w:p>
    <w:p w14:paraId="04A2920A" w14:textId="77777777" w:rsidR="00737DAD" w:rsidRPr="000B0852" w:rsidRDefault="00737DAD" w:rsidP="00737DAD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71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IV</w:t>
      </w:r>
      <w:r w:rsidRPr="000B0852">
        <w:rPr>
          <w:rFonts w:cs="Arial"/>
          <w:b/>
          <w:u w:val="single"/>
        </w:rPr>
        <w:t>.</w:t>
      </w:r>
      <w:r>
        <w:rPr>
          <w:rFonts w:cs="Arial"/>
          <w:b/>
          <w:u w:val="single"/>
        </w:rPr>
        <w:t>24</w:t>
      </w:r>
      <w:r w:rsidRPr="000B0852">
        <w:rPr>
          <w:rFonts w:cs="Arial"/>
          <w:b/>
          <w:u w:val="single"/>
        </w:rPr>
        <w:t>.) JTKB számú határozat</w:t>
      </w:r>
    </w:p>
    <w:p w14:paraId="6BC947F9" w14:textId="77777777" w:rsidR="00737DAD" w:rsidRDefault="00737DAD" w:rsidP="00737DAD">
      <w:pPr>
        <w:jc w:val="both"/>
        <w:rPr>
          <w:rFonts w:cs="Arial"/>
        </w:rPr>
      </w:pPr>
    </w:p>
    <w:p w14:paraId="23DAFA18" w14:textId="77777777" w:rsidR="00737DAD" w:rsidRPr="000B0852" w:rsidRDefault="00737DAD" w:rsidP="00737DAD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45376B">
        <w:rPr>
          <w:i/>
          <w:color w:val="auto"/>
          <w:lang w:eastAsia="zh-CN"/>
        </w:rPr>
        <w:t>Javaslat Szombathely Megyei Jogú Város Önkormányzata 2018. évi költségvetéséről szóló önkormányzati rendelet I. számú módosításának megalkotására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előterjesztést megtárgyalta, és a</w:t>
      </w:r>
      <w:r>
        <w:rPr>
          <w:color w:val="auto"/>
          <w:lang w:eastAsia="zh-CN"/>
        </w:rPr>
        <w:t>z ARÉNA Savaria Sportcsarnok éves bérleti díjáról szóló I.</w:t>
      </w:r>
      <w:r w:rsidRPr="000B0852">
        <w:rPr>
          <w:color w:val="auto"/>
          <w:lang w:eastAsia="zh-CN"/>
        </w:rPr>
        <w:t xml:space="preserve"> határozati javaslatot az előterjesztésben foglaltak szerint javasolja a Közgyűlésnek elfogadásra.</w:t>
      </w:r>
    </w:p>
    <w:p w14:paraId="22B92E15" w14:textId="77777777" w:rsidR="00737DAD" w:rsidRPr="000B0852" w:rsidRDefault="00737DAD" w:rsidP="00737DAD">
      <w:pPr>
        <w:jc w:val="both"/>
        <w:rPr>
          <w:rFonts w:cs="Arial"/>
        </w:rPr>
      </w:pPr>
    </w:p>
    <w:p w14:paraId="35299A6B" w14:textId="77777777" w:rsidR="00737DAD" w:rsidRPr="000B0852" w:rsidRDefault="00737DAD" w:rsidP="00737DAD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1815DCF4" w14:textId="77777777" w:rsidR="00737DAD" w:rsidRPr="000B0852" w:rsidRDefault="00737DAD" w:rsidP="00737DAD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19CA4D91" w14:textId="77777777" w:rsidR="00737DAD" w:rsidRPr="000B0852" w:rsidRDefault="00737DAD" w:rsidP="00737DAD">
      <w:pPr>
        <w:ind w:left="1414" w:firstLine="4"/>
        <w:jc w:val="both"/>
        <w:rPr>
          <w:rFonts w:cs="Arial"/>
          <w:bCs/>
        </w:rPr>
      </w:pPr>
      <w:r w:rsidRPr="009D6BB8">
        <w:rPr>
          <w:rFonts w:cs="Arial"/>
        </w:rPr>
        <w:t>Stéger Gábor, a Közgazdasági és Adó Osztály vezetője</w:t>
      </w:r>
      <w:r w:rsidRPr="000B0852">
        <w:rPr>
          <w:rFonts w:cs="Arial"/>
          <w:bCs/>
        </w:rPr>
        <w:t>)</w:t>
      </w:r>
    </w:p>
    <w:p w14:paraId="010E6DC0" w14:textId="77777777" w:rsidR="00737DAD" w:rsidRPr="000B0852" w:rsidRDefault="00737DAD" w:rsidP="00737DAD">
      <w:pPr>
        <w:jc w:val="both"/>
        <w:rPr>
          <w:rFonts w:cs="Arial"/>
        </w:rPr>
      </w:pPr>
    </w:p>
    <w:p w14:paraId="21950976" w14:textId="77777777" w:rsidR="00737DAD" w:rsidRPr="000B0852" w:rsidRDefault="00737DAD" w:rsidP="00737DAD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április 26</w:t>
      </w:r>
      <w:r w:rsidRPr="000B0852">
        <w:t>.</w:t>
      </w:r>
    </w:p>
    <w:p w14:paraId="3CEA6EBA" w14:textId="77777777" w:rsidR="003D1D15" w:rsidRDefault="003D1D15" w:rsidP="00787FEB">
      <w:pPr>
        <w:rPr>
          <w:rFonts w:cs="Arial"/>
        </w:rPr>
      </w:pPr>
    </w:p>
    <w:p w14:paraId="31FA7B32" w14:textId="2144F3DB" w:rsidR="00737DAD" w:rsidRDefault="00737DAD" w:rsidP="00787FEB">
      <w:pPr>
        <w:rPr>
          <w:rFonts w:cs="Arial"/>
        </w:rPr>
      </w:pPr>
    </w:p>
    <w:p w14:paraId="3CEE6928" w14:textId="77777777" w:rsidR="00737DAD" w:rsidRDefault="00737DAD" w:rsidP="00787FEB">
      <w:pPr>
        <w:rPr>
          <w:rFonts w:cs="Arial"/>
        </w:rPr>
      </w:pPr>
      <w:bookmarkStart w:id="0" w:name="_GoBack"/>
      <w:bookmarkEnd w:id="0"/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7777777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7E73E2">
        <w:rPr>
          <w:rFonts w:cs="Arial"/>
        </w:rPr>
        <w:t>április 26.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FCA0A77" w14:textId="77777777" w:rsidR="003D1D15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1500636E" w14:textId="77777777" w:rsidR="00787FEB" w:rsidRDefault="00787FEB" w:rsidP="00787FEB">
      <w:pPr>
        <w:jc w:val="both"/>
        <w:rPr>
          <w:rFonts w:cs="Arial"/>
        </w:rPr>
      </w:pPr>
    </w:p>
    <w:p w14:paraId="4AF33187" w14:textId="77777777" w:rsidR="00787FEB" w:rsidRPr="00233616" w:rsidRDefault="00787FEB" w:rsidP="00787FEB">
      <w:pPr>
        <w:jc w:val="both"/>
        <w:rPr>
          <w:rFonts w:cs="Arial"/>
        </w:rPr>
      </w:pP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pPr/>
      <w:r>
        <w:separator/>
      </w:r>
    </w:p>
  </w:endnote>
  <w:endnote w:type="continuationSeparator" w:id="0">
    <w:p w14:paraId="0EACA233" w14:textId="77777777" w:rsidR="00BA1567" w:rsidRDefault="00BA1567" w:rsidP="00492410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F8D60E" wp14:editId="568A8D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D901D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113DEE">
      <w:rPr>
        <w:noProof/>
        <w:sz w:val="20"/>
        <w:szCs w:val="20"/>
      </w:rPr>
      <w:t>3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737DAD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pPr/>
      <w:r>
        <w:separator/>
      </w:r>
    </w:p>
  </w:footnote>
  <w:footnote w:type="continuationSeparator" w:id="0">
    <w:p w14:paraId="7B73DAC1" w14:textId="77777777" w:rsidR="00BA1567" w:rsidRDefault="00BA1567" w:rsidP="00492410">
      <w:pPr/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4B3886E4" wp14:editId="22C4C8BE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  <o:shapelayout v:ext="edit">
      <o:rules v:ext="edit">
        <o:r id="V:Rule1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13DEE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342FC9"/>
    <w:rsid w:val="003652AD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D447E"/>
    <w:rsid w:val="004E5589"/>
    <w:rsid w:val="00500EA0"/>
    <w:rsid w:val="005207CF"/>
    <w:rsid w:val="005457B7"/>
    <w:rsid w:val="00556821"/>
    <w:rsid w:val="0058462C"/>
    <w:rsid w:val="005971AD"/>
    <w:rsid w:val="005C00A8"/>
    <w:rsid w:val="005F79E1"/>
    <w:rsid w:val="0060346D"/>
    <w:rsid w:val="006540F3"/>
    <w:rsid w:val="00660ED4"/>
    <w:rsid w:val="006A1706"/>
    <w:rsid w:val="006C2684"/>
    <w:rsid w:val="00737DAD"/>
    <w:rsid w:val="00766FDE"/>
    <w:rsid w:val="00787FEB"/>
    <w:rsid w:val="007B1A18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62376"/>
    <w:rsid w:val="00885B86"/>
    <w:rsid w:val="008B4699"/>
    <w:rsid w:val="008F6F56"/>
    <w:rsid w:val="009163BD"/>
    <w:rsid w:val="009435C9"/>
    <w:rsid w:val="00A65D25"/>
    <w:rsid w:val="00A84BE3"/>
    <w:rsid w:val="00A86686"/>
    <w:rsid w:val="00A95686"/>
    <w:rsid w:val="00AC303E"/>
    <w:rsid w:val="00AE7E13"/>
    <w:rsid w:val="00B26D43"/>
    <w:rsid w:val="00B31801"/>
    <w:rsid w:val="00B72334"/>
    <w:rsid w:val="00B857F3"/>
    <w:rsid w:val="00BA1567"/>
    <w:rsid w:val="00BB7334"/>
    <w:rsid w:val="00BC5E15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261B9"/>
    <w:rsid w:val="00E71DE8"/>
    <w:rsid w:val="00E95693"/>
    <w:rsid w:val="00E97755"/>
    <w:rsid w:val="00EA4DC8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AA0702-E02B-450B-B956-C119064D7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104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2018-04-26T08:47:00Z</cp:lastPrinted>
  <dcterms:created xsi:type="dcterms:W3CDTF">2018-04-26T08:48:00Z</dcterms:created>
  <dcterms:modified xsi:type="dcterms:W3CDTF">2018-04-26T08:48:00Z</dcterms:modified>
</cp:coreProperties>
</file>