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5B477526" w14:textId="77777777" w:rsidR="00660ED4" w:rsidRPr="000B0852" w:rsidRDefault="00660ED4" w:rsidP="00660ED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5F6607FF" w14:textId="77777777" w:rsidR="00660ED4" w:rsidRDefault="00660ED4" w:rsidP="00660ED4">
      <w:pPr>
        <w:jc w:val="both"/>
        <w:rPr>
          <w:rFonts w:cs="Arial"/>
        </w:rPr>
      </w:pPr>
    </w:p>
    <w:p w14:paraId="684DAFA1" w14:textId="77777777" w:rsidR="00660ED4" w:rsidRPr="000B0852" w:rsidRDefault="00660ED4" w:rsidP="00660ED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C25931">
        <w:rPr>
          <w:i/>
          <w:color w:val="auto"/>
          <w:lang w:eastAsia="zh-CN"/>
        </w:rPr>
        <w:t>Szombathely Megyei Jogú Város Önkormányzata 2017. évi zárszámadása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>
        <w:rPr>
          <w:color w:val="auto"/>
          <w:lang w:eastAsia="zh-CN"/>
        </w:rPr>
        <w:t>z önkormányzat 2017. évi gazdálkodásának végrehajtásáról szóló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>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0757A635" w14:textId="77777777" w:rsidR="00660ED4" w:rsidRDefault="00660ED4" w:rsidP="00660ED4">
      <w:pPr>
        <w:tabs>
          <w:tab w:val="left" w:pos="6240"/>
        </w:tabs>
        <w:jc w:val="both"/>
        <w:rPr>
          <w:rFonts w:cs="Arial"/>
        </w:rPr>
      </w:pPr>
    </w:p>
    <w:p w14:paraId="488FF640" w14:textId="77777777" w:rsidR="00660ED4" w:rsidRPr="000B0852" w:rsidRDefault="00660ED4" w:rsidP="00660ED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5E6DB87" w14:textId="77777777" w:rsidR="00660ED4" w:rsidRPr="000B0852" w:rsidRDefault="00660ED4" w:rsidP="00660ED4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480A190" w14:textId="77777777" w:rsidR="00660ED4" w:rsidRPr="000B0852" w:rsidRDefault="00660ED4" w:rsidP="00660ED4">
      <w:pPr>
        <w:ind w:left="1414" w:firstLine="4"/>
        <w:jc w:val="both"/>
        <w:rPr>
          <w:rFonts w:cs="Arial"/>
          <w:bCs/>
        </w:rPr>
      </w:pPr>
      <w:r w:rsidRPr="009D6BB8">
        <w:rPr>
          <w:rFonts w:cs="Arial"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25C2CAC9" w14:textId="77777777" w:rsidR="00660ED4" w:rsidRPr="000B0852" w:rsidRDefault="00660ED4" w:rsidP="00660ED4">
      <w:pPr>
        <w:jc w:val="both"/>
        <w:rPr>
          <w:rFonts w:cs="Arial"/>
        </w:rPr>
      </w:pPr>
    </w:p>
    <w:p w14:paraId="3CEA40B6" w14:textId="77777777" w:rsidR="00660ED4" w:rsidRPr="000B0852" w:rsidRDefault="00660ED4" w:rsidP="00660ED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6A7245BE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19A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60ED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60ED4"/>
    <w:rsid w:val="006A1706"/>
    <w:rsid w:val="006C2684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3C6F506-2EB9-4BA3-95D1-A813AF84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2018-04-26T08:46:00Z</cp:lastPrinted>
  <dcterms:created xsi:type="dcterms:W3CDTF">2018-04-26T08:46:00Z</dcterms:created>
  <dcterms:modified xsi:type="dcterms:W3CDTF">2018-04-26T08:46:00Z</dcterms:modified>
</cp:coreProperties>
</file>