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4D592CB9" w14:textId="77777777" w:rsidR="007B1A18" w:rsidRPr="000B0852" w:rsidRDefault="007B1A18" w:rsidP="007B1A1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71158647" w14:textId="77777777" w:rsidR="007B1A18" w:rsidRDefault="007B1A18" w:rsidP="007B1A18">
      <w:pPr>
        <w:jc w:val="both"/>
        <w:rPr>
          <w:rFonts w:cs="Arial"/>
        </w:rPr>
      </w:pPr>
    </w:p>
    <w:p w14:paraId="61CD4029" w14:textId="77777777" w:rsidR="007B1A18" w:rsidRPr="000B0852" w:rsidRDefault="007B1A18" w:rsidP="007B1A1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75EB6">
        <w:rPr>
          <w:i/>
          <w:color w:val="auto"/>
          <w:lang w:eastAsia="zh-CN"/>
        </w:rPr>
        <w:t>Javaslat közösségi szolgálattal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 xml:space="preserve">Polgármesteri Hivatal Szervezeti és Működési Szabályzatának módosításáról 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A23542A" w14:textId="77777777" w:rsidR="007B1A18" w:rsidRPr="000B0852" w:rsidRDefault="007B1A18" w:rsidP="007B1A18">
      <w:pPr>
        <w:jc w:val="both"/>
        <w:rPr>
          <w:rFonts w:cs="Arial"/>
        </w:rPr>
      </w:pPr>
    </w:p>
    <w:p w14:paraId="58609EFB" w14:textId="77777777" w:rsidR="007B1A18" w:rsidRPr="000B0852" w:rsidRDefault="007B1A18" w:rsidP="007B1A1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DBFE737" w14:textId="77777777" w:rsidR="007B1A18" w:rsidRPr="000B0852" w:rsidRDefault="007B1A18" w:rsidP="007B1A1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615EF44" w14:textId="77777777" w:rsidR="007B1A18" w:rsidRPr="000B0852" w:rsidRDefault="007B1A18" w:rsidP="007B1A18">
      <w:pPr>
        <w:ind w:left="1414" w:firstLine="4"/>
        <w:jc w:val="both"/>
        <w:rPr>
          <w:rFonts w:cs="Arial"/>
          <w:bCs/>
        </w:rPr>
      </w:pPr>
      <w:r w:rsidRPr="009D6BB8">
        <w:rPr>
          <w:rFonts w:cs="Arial"/>
        </w:rPr>
        <w:t>Nagyné Dr. Gats Andrea, a Jogi, Képviselői és Hatósági Osztály vezetője</w:t>
      </w:r>
      <w:r w:rsidRPr="000B0852">
        <w:rPr>
          <w:rFonts w:cs="Arial"/>
          <w:bCs/>
        </w:rPr>
        <w:t>)</w:t>
      </w:r>
    </w:p>
    <w:p w14:paraId="6288C5B7" w14:textId="77777777" w:rsidR="007B1A18" w:rsidRPr="000B0852" w:rsidRDefault="007B1A18" w:rsidP="007B1A18">
      <w:pPr>
        <w:jc w:val="both"/>
        <w:rPr>
          <w:rFonts w:cs="Arial"/>
        </w:rPr>
      </w:pPr>
    </w:p>
    <w:p w14:paraId="3415D84B" w14:textId="77777777" w:rsidR="007B1A18" w:rsidRPr="000B0852" w:rsidRDefault="007B1A18" w:rsidP="007B1A1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451794C8" w14:textId="77777777" w:rsidR="007B1A18" w:rsidRPr="000B0852" w:rsidRDefault="007B1A18" w:rsidP="007B1A18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A7245BE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8CB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D447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DE3541-7BA1-4123-A29B-478624AE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2018-04-26T08:43:00Z</cp:lastPrinted>
  <dcterms:created xsi:type="dcterms:W3CDTF">2018-04-26T08:45:00Z</dcterms:created>
  <dcterms:modified xsi:type="dcterms:W3CDTF">2018-04-26T08:45:00Z</dcterms:modified>
</cp:coreProperties>
</file>