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4B41A6FD" w14:textId="77777777" w:rsidR="004D447E" w:rsidRPr="000B0852" w:rsidRDefault="004D447E" w:rsidP="004D447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30B00D8E" w14:textId="77777777" w:rsidR="004D447E" w:rsidRDefault="004D447E" w:rsidP="004D447E">
      <w:pPr>
        <w:jc w:val="both"/>
        <w:rPr>
          <w:rFonts w:cs="Arial"/>
        </w:rPr>
      </w:pPr>
    </w:p>
    <w:p w14:paraId="6D04CBA9" w14:textId="77777777" w:rsidR="004D447E" w:rsidRPr="000B0852" w:rsidRDefault="004D447E" w:rsidP="004D447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0079C">
        <w:rPr>
          <w:i/>
          <w:color w:val="auto"/>
          <w:lang w:eastAsia="zh-CN"/>
        </w:rPr>
        <w:t>Javaslat a Savaria Megyei Hatókörű Városi Múzeum szakmai tevékenységét érintő pályázatok benyújtásával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</w:t>
      </w:r>
      <w:r>
        <w:rPr>
          <w:color w:val="auto"/>
          <w:lang w:eastAsia="zh-CN"/>
        </w:rPr>
        <w:t>és „A Savaria Múzeumban a gyűjteményi adatbázis rekordjai közzétételének elősegítése” című pályázat benyújtásáról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C0612BF" w14:textId="77777777" w:rsidR="004D447E" w:rsidRPr="000B0852" w:rsidRDefault="004D447E" w:rsidP="004D447E">
      <w:pPr>
        <w:jc w:val="both"/>
        <w:rPr>
          <w:rFonts w:cs="Arial"/>
        </w:rPr>
      </w:pPr>
    </w:p>
    <w:p w14:paraId="400A0912" w14:textId="77777777" w:rsidR="004D447E" w:rsidRPr="000B0852" w:rsidRDefault="004D447E" w:rsidP="004D447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C0ACFBA" w14:textId="77777777" w:rsidR="004D447E" w:rsidRPr="000B0852" w:rsidRDefault="004D447E" w:rsidP="004D447E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5D00AC2" w14:textId="77777777" w:rsidR="004D447E" w:rsidRPr="000B0852" w:rsidRDefault="004D447E" w:rsidP="004D447E">
      <w:pPr>
        <w:ind w:left="1414" w:firstLine="4"/>
        <w:jc w:val="both"/>
        <w:rPr>
          <w:rFonts w:cs="Arial"/>
          <w:bCs/>
        </w:rPr>
      </w:pPr>
      <w:r w:rsidRPr="009D6BB8">
        <w:rPr>
          <w:rFonts w:eastAsia="Calibri" w:cs="Arial"/>
          <w:lang w:eastAsia="en-US"/>
        </w:rPr>
        <w:t>Dr. Telek Miklós, a Polgármesteri Kabinet vezetője</w:t>
      </w:r>
      <w:r w:rsidRPr="000B0852">
        <w:rPr>
          <w:rFonts w:cs="Arial"/>
          <w:bCs/>
        </w:rPr>
        <w:t>)</w:t>
      </w:r>
    </w:p>
    <w:p w14:paraId="39397571" w14:textId="77777777" w:rsidR="004D447E" w:rsidRPr="000B0852" w:rsidRDefault="004D447E" w:rsidP="004D447E">
      <w:pPr>
        <w:jc w:val="both"/>
        <w:rPr>
          <w:rFonts w:cs="Arial"/>
        </w:rPr>
      </w:pPr>
    </w:p>
    <w:p w14:paraId="6C5B3608" w14:textId="77777777" w:rsidR="004D447E" w:rsidRPr="000B0852" w:rsidRDefault="004D447E" w:rsidP="004D447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6EB034F0" w14:textId="362F4F29" w:rsidR="004D447E" w:rsidRDefault="004D447E" w:rsidP="004D447E">
      <w:pPr>
        <w:jc w:val="center"/>
        <w:rPr>
          <w:rFonts w:cs="Arial"/>
        </w:rPr>
      </w:pPr>
      <w:bookmarkStart w:id="0" w:name="_GoBack"/>
      <w:bookmarkEnd w:id="0"/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A39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D447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66FDE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CF599A-5263-43A2-A4AA-9ECDF72C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2018-04-26T08:43:00Z</cp:lastPrinted>
  <dcterms:created xsi:type="dcterms:W3CDTF">2018-04-26T08:44:00Z</dcterms:created>
  <dcterms:modified xsi:type="dcterms:W3CDTF">2018-04-26T08:44:00Z</dcterms:modified>
</cp:coreProperties>
</file>