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  <w:bookmarkStart w:id="0" w:name="_GoBack"/>
      <w:bookmarkEnd w:id="0"/>
    </w:p>
    <w:p w14:paraId="2D0DE5B6" w14:textId="77777777" w:rsidR="00EA4DC8" w:rsidRPr="000B0852" w:rsidRDefault="00EA4DC8" w:rsidP="00EA4DC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09323563" w14:textId="77777777" w:rsidR="00EA4DC8" w:rsidRDefault="00EA4DC8" w:rsidP="00EA4DC8">
      <w:pPr>
        <w:jc w:val="both"/>
        <w:rPr>
          <w:rFonts w:cs="Arial"/>
        </w:rPr>
      </w:pPr>
    </w:p>
    <w:p w14:paraId="6636C844" w14:textId="77777777" w:rsidR="00EA4DC8" w:rsidRPr="000B0852" w:rsidRDefault="00EA4DC8" w:rsidP="00EA4DC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0079C">
        <w:rPr>
          <w:i/>
          <w:color w:val="auto"/>
          <w:lang w:eastAsia="zh-CN"/>
        </w:rPr>
        <w:t>Javaslat a Savaria Megyei Hatókörű Városi Múzeum szakmai tevékenységét érintő pályázatok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lőterjesztést megtárgyalta, és „A Savaria Múzeum új állandó kiállításának létrehozása, bővítése VI. ütem” című pályázat benyújtásáról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EADC679" w14:textId="77777777" w:rsidR="00EA4DC8" w:rsidRPr="000B0852" w:rsidRDefault="00EA4DC8" w:rsidP="00EA4DC8">
      <w:pPr>
        <w:jc w:val="both"/>
        <w:rPr>
          <w:rFonts w:cs="Arial"/>
        </w:rPr>
      </w:pPr>
    </w:p>
    <w:p w14:paraId="4BA3EDC4" w14:textId="77777777" w:rsidR="00EA4DC8" w:rsidRPr="000B0852" w:rsidRDefault="00EA4DC8" w:rsidP="00EA4DC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AE561ED" w14:textId="77777777" w:rsidR="00EA4DC8" w:rsidRPr="000B0852" w:rsidRDefault="00EA4DC8" w:rsidP="00EA4DC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CEAA63F" w14:textId="77777777" w:rsidR="00EA4DC8" w:rsidRPr="000B0852" w:rsidRDefault="00EA4DC8" w:rsidP="00EA4DC8">
      <w:pPr>
        <w:ind w:left="1414" w:firstLine="4"/>
        <w:jc w:val="both"/>
        <w:rPr>
          <w:rFonts w:cs="Arial"/>
          <w:bCs/>
        </w:rPr>
      </w:pPr>
      <w:r w:rsidRPr="009D6BB8">
        <w:rPr>
          <w:rFonts w:eastAsia="Calibri" w:cs="Arial"/>
          <w:lang w:eastAsia="en-US"/>
        </w:rPr>
        <w:t>Dr. Telek Miklós, a Polgármesteri Kabinet vezetője</w:t>
      </w:r>
      <w:r w:rsidRPr="000B0852">
        <w:rPr>
          <w:rFonts w:cs="Arial"/>
          <w:bCs/>
        </w:rPr>
        <w:t>)</w:t>
      </w:r>
    </w:p>
    <w:p w14:paraId="50F8C77B" w14:textId="77777777" w:rsidR="00EA4DC8" w:rsidRPr="000B0852" w:rsidRDefault="00EA4DC8" w:rsidP="00EA4DC8">
      <w:pPr>
        <w:jc w:val="both"/>
        <w:rPr>
          <w:rFonts w:cs="Arial"/>
        </w:rPr>
      </w:pPr>
    </w:p>
    <w:p w14:paraId="7309989D" w14:textId="77777777" w:rsidR="00EA4DC8" w:rsidRPr="000B0852" w:rsidRDefault="00EA4DC8" w:rsidP="00EA4DC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5230C48E" w14:textId="77777777" w:rsidR="00EA4DC8" w:rsidRPr="000B0852" w:rsidRDefault="00EA4DC8" w:rsidP="00EA4DC8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BD52643" w14:textId="77777777" w:rsidR="00766FDE" w:rsidRDefault="00766FDE" w:rsidP="00766FDE">
      <w:pPr>
        <w:jc w:val="both"/>
        <w:rPr>
          <w:rFonts w:cs="Arial"/>
          <w:b/>
          <w:iCs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727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66FD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C31CE5-1469-46B9-AEF3-1772F492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2015-10-26T05:45:00Z</cp:lastPrinted>
  <dcterms:created xsi:type="dcterms:W3CDTF">2018-04-26T08:35:00Z</dcterms:created>
  <dcterms:modified xsi:type="dcterms:W3CDTF">2018-04-26T08:35:00Z</dcterms:modified>
</cp:coreProperties>
</file>