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77" w:rsidRDefault="00D61777" w:rsidP="00D61777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D61777" w:rsidRDefault="00D61777" w:rsidP="00D6177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D61777" w:rsidRDefault="00D61777" w:rsidP="00D6177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BD570C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BD570C">
        <w:rPr>
          <w:rFonts w:ascii="Arial" w:hAnsi="Arial" w:cs="Arial"/>
          <w:b/>
          <w:bCs/>
        </w:rPr>
        <w:t>február 14-i</w:t>
      </w:r>
      <w:r>
        <w:rPr>
          <w:rFonts w:ascii="Arial" w:hAnsi="Arial" w:cs="Arial"/>
          <w:b/>
          <w:bCs/>
        </w:rPr>
        <w:t xml:space="preserve"> ülésére</w:t>
      </w: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</w:p>
    <w:p w:rsidR="00D61777" w:rsidRDefault="00D61777" w:rsidP="00D61777">
      <w:pPr>
        <w:numPr>
          <w:ilvl w:val="12"/>
          <w:numId w:val="0"/>
        </w:numPr>
        <w:jc w:val="both"/>
        <w:outlineLvl w:val="0"/>
        <w:rPr>
          <w:rFonts w:ascii="Arial" w:hAnsi="Arial" w:cs="Arial"/>
          <w:b/>
          <w:bCs/>
        </w:rPr>
      </w:pPr>
    </w:p>
    <w:p w:rsidR="00D61777" w:rsidRDefault="00D61777" w:rsidP="00D617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201</w:t>
      </w:r>
      <w:r w:rsidR="00BD570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/201</w:t>
      </w:r>
      <w:r w:rsidR="00BD570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 nevelési évre szóló óvodai felvételi körzetek meghatározására</w:t>
      </w:r>
    </w:p>
    <w:p w:rsidR="00D61777" w:rsidRDefault="00D61777" w:rsidP="00D61777">
      <w:pPr>
        <w:jc w:val="both"/>
        <w:rPr>
          <w:rFonts w:ascii="Arial" w:hAnsi="Arial" w:cs="Arial"/>
        </w:rPr>
      </w:pPr>
    </w:p>
    <w:p w:rsidR="00D61777" w:rsidRDefault="00D61777" w:rsidP="00D61777">
      <w:pPr>
        <w:jc w:val="both"/>
        <w:rPr>
          <w:rFonts w:ascii="Arial" w:hAnsi="Arial" w:cs="Arial"/>
        </w:rPr>
      </w:pPr>
    </w:p>
    <w:p w:rsidR="00D61777" w:rsidRDefault="00D61777" w:rsidP="00D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/továbbiakban: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./ 49. § (3) bekezdés alapján a települési önkormányzat teszi közzé az óvoda felvételi körzetét.</w:t>
      </w:r>
    </w:p>
    <w:p w:rsidR="00D61777" w:rsidRDefault="00D61777" w:rsidP="00D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óvodai felvétel, az óvodába történő jelentkezés és a fenntartó önkormányzat által meghatározott körzethatárok szerint történik. Szombathely Megyei Jogú Város Önkormányzata Szervezeti és Működési Szabályzatának 52. § (2) bekezdés 17. pontja ezt a jogkört az Oktatási és Szociális Bizottság hatáskörébe utalta. </w:t>
      </w:r>
    </w:p>
    <w:p w:rsidR="00D61777" w:rsidRDefault="00D61777" w:rsidP="00D61777">
      <w:pPr>
        <w:jc w:val="both"/>
        <w:rPr>
          <w:rFonts w:ascii="Arial" w:hAnsi="Arial" w:cs="Arial"/>
        </w:rPr>
      </w:pPr>
    </w:p>
    <w:p w:rsidR="00D61777" w:rsidRDefault="00D61777" w:rsidP="00D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50. § (10) bekezdése értelmében a nemzetiséghez tartozó gyermekek óvodai nevelését ellátó nevelési-oktatási intézmény működési, felvételi körzetének meghatározása előtt be kell szerezni az érdekelt települési nemzetiségi önkormányzat egyetértését. </w:t>
      </w:r>
    </w:p>
    <w:p w:rsidR="00D61777" w:rsidRDefault="00D61777" w:rsidP="00D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nemzetiségi önkormányzatok véleményét az Oktatási és Szociális Bizottság elnöke a bizottsági ülésen szóban ismerteti.</w:t>
      </w:r>
    </w:p>
    <w:p w:rsidR="00D61777" w:rsidRDefault="00D61777" w:rsidP="00D61777">
      <w:pPr>
        <w:jc w:val="both"/>
        <w:rPr>
          <w:rFonts w:ascii="Arial" w:hAnsi="Arial" w:cs="Arial"/>
          <w:b/>
        </w:rPr>
      </w:pPr>
    </w:p>
    <w:p w:rsidR="00D61777" w:rsidRDefault="00D61777" w:rsidP="00D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körzetek kialakításánál figyelembe vettük az intézményekbe maximálisan felvehető gyermekek számát, az intézmények kihasználtságát és a felvételi körzetből várható gyermeklétszámot.</w:t>
      </w:r>
    </w:p>
    <w:p w:rsidR="00BD570C" w:rsidRDefault="00D61777" w:rsidP="00BD57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</w:t>
      </w:r>
      <w:r w:rsidR="00BD570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a  </w:t>
      </w:r>
      <w:r w:rsidR="00BD570C">
        <w:rPr>
          <w:rFonts w:ascii="Arial" w:hAnsi="Arial" w:cs="Arial"/>
        </w:rPr>
        <w:t>226</w:t>
      </w:r>
      <w:proofErr w:type="gramEnd"/>
      <w:r w:rsidR="00BD570C">
        <w:rPr>
          <w:rFonts w:ascii="Arial" w:hAnsi="Arial" w:cs="Arial"/>
        </w:rPr>
        <w:t xml:space="preserve">/2017. (IX.14.) Kgy. </w:t>
      </w:r>
      <w:proofErr w:type="gramStart"/>
      <w:r w:rsidR="00BD570C">
        <w:rPr>
          <w:rFonts w:ascii="Arial" w:hAnsi="Arial" w:cs="Arial"/>
        </w:rPr>
        <w:t>sz.</w:t>
      </w:r>
      <w:proofErr w:type="gramEnd"/>
      <w:r w:rsidR="00BD570C">
        <w:rPr>
          <w:rFonts w:ascii="Arial" w:hAnsi="Arial" w:cs="Arial"/>
        </w:rPr>
        <w:t xml:space="preserve"> határozatában a Szombathely 6615/19 </w:t>
      </w:r>
      <w:proofErr w:type="spellStart"/>
      <w:r w:rsidR="00BD570C">
        <w:rPr>
          <w:rFonts w:ascii="Arial" w:hAnsi="Arial" w:cs="Arial"/>
        </w:rPr>
        <w:t>hr</w:t>
      </w:r>
      <w:r w:rsidR="00E24C7C">
        <w:rPr>
          <w:rFonts w:ascii="Arial" w:hAnsi="Arial" w:cs="Arial"/>
        </w:rPr>
        <w:t>s</w:t>
      </w:r>
      <w:r w:rsidR="00BD570C">
        <w:rPr>
          <w:rFonts w:ascii="Arial" w:hAnsi="Arial" w:cs="Arial"/>
        </w:rPr>
        <w:t>z-ú</w:t>
      </w:r>
      <w:proofErr w:type="spellEnd"/>
      <w:r w:rsidR="00BD570C">
        <w:rPr>
          <w:rFonts w:ascii="Arial" w:hAnsi="Arial" w:cs="Arial"/>
        </w:rPr>
        <w:t xml:space="preserve"> közterületet Szent Márton térnek nevezte el. </w:t>
      </w:r>
      <w:r>
        <w:rPr>
          <w:rFonts w:ascii="Arial" w:hAnsi="Arial" w:cs="Arial"/>
        </w:rPr>
        <w:t>Az új közterületet elhelyezkedés</w:t>
      </w:r>
      <w:r w:rsidR="00BD570C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t tekintve </w:t>
      </w:r>
      <w:r w:rsidR="00BD570C">
        <w:rPr>
          <w:rFonts w:ascii="Arial" w:hAnsi="Arial" w:cs="Arial"/>
        </w:rPr>
        <w:t>a Szombathelyi Barátság Óvoda körzetébe javasoljuk sorolni.</w:t>
      </w:r>
    </w:p>
    <w:p w:rsidR="00D61777" w:rsidRDefault="00BD570C" w:rsidP="00BD57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61777">
        <w:rPr>
          <w:rFonts w:ascii="Arial" w:hAnsi="Arial" w:cs="Arial"/>
        </w:rPr>
        <w:t xml:space="preserve">A városi óvodák felvételi körzetének fentiek szerinti beosztását az előterjesztés melléklete tartalmazza. </w:t>
      </w:r>
    </w:p>
    <w:p w:rsidR="00D61777" w:rsidRDefault="00D61777" w:rsidP="00D61777">
      <w:pPr>
        <w:jc w:val="both"/>
        <w:rPr>
          <w:rFonts w:ascii="Arial" w:hAnsi="Arial" w:cs="Arial"/>
        </w:rPr>
      </w:pPr>
    </w:p>
    <w:p w:rsidR="00D61777" w:rsidRDefault="00D61777" w:rsidP="00D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D61777" w:rsidRDefault="00D61777" w:rsidP="00D61777">
      <w:pPr>
        <w:pStyle w:val="lfej"/>
        <w:tabs>
          <w:tab w:val="left" w:pos="708"/>
          <w:tab w:val="center" w:pos="70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1777" w:rsidRDefault="00D61777" w:rsidP="00D61777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D61777" w:rsidRDefault="00D61777" w:rsidP="00D61777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D61777" w:rsidRDefault="00D61777" w:rsidP="00D61777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Szombathely, 201</w:t>
      </w:r>
      <w:r w:rsidR="00BD570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február </w:t>
      </w:r>
      <w:proofErr w:type="gramStart"/>
      <w:r>
        <w:rPr>
          <w:rFonts w:ascii="Arial" w:hAnsi="Arial" w:cs="Arial"/>
          <w:b/>
        </w:rPr>
        <w:t>„   ”</w:t>
      </w:r>
      <w:proofErr w:type="gramEnd"/>
    </w:p>
    <w:p w:rsidR="00D61777" w:rsidRDefault="00D61777" w:rsidP="00D61777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</w:p>
    <w:p w:rsidR="00D61777" w:rsidRDefault="00D61777" w:rsidP="00D61777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</w:p>
    <w:p w:rsidR="00D61777" w:rsidRDefault="00D61777" w:rsidP="00D61777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</w:p>
    <w:p w:rsidR="00D61777" w:rsidRPr="00A63B89" w:rsidRDefault="00D61777" w:rsidP="00D61777">
      <w:pPr>
        <w:pStyle w:val="Szvegtrzs"/>
        <w:ind w:firstLine="6237"/>
        <w:rPr>
          <w:rFonts w:ascii="Arial" w:hAnsi="Arial"/>
          <w:b/>
        </w:rPr>
      </w:pPr>
      <w:r>
        <w:rPr>
          <w:rFonts w:ascii="Arial" w:hAnsi="Arial"/>
          <w:b/>
        </w:rPr>
        <w:t>/:Koczka Tibor</w:t>
      </w:r>
      <w:r w:rsidRPr="00A63B89">
        <w:rPr>
          <w:rFonts w:ascii="Arial" w:hAnsi="Arial"/>
          <w:b/>
        </w:rPr>
        <w:t>:/</w:t>
      </w:r>
    </w:p>
    <w:p w:rsidR="00D61777" w:rsidRDefault="00D61777" w:rsidP="00D61777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</w:p>
    <w:p w:rsidR="00D61777" w:rsidRDefault="00D61777" w:rsidP="00D61777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:rsidR="00D61777" w:rsidRDefault="00D61777" w:rsidP="00D61777">
      <w:pPr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HATÁROZATI  JAVASLAT</w:t>
      </w:r>
      <w:proofErr w:type="gramEnd"/>
    </w:p>
    <w:p w:rsidR="00D61777" w:rsidRDefault="00D61777" w:rsidP="00D61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</w:t>
      </w:r>
      <w:r w:rsidR="00BD570C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 xml:space="preserve">. (II. </w:t>
      </w:r>
      <w:r w:rsidR="00BD570C">
        <w:rPr>
          <w:rFonts w:ascii="Arial" w:hAnsi="Arial" w:cs="Arial"/>
          <w:b/>
          <w:u w:val="single"/>
        </w:rPr>
        <w:t>14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határozat</w:t>
      </w:r>
    </w:p>
    <w:p w:rsidR="00D61777" w:rsidRDefault="00D61777" w:rsidP="00D61777">
      <w:pPr>
        <w:jc w:val="both"/>
        <w:rPr>
          <w:rFonts w:ascii="Arial" w:hAnsi="Arial" w:cs="Arial"/>
          <w:b/>
          <w:u w:val="single"/>
        </w:rPr>
      </w:pPr>
    </w:p>
    <w:p w:rsidR="00D61777" w:rsidRDefault="00D61777" w:rsidP="00D61777">
      <w:pPr>
        <w:pStyle w:val="Szvegtrzsbehzssal"/>
        <w:tabs>
          <w:tab w:val="left" w:pos="6804"/>
        </w:tabs>
        <w:ind w:left="0"/>
        <w:jc w:val="both"/>
        <w:rPr>
          <w:rFonts w:ascii="Arial" w:hAnsi="Arial" w:cs="Arial"/>
        </w:rPr>
      </w:pPr>
    </w:p>
    <w:p w:rsidR="00D61777" w:rsidRDefault="00D61777" w:rsidP="00D61777">
      <w:pPr>
        <w:tabs>
          <w:tab w:val="left" w:pos="0"/>
        </w:tabs>
        <w:jc w:val="both"/>
        <w:rPr>
          <w:rFonts w:ascii="Arial" w:hAnsi="Arial" w:cs="Arial"/>
          <w:b/>
          <w:spacing w:val="-3"/>
        </w:rPr>
      </w:pPr>
    </w:p>
    <w:p w:rsidR="00D61777" w:rsidRDefault="00D61777" w:rsidP="00D6177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Közgyűlésének Oktatási és Szociális Bizottsága </w:t>
      </w:r>
      <w:r w:rsidR="003017E2">
        <w:rPr>
          <w:rFonts w:ascii="Arial" w:hAnsi="Arial" w:cs="Arial"/>
        </w:rPr>
        <w:t xml:space="preserve">Szombathely Megyei Jogú Város </w:t>
      </w:r>
      <w:proofErr w:type="gramStart"/>
      <w:r w:rsidR="003017E2">
        <w:rPr>
          <w:rFonts w:ascii="Arial" w:hAnsi="Arial" w:cs="Arial"/>
        </w:rPr>
        <w:t xml:space="preserve">Önkormányzata </w:t>
      </w:r>
      <w:bookmarkStart w:id="0" w:name="_GoBack"/>
      <w:bookmarkEnd w:id="0"/>
      <w:r>
        <w:rPr>
          <w:rFonts w:ascii="Arial" w:hAnsi="Arial" w:cs="Arial"/>
        </w:rPr>
        <w:t xml:space="preserve"> Szervezeti</w:t>
      </w:r>
      <w:proofErr w:type="gramEnd"/>
      <w:r>
        <w:rPr>
          <w:rFonts w:ascii="Arial" w:hAnsi="Arial" w:cs="Arial"/>
        </w:rPr>
        <w:t xml:space="preserve"> és Működési Szabályzatá</w:t>
      </w:r>
      <w:r w:rsidR="003017E2">
        <w:rPr>
          <w:rFonts w:ascii="Arial" w:hAnsi="Arial" w:cs="Arial"/>
        </w:rPr>
        <w:t>ról szóló</w:t>
      </w:r>
      <w:r>
        <w:rPr>
          <w:rFonts w:ascii="Arial" w:hAnsi="Arial" w:cs="Arial"/>
        </w:rPr>
        <w:t xml:space="preserve"> 34/2014.(XI.13.) </w:t>
      </w:r>
      <w:r w:rsidR="003017E2">
        <w:rPr>
          <w:rFonts w:ascii="Arial" w:hAnsi="Arial" w:cs="Arial"/>
        </w:rPr>
        <w:t>ö</w:t>
      </w:r>
      <w:r>
        <w:rPr>
          <w:rFonts w:ascii="Arial" w:hAnsi="Arial" w:cs="Arial"/>
        </w:rPr>
        <w:t>nkormányzati rendelet 52. § (</w:t>
      </w:r>
      <w:r w:rsidR="00F03C50">
        <w:rPr>
          <w:rFonts w:ascii="Arial" w:hAnsi="Arial" w:cs="Arial"/>
        </w:rPr>
        <w:t>2</w:t>
      </w:r>
      <w:r>
        <w:rPr>
          <w:rFonts w:ascii="Arial" w:hAnsi="Arial" w:cs="Arial"/>
        </w:rPr>
        <w:t>) bekezdés 17. pontján kapott felhatalmazás alapján az Önkormányzat által fenntartott óvodák felvételi körzetét az előterjesztés melléklete szerinti tartalommal jóváhagyja.</w:t>
      </w:r>
    </w:p>
    <w:p w:rsidR="00D61777" w:rsidRDefault="00D61777" w:rsidP="00D617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D61777" w:rsidRDefault="00D61777" w:rsidP="00D61777">
      <w:pPr>
        <w:pStyle w:val="Szvegtrzsbehzssal"/>
        <w:tabs>
          <w:tab w:val="left" w:pos="6804"/>
        </w:tabs>
        <w:ind w:left="0"/>
        <w:jc w:val="both"/>
        <w:rPr>
          <w:rFonts w:ascii="Arial" w:hAnsi="Arial" w:cs="Arial"/>
        </w:rPr>
      </w:pPr>
    </w:p>
    <w:p w:rsidR="00D61777" w:rsidRDefault="00D61777" w:rsidP="00D6177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  <w:t>Rettegi Attila, az Oktatási és Szociális Bizottság elnöke</w:t>
      </w:r>
    </w:p>
    <w:p w:rsidR="00D61777" w:rsidRDefault="00D61777" w:rsidP="00D61777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(Dr. Bencsics Enikő az </w:t>
      </w:r>
      <w:r>
        <w:rPr>
          <w:rFonts w:ascii="Arial" w:hAnsi="Arial" w:cs="Arial"/>
          <w:b/>
          <w:bCs/>
        </w:rPr>
        <w:t>Egészségügyi és Közszolgálati Osztály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 xml:space="preserve">vezetője, </w:t>
      </w:r>
    </w:p>
    <w:p w:rsidR="00D61777" w:rsidRDefault="00D61777" w:rsidP="00D61777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Kovács Balázs a Köznevelés, Sport és Ifjúsági Iroda vezetője,</w:t>
      </w:r>
    </w:p>
    <w:p w:rsidR="00D61777" w:rsidRDefault="00D61777" w:rsidP="00D61777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Óvodák vezetői)</w:t>
      </w:r>
    </w:p>
    <w:p w:rsidR="00D61777" w:rsidRDefault="00D61777" w:rsidP="00D61777">
      <w:pPr>
        <w:ind w:left="1416"/>
        <w:jc w:val="both"/>
        <w:rPr>
          <w:rFonts w:ascii="Arial" w:hAnsi="Arial" w:cs="Arial"/>
          <w:b/>
        </w:rPr>
      </w:pPr>
    </w:p>
    <w:p w:rsidR="00D61777" w:rsidRPr="00AB0BBA" w:rsidRDefault="00D61777" w:rsidP="00D61777">
      <w:pPr>
        <w:ind w:left="1440" w:hanging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D61777" w:rsidRPr="0032649B" w:rsidRDefault="00D61777" w:rsidP="00D61777">
      <w:pPr>
        <w:rPr>
          <w:rFonts w:ascii="Arial" w:hAnsi="Arial" w:cs="Arial"/>
        </w:rPr>
      </w:pPr>
    </w:p>
    <w:p w:rsidR="00D54DF8" w:rsidRPr="00D61777" w:rsidRDefault="00D54DF8" w:rsidP="00D61777"/>
    <w:sectPr w:rsidR="00D54DF8" w:rsidRPr="00D6177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017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017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9D3"/>
    <w:multiLevelType w:val="hybridMultilevel"/>
    <w:tmpl w:val="D7EE6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3745876"/>
    <w:multiLevelType w:val="hybridMultilevel"/>
    <w:tmpl w:val="EF24DEFA"/>
    <w:lvl w:ilvl="0" w:tplc="040E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D5554"/>
    <w:rsid w:val="00132161"/>
    <w:rsid w:val="001A4648"/>
    <w:rsid w:val="001D178A"/>
    <w:rsid w:val="002923D6"/>
    <w:rsid w:val="003017E2"/>
    <w:rsid w:val="00325973"/>
    <w:rsid w:val="0032649B"/>
    <w:rsid w:val="0034130E"/>
    <w:rsid w:val="00356256"/>
    <w:rsid w:val="003D34F6"/>
    <w:rsid w:val="004C3174"/>
    <w:rsid w:val="005F19FE"/>
    <w:rsid w:val="006B5218"/>
    <w:rsid w:val="00714EBA"/>
    <w:rsid w:val="00720C4A"/>
    <w:rsid w:val="00755736"/>
    <w:rsid w:val="007B2FF9"/>
    <w:rsid w:val="007C4602"/>
    <w:rsid w:val="007F2F31"/>
    <w:rsid w:val="008728D0"/>
    <w:rsid w:val="008F0ED3"/>
    <w:rsid w:val="009348EA"/>
    <w:rsid w:val="0096279B"/>
    <w:rsid w:val="0096367B"/>
    <w:rsid w:val="00A7633E"/>
    <w:rsid w:val="00AB7B31"/>
    <w:rsid w:val="00AC3D7B"/>
    <w:rsid w:val="00AD08CD"/>
    <w:rsid w:val="00B610E8"/>
    <w:rsid w:val="00BB593A"/>
    <w:rsid w:val="00BB6037"/>
    <w:rsid w:val="00BC46F6"/>
    <w:rsid w:val="00BD570C"/>
    <w:rsid w:val="00BE370B"/>
    <w:rsid w:val="00C04236"/>
    <w:rsid w:val="00D54DF8"/>
    <w:rsid w:val="00D61777"/>
    <w:rsid w:val="00E24C7C"/>
    <w:rsid w:val="00E82F69"/>
    <w:rsid w:val="00EC7C11"/>
    <w:rsid w:val="00F03C50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77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10</TotalTime>
  <Pages>2</Pages>
  <Words>314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5</cp:revision>
  <cp:lastPrinted>2018-02-01T14:31:00Z</cp:lastPrinted>
  <dcterms:created xsi:type="dcterms:W3CDTF">2018-01-25T13:35:00Z</dcterms:created>
  <dcterms:modified xsi:type="dcterms:W3CDTF">2018-02-01T14:31:00Z</dcterms:modified>
</cp:coreProperties>
</file>