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037" w:rsidRDefault="00BB6037" w:rsidP="00BB6037">
      <w:pPr>
        <w:pStyle w:val="Cm"/>
        <w:outlineLvl w:val="0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>Előterjesztés</w:t>
      </w:r>
    </w:p>
    <w:p w:rsidR="00BB6037" w:rsidRDefault="00BB6037" w:rsidP="00BB6037">
      <w:pPr>
        <w:pStyle w:val="Cm"/>
        <w:outlineLvl w:val="0"/>
        <w:rPr>
          <w:rFonts w:ascii="Arial" w:hAnsi="Arial" w:cs="Arial"/>
          <w:u w:val="none"/>
        </w:rPr>
      </w:pPr>
    </w:p>
    <w:p w:rsidR="00BB6037" w:rsidRDefault="00BB6037" w:rsidP="00BB6037">
      <w:pPr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Szombathely Megyei Jogú Város Közgyűlése Oktatási és Szociális Bizottságának </w:t>
      </w:r>
    </w:p>
    <w:p w:rsidR="00BB6037" w:rsidRDefault="00BB6037" w:rsidP="00BB6037">
      <w:pPr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201</w:t>
      </w:r>
      <w:r w:rsidR="00A162A8"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 xml:space="preserve">. </w:t>
      </w:r>
      <w:r w:rsidR="00A162A8">
        <w:rPr>
          <w:rFonts w:ascii="Arial" w:hAnsi="Arial" w:cs="Arial"/>
          <w:b/>
        </w:rPr>
        <w:t>február 14</w:t>
      </w:r>
      <w:r>
        <w:rPr>
          <w:rFonts w:ascii="Arial" w:hAnsi="Arial" w:cs="Arial"/>
          <w:b/>
        </w:rPr>
        <w:t>-i ülésére</w:t>
      </w:r>
    </w:p>
    <w:p w:rsidR="00BB6037" w:rsidRDefault="00BB6037" w:rsidP="00BB6037">
      <w:pPr>
        <w:rPr>
          <w:rFonts w:ascii="Arial" w:hAnsi="Arial" w:cs="Arial"/>
          <w:b/>
        </w:rPr>
      </w:pPr>
    </w:p>
    <w:p w:rsidR="00BB6037" w:rsidRDefault="00BB6037" w:rsidP="00BB6037">
      <w:pPr>
        <w:jc w:val="center"/>
        <w:rPr>
          <w:rFonts w:ascii="Arial" w:hAnsi="Arial" w:cs="Arial"/>
          <w:spacing w:val="-3"/>
        </w:rPr>
      </w:pPr>
      <w:r>
        <w:rPr>
          <w:rFonts w:ascii="Arial" w:hAnsi="Arial" w:cs="Arial"/>
          <w:b/>
        </w:rPr>
        <w:t>Javaslat a Szombathely Megyei Jogú Város Önkormányzata által fenntartott óvodában a 201</w:t>
      </w:r>
      <w:r w:rsidR="00A162A8"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 xml:space="preserve">. évben meghirdetésre kerülő magasabb vezetői álláshely betöltésére kiírásra kerülő pályázati felhívás jóváhagyására </w:t>
      </w:r>
    </w:p>
    <w:p w:rsidR="00BB6037" w:rsidRDefault="00BB6037" w:rsidP="00BB603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pacing w:val="-3"/>
        </w:rPr>
      </w:pPr>
    </w:p>
    <w:p w:rsidR="00E64E01" w:rsidRDefault="00E64E01" w:rsidP="00BB603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pacing w:val="-3"/>
        </w:rPr>
      </w:pPr>
    </w:p>
    <w:p w:rsidR="0072430E" w:rsidRDefault="00BB6037" w:rsidP="0072430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Szombathely Megyei Jogú Város Önkormányzata által fenntartott </w:t>
      </w:r>
      <w:r w:rsidR="00A162A8">
        <w:rPr>
          <w:rFonts w:ascii="Arial" w:hAnsi="Arial" w:cs="Arial"/>
          <w:spacing w:val="-3"/>
        </w:rPr>
        <w:t>Szombathelyi</w:t>
      </w:r>
      <w:r w:rsidR="00473719">
        <w:rPr>
          <w:rFonts w:ascii="Arial" w:hAnsi="Arial" w:cs="Arial"/>
          <w:spacing w:val="-3"/>
        </w:rPr>
        <w:t xml:space="preserve"> Aréna Óvoda és a Szombathelyi </w:t>
      </w:r>
      <w:r w:rsidR="00A162A8">
        <w:rPr>
          <w:rFonts w:ascii="Arial" w:hAnsi="Arial" w:cs="Arial"/>
          <w:spacing w:val="-3"/>
        </w:rPr>
        <w:t xml:space="preserve">Maros </w:t>
      </w:r>
      <w:proofErr w:type="gramStart"/>
      <w:r w:rsidR="00A162A8">
        <w:rPr>
          <w:rFonts w:ascii="Arial" w:hAnsi="Arial" w:cs="Arial"/>
          <w:spacing w:val="-3"/>
        </w:rPr>
        <w:t>Óvod</w:t>
      </w:r>
      <w:r w:rsidR="00473719">
        <w:rPr>
          <w:rFonts w:ascii="Arial" w:hAnsi="Arial" w:cs="Arial"/>
          <w:spacing w:val="-3"/>
        </w:rPr>
        <w:t>a</w:t>
      </w:r>
      <w:r w:rsidR="00A162A8">
        <w:rPr>
          <w:rFonts w:ascii="Arial" w:hAnsi="Arial" w:cs="Arial"/>
          <w:spacing w:val="-3"/>
        </w:rPr>
        <w:t xml:space="preserve"> </w:t>
      </w:r>
      <w:r w:rsidR="0072430E">
        <w:rPr>
          <w:rFonts w:ascii="Arial" w:hAnsi="Arial" w:cs="Arial"/>
          <w:spacing w:val="-3"/>
        </w:rPr>
        <w:t xml:space="preserve"> óvodavezető</w:t>
      </w:r>
      <w:r w:rsidR="00473719">
        <w:rPr>
          <w:rFonts w:ascii="Arial" w:hAnsi="Arial" w:cs="Arial"/>
          <w:spacing w:val="-3"/>
        </w:rPr>
        <w:t>jének</w:t>
      </w:r>
      <w:proofErr w:type="gramEnd"/>
      <w:r w:rsidR="00473719">
        <w:rPr>
          <w:rFonts w:ascii="Arial" w:hAnsi="Arial" w:cs="Arial"/>
          <w:spacing w:val="-3"/>
        </w:rPr>
        <w:t xml:space="preserve"> </w:t>
      </w:r>
      <w:r w:rsidR="0072430E">
        <w:rPr>
          <w:rFonts w:ascii="Arial" w:hAnsi="Arial" w:cs="Arial"/>
          <w:spacing w:val="-3"/>
        </w:rPr>
        <w:t xml:space="preserve"> megbízatása</w:t>
      </w:r>
      <w:r w:rsidR="00473719">
        <w:rPr>
          <w:rFonts w:ascii="Arial" w:hAnsi="Arial" w:cs="Arial"/>
          <w:spacing w:val="-3"/>
        </w:rPr>
        <w:t xml:space="preserve"> </w:t>
      </w:r>
      <w:r w:rsidR="00675B81">
        <w:rPr>
          <w:rFonts w:ascii="Arial" w:hAnsi="Arial" w:cs="Arial"/>
          <w:spacing w:val="-3"/>
        </w:rPr>
        <w:t>2018-ban</w:t>
      </w:r>
      <w:r w:rsidR="0072430E">
        <w:rPr>
          <w:rFonts w:ascii="Arial" w:hAnsi="Arial" w:cs="Arial"/>
          <w:spacing w:val="-3"/>
        </w:rPr>
        <w:t xml:space="preserve"> lejár. </w:t>
      </w:r>
    </w:p>
    <w:p w:rsidR="00BB6037" w:rsidRDefault="0035149A" w:rsidP="00BB603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Erre tekintettel </w:t>
      </w:r>
      <w:r w:rsidR="00BB6037">
        <w:rPr>
          <w:rFonts w:ascii="Arial" w:hAnsi="Arial" w:cs="Arial"/>
          <w:spacing w:val="-3"/>
        </w:rPr>
        <w:t xml:space="preserve">az új vezetői pályázat kiírásáról intézkedni kell.  </w:t>
      </w:r>
    </w:p>
    <w:p w:rsidR="00BB6037" w:rsidRDefault="00BB6037" w:rsidP="00BB6037">
      <w:pPr>
        <w:autoSpaceDE w:val="0"/>
        <w:autoSpaceDN w:val="0"/>
        <w:adjustRightInd w:val="0"/>
        <w:rPr>
          <w:rFonts w:ascii="Arial" w:hAnsi="Arial" w:cs="Arial"/>
        </w:rPr>
      </w:pPr>
    </w:p>
    <w:p w:rsidR="00BB6037" w:rsidRDefault="00BB6037" w:rsidP="00BB603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óvodavezetői megbízás magasabb vezetői megbízás. Magyarország helyi önkormányzatairól szóló 2011. évi CLXXXIX. törvény 41. § (7.) bekezdése szerint a helyi önkormányzat képviselő-testülete – amennyiben törvény kivételt nem tesz – kinevezi az intézmény vezetőjét. </w:t>
      </w:r>
    </w:p>
    <w:p w:rsidR="00BB6037" w:rsidRDefault="00BB6037" w:rsidP="00BB603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B6037" w:rsidRDefault="00BB6037" w:rsidP="00BB603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közalkalmazottak jogállásáról szóló 1992. évi XXXIII. törvény (továbbiakban: Kjt.) 20/B. § (1) bekezdése értelmében magasabb vezető és a vezető beosztás ellátására szóló megbízásra a 20/A. § (1) és (3)-(8) bekezdései alkalmazásával pályázatot kell kiírni. A pályázatot a megbízási jogkör gyakorlója írja ki.  </w:t>
      </w:r>
    </w:p>
    <w:p w:rsidR="00BB6037" w:rsidRDefault="00BB6037" w:rsidP="00BB603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B6037" w:rsidRDefault="00BB6037" w:rsidP="00BB603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Szombathely Megyei Jogú Város Önkormányzatának Szervezeti és Működési Szabályzatáról szóló 34/2014. (XI.3.) Önkormányzati rendelete 52. § (2) bekezdés 15. pontjában az Oktatási és Szociális Bizottság hatáskörébe utalta a magasabb vezetői megbízásra vonatkozó pályázati feltételek meghatározását.</w:t>
      </w:r>
    </w:p>
    <w:p w:rsidR="00BB6037" w:rsidRDefault="00BB6037" w:rsidP="00BB603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pacing w:val="-3"/>
        </w:rPr>
      </w:pPr>
    </w:p>
    <w:p w:rsidR="00BB6037" w:rsidRDefault="00BB6037" w:rsidP="00BB603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A Kjt. 20/A. § (3) bekezdése valamint a pedagógusok előmeneteli rendszeréréről és a közalkalmazottak jogállásáról szóló 1992. évi XXXIII. törvény köznevelési intézményekben történő végrehajtásáról szóló 326/2013. (VIII.30.) Korm. rendelet 22. § (7) bekezdése szerint a pályázati felhívásnak az alábbiakat kell tartalmaznia:</w:t>
      </w:r>
    </w:p>
    <w:p w:rsidR="00BB6037" w:rsidRDefault="00BB6037" w:rsidP="00BB603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pacing w:val="-3"/>
        </w:rPr>
      </w:pPr>
    </w:p>
    <w:p w:rsidR="00BB6037" w:rsidRDefault="00BB6037" w:rsidP="00BB6037">
      <w:pPr>
        <w:pStyle w:val="Listaszerbekezds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a munkáltató és a betöltendő munkakör, vezetői beosztás megnevezését,</w:t>
      </w:r>
    </w:p>
    <w:p w:rsidR="00BB6037" w:rsidRDefault="00BB6037" w:rsidP="00BB6037">
      <w:pPr>
        <w:pStyle w:val="Listaszerbekezds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a munkakörbe tartozó, illetve a vezetői beosztással járó lényeges feladatokat,</w:t>
      </w:r>
    </w:p>
    <w:p w:rsidR="00BB6037" w:rsidRDefault="00BB6037" w:rsidP="00BB6037">
      <w:pPr>
        <w:pStyle w:val="Listaszerbekezds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a pályázat elnyerésének valamennyi feltételét, </w:t>
      </w:r>
    </w:p>
    <w:p w:rsidR="00BB6037" w:rsidRDefault="00BB6037" w:rsidP="00BB6037">
      <w:pPr>
        <w:pStyle w:val="Listaszerbekezds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a pályázat részeként benyújtandó iratokat, igazolásokat, </w:t>
      </w:r>
    </w:p>
    <w:p w:rsidR="00BB6037" w:rsidRDefault="00BB6037" w:rsidP="00BB6037">
      <w:pPr>
        <w:pStyle w:val="Listaszerbekezds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a pályázat benyújtásának feltételeit és elbírálásának határidejét,</w:t>
      </w:r>
    </w:p>
    <w:p w:rsidR="00BB6037" w:rsidRDefault="00BB6037" w:rsidP="00BB6037">
      <w:pPr>
        <w:pStyle w:val="Listaszerbekezds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a munkahely megjelölését,</w:t>
      </w:r>
    </w:p>
    <w:p w:rsidR="00BB6037" w:rsidRDefault="00BB6037" w:rsidP="00BB6037">
      <w:pPr>
        <w:pStyle w:val="Listaszerbekezds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a magasabb vezetői beosztásra történő megbízás időtartamát,</w:t>
      </w:r>
    </w:p>
    <w:p w:rsidR="00BB6037" w:rsidRDefault="00BB6037" w:rsidP="00BB6037">
      <w:pPr>
        <w:pStyle w:val="Listaszerbekezds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a megbízás kezdő napját és megszűnésének időpontját,</w:t>
      </w:r>
    </w:p>
    <w:p w:rsidR="00BB6037" w:rsidRDefault="00BB6037" w:rsidP="00BB6037">
      <w:pPr>
        <w:pStyle w:val="Listaszerbekezds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lastRenderedPageBreak/>
        <w:t>a beosztáshoz kapcsolódó juttatásokat.</w:t>
      </w:r>
    </w:p>
    <w:p w:rsidR="00BB6037" w:rsidRDefault="00BB6037" w:rsidP="00BB603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A Kjt. 20/B. § (2) bekezdése kimondja, hogy a pályázatban meg kell jelölni, hogy magasabb vezető, illetve a vezető beosztás ellátására megbízást az kaphat, aki a munkáltatóval közalkalmazotti jogviszonyban áll, vagy a megbízással egyidejűleg közalkalmazotti munkakörbe kinevezhető.</w:t>
      </w:r>
    </w:p>
    <w:p w:rsidR="00BB6037" w:rsidRDefault="00BB6037" w:rsidP="00BB603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pacing w:val="-3"/>
        </w:rPr>
      </w:pPr>
    </w:p>
    <w:p w:rsidR="00BB6037" w:rsidRDefault="005E2660" w:rsidP="00BB603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Az előterjesztés melléklete a Szombathelyi M</w:t>
      </w:r>
      <w:r w:rsidR="00A162A8">
        <w:rPr>
          <w:rFonts w:ascii="Arial" w:hAnsi="Arial" w:cs="Arial"/>
          <w:spacing w:val="-3"/>
        </w:rPr>
        <w:t>aros</w:t>
      </w:r>
      <w:r>
        <w:rPr>
          <w:rFonts w:ascii="Arial" w:hAnsi="Arial" w:cs="Arial"/>
          <w:spacing w:val="-3"/>
        </w:rPr>
        <w:t xml:space="preserve"> Óvoda pályázati felhívását tartalmazza.</w:t>
      </w:r>
    </w:p>
    <w:p w:rsidR="00BB6037" w:rsidRDefault="00BB6037" w:rsidP="00BB603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pacing w:val="-3"/>
        </w:rPr>
      </w:pPr>
    </w:p>
    <w:p w:rsidR="00BB6037" w:rsidRDefault="00BB6037" w:rsidP="00BB603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Nemzeti köznevelésről szóló 2011. évi CXC. törvény (a továbbiakban: </w:t>
      </w:r>
      <w:proofErr w:type="spellStart"/>
      <w:r>
        <w:rPr>
          <w:rFonts w:ascii="Arial" w:hAnsi="Arial" w:cs="Arial"/>
        </w:rPr>
        <w:t>Nkt</w:t>
      </w:r>
      <w:proofErr w:type="spellEnd"/>
      <w:r>
        <w:rPr>
          <w:rFonts w:ascii="Arial" w:hAnsi="Arial" w:cs="Arial"/>
        </w:rPr>
        <w:t>.) 67. § (1) bekezdése alapján nevelési-oktatási intézményben az intézményvezetői megbízás feltétele:</w:t>
      </w:r>
    </w:p>
    <w:p w:rsidR="00BB6037" w:rsidRDefault="00BB6037" w:rsidP="00BB603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>) az adott nevelési-oktatási intézményben pedagógus munkakör betöltéséhez szükséges – a törvény 3. mellékletében felsorolt - felsőfokú iskolai végzettség és szakképzettség,</w:t>
      </w:r>
    </w:p>
    <w:p w:rsidR="00BB6037" w:rsidRDefault="00BB6037" w:rsidP="00BB603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b) pedagógus szakvizsga keretében szerzett intézményvezetői szakképzettség,</w:t>
      </w:r>
    </w:p>
    <w:p w:rsidR="00BB6037" w:rsidRDefault="00BB6037" w:rsidP="00BB603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c) legalább öt év pedagógus munkakörben szerzett szakmai gyakorlat,</w:t>
      </w:r>
    </w:p>
    <w:p w:rsidR="00BB6037" w:rsidRDefault="00BB6037" w:rsidP="00BB603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d) a nevelési-oktatási intézményben pedagógus munkakörben fennálló, határozatlan időre, teljes munkaidőre szóló alkalmazás vagy a megbízással egyidejűleg pedagógus munkakörben történő, határozatlan időre teljes munkaidőre szóló alkalmazás.</w:t>
      </w:r>
    </w:p>
    <w:p w:rsidR="00BB6037" w:rsidRDefault="00BB6037" w:rsidP="00BB603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</w:rPr>
      </w:pPr>
    </w:p>
    <w:p w:rsidR="00BB6037" w:rsidRDefault="00BB6037" w:rsidP="00BB603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A </w:t>
      </w:r>
      <w:r>
        <w:rPr>
          <w:rFonts w:ascii="Arial" w:hAnsi="Arial" w:cs="Arial"/>
        </w:rPr>
        <w:t xml:space="preserve">Kjt. </w:t>
      </w:r>
      <w:r>
        <w:rPr>
          <w:rFonts w:ascii="Arial" w:hAnsi="Arial" w:cs="Arial"/>
          <w:spacing w:val="-3"/>
        </w:rPr>
        <w:t xml:space="preserve">23. § (3) bekezdése szerint a magasabb vezetői megbízás legfeljebb 5 évig terjedő határozott időre adható. Az </w:t>
      </w:r>
      <w:proofErr w:type="spellStart"/>
      <w:r>
        <w:rPr>
          <w:rFonts w:ascii="Arial" w:hAnsi="Arial" w:cs="Arial"/>
          <w:spacing w:val="-3"/>
        </w:rPr>
        <w:t>Nkt</w:t>
      </w:r>
      <w:proofErr w:type="spellEnd"/>
      <w:r>
        <w:rPr>
          <w:rFonts w:ascii="Arial" w:hAnsi="Arial" w:cs="Arial"/>
          <w:spacing w:val="-3"/>
        </w:rPr>
        <w:t xml:space="preserve">. 68. § (4) bekezdése alapján amennyiben az intézményvezető megbízásának utolsó napja nem július 1. és augusztus 15. közötti időszakra esne, a megbízás lejártának időpontját akkor is erre az időszakra kell meghatározni. </w:t>
      </w:r>
    </w:p>
    <w:p w:rsidR="00BB6037" w:rsidRDefault="00BB6037" w:rsidP="00BB603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</w:rPr>
      </w:pPr>
    </w:p>
    <w:p w:rsidR="00BB6037" w:rsidRDefault="00BB6037" w:rsidP="00BB603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A Kjt. 20/A. § (5) bekezdése alapján a pályázó – a pályázat részeként benyújtandó iratokon, igazolásokon túlmenően – a pályázathoz csatolja:</w:t>
      </w:r>
    </w:p>
    <w:p w:rsidR="00BB6037" w:rsidRDefault="00BB6037" w:rsidP="00BB6037">
      <w:pPr>
        <w:pStyle w:val="Listaszerbekezds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a munkáltató vezetésére kiírt pályázat esetén a munkáltató vezetésére, fejlesztésére vonatkozó programját,</w:t>
      </w:r>
    </w:p>
    <w:p w:rsidR="00BB6037" w:rsidRDefault="00BB6037" w:rsidP="00BB6037">
      <w:pPr>
        <w:pStyle w:val="Listaszerbekezds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arról szóló nyilatkozatát, hogy a pályázati anyagában foglalt személyes adatainak a pályázati eljárással összefüggésben szükséges kezeléséhez hozzájárul,</w:t>
      </w:r>
    </w:p>
    <w:p w:rsidR="00BB6037" w:rsidRDefault="00BB6037" w:rsidP="00BB6037">
      <w:pPr>
        <w:pStyle w:val="Listaszerbekezds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a külön jogszabályban vagy a pályázatban előírt további követelmények igazolására vonatkozó okiratokat.</w:t>
      </w:r>
    </w:p>
    <w:p w:rsidR="00BB6037" w:rsidRDefault="00BB6037" w:rsidP="00BB603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pacing w:val="-3"/>
        </w:rPr>
      </w:pPr>
    </w:p>
    <w:p w:rsidR="00BB6037" w:rsidRDefault="00BB6037" w:rsidP="00BB603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A magasabb vezetői álláshelyre meghirdetett pályázati felhívást a Kjt. 20/A. § (4) bekezdésében foglaltaknak megfelelően a kormányzati személyügyi igazgatási feladatokat ellátó szerv (a továbbiakban: személyügyi központ) internetes oldalán (kozigállás</w:t>
      </w:r>
      <w:proofErr w:type="gramStart"/>
      <w:r>
        <w:rPr>
          <w:rFonts w:ascii="Arial" w:hAnsi="Arial" w:cs="Arial"/>
          <w:spacing w:val="-3"/>
        </w:rPr>
        <w:t>.gov.hu</w:t>
      </w:r>
      <w:proofErr w:type="gramEnd"/>
      <w:r>
        <w:rPr>
          <w:rFonts w:ascii="Arial" w:hAnsi="Arial" w:cs="Arial"/>
          <w:spacing w:val="-3"/>
        </w:rPr>
        <w:t xml:space="preserve">), a Korm. rendelet 22.§ (6) bekezdése alapján a miniszter által vezetett minisztérium hivatalos lapjában, valamint, ha a fenntartó önkormányzat, a székhelyén, a helyben szokásos módon kell  közzétenni.  A pályázat benyújtásának határideje a pályázati felhívásnak a személyügyi központ honlapján való elsődleges közzétételtől számított 15 napnál – munkáltató vezetésére kiírt pályázat esetén 30 napnál rövidebb nem lehet. </w:t>
      </w:r>
    </w:p>
    <w:p w:rsidR="00BB6037" w:rsidRDefault="00BB6037" w:rsidP="00BB603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z w:val="22"/>
          <w:szCs w:val="22"/>
        </w:rPr>
      </w:pPr>
    </w:p>
    <w:p w:rsidR="00BB6037" w:rsidRDefault="00BB6037" w:rsidP="00BB6037">
      <w:pPr>
        <w:pStyle w:val="Szvegtrzs"/>
        <w:tabs>
          <w:tab w:val="left" w:pos="283"/>
          <w:tab w:val="left" w:pos="708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 Korm. rendelet 23. § (3) és (8) bekezdése alapján a pályáztató a pályázattal kapcsolatos véleményének kialakításához – a pályázatnak a nevelőtestület (</w:t>
      </w:r>
      <w:proofErr w:type="spellStart"/>
      <w:r>
        <w:rPr>
          <w:rFonts w:ascii="Arial" w:hAnsi="Arial" w:cs="Arial"/>
          <w:szCs w:val="24"/>
        </w:rPr>
        <w:t>szakalkalmazotti</w:t>
      </w:r>
      <w:proofErr w:type="spellEnd"/>
      <w:r>
        <w:rPr>
          <w:rFonts w:ascii="Arial" w:hAnsi="Arial" w:cs="Arial"/>
          <w:szCs w:val="24"/>
        </w:rPr>
        <w:t xml:space="preserve"> értekezlet) részére történő átadás napját követő első munkanaptól számítva – legalább harminc napot köteles biztosítani (továbbiakban: véleményezési határidő). A pályázatot a véleményezési határidő lejártát követő harminc napon belül el kell bírálni. Ha a megbízási jogkört közgyűlés vagy képviselő-testület gyakorolja, a pályázatokat a közgyűlés, képviselőtestület részére véleményezési határidő lejártát követő harmincadik napot követő első testületi ülésre be kell nyújtani.</w:t>
      </w:r>
    </w:p>
    <w:p w:rsidR="00BB6037" w:rsidRDefault="00BB6037" w:rsidP="00BB6037">
      <w:pPr>
        <w:pStyle w:val="Szvegtrzs"/>
        <w:tabs>
          <w:tab w:val="left" w:pos="283"/>
          <w:tab w:val="left" w:pos="708"/>
        </w:tabs>
        <w:rPr>
          <w:rFonts w:ascii="Arial" w:hAnsi="Arial" w:cs="Arial"/>
          <w:szCs w:val="24"/>
        </w:rPr>
      </w:pPr>
    </w:p>
    <w:p w:rsidR="00BB6037" w:rsidRDefault="00BB6037" w:rsidP="00BB603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Az </w:t>
      </w:r>
      <w:proofErr w:type="spellStart"/>
      <w:r>
        <w:rPr>
          <w:rFonts w:ascii="Arial" w:hAnsi="Arial" w:cs="Arial"/>
        </w:rPr>
        <w:t>Nkt</w:t>
      </w:r>
      <w:proofErr w:type="spellEnd"/>
      <w:r>
        <w:rPr>
          <w:rFonts w:ascii="Arial" w:hAnsi="Arial" w:cs="Arial"/>
        </w:rPr>
        <w:t>. 83. § (3) – (4) bekezdése alapján a fenntartó a közoktatási intézmény vezetőjének megbízásával összefüggő döntése előtt beszerzi az alkalmazotti közösség, az óvodaszék, a szülői szervezet véleményét.</w:t>
      </w:r>
    </w:p>
    <w:p w:rsidR="00375E53" w:rsidRDefault="00375E53" w:rsidP="00BB603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75E53" w:rsidRDefault="00375E53" w:rsidP="00375E5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17AF5">
        <w:rPr>
          <w:rFonts w:ascii="Arial" w:hAnsi="Arial" w:cs="Arial"/>
        </w:rPr>
        <w:t xml:space="preserve">A nemzeti köznevelésről szóló 2011. évi CXC. törvény (továbbiakban: </w:t>
      </w:r>
      <w:proofErr w:type="spellStart"/>
      <w:r w:rsidRPr="00417AF5">
        <w:rPr>
          <w:rFonts w:ascii="Arial" w:hAnsi="Arial" w:cs="Arial"/>
        </w:rPr>
        <w:t>Nkt</w:t>
      </w:r>
      <w:proofErr w:type="spellEnd"/>
      <w:r w:rsidRPr="00417AF5">
        <w:rPr>
          <w:rFonts w:ascii="Arial" w:hAnsi="Arial" w:cs="Arial"/>
        </w:rPr>
        <w:t xml:space="preserve">.) 67.§ (7) bekezdése alapján „Az intézményvezető kiválasztása – ha a törvény másképp nem rendelkezik – nyilvános pályázat útján történik. A pályázat mellőzhető, ha az intézményvezető ismételt megbízásával a fenntartó és a nevelőtestület egyetért. Egyetértés hiányában, továbbá az intézményvezető harmadik és további megbízási ciklusát megelőzően a pályázat kiírása kötelező.”   </w:t>
      </w:r>
    </w:p>
    <w:p w:rsidR="00375E53" w:rsidRDefault="00375E53" w:rsidP="00375E53">
      <w:pPr>
        <w:tabs>
          <w:tab w:val="left" w:pos="2880"/>
        </w:tabs>
        <w:jc w:val="both"/>
        <w:rPr>
          <w:rFonts w:ascii="Arial" w:hAnsi="Arial" w:cs="Arial"/>
        </w:rPr>
      </w:pPr>
      <w:r w:rsidRPr="00417AF5">
        <w:rPr>
          <w:rFonts w:ascii="Arial" w:hAnsi="Arial" w:cs="Arial"/>
        </w:rPr>
        <w:t>A pedagógusok előmeneteli rendszeréről és a közalkalmazottak jogállásáról szóló 1992. évi XXXIII. törvény köznevelési intézményekben történő végrehajtásáról szóló 326/2013. (VIII.30.) Korm. rendelet (továbbiakban: Korm. rendelet</w:t>
      </w:r>
      <w:proofErr w:type="gramStart"/>
      <w:r w:rsidRPr="00417AF5">
        <w:rPr>
          <w:rFonts w:ascii="Arial" w:hAnsi="Arial" w:cs="Arial"/>
        </w:rPr>
        <w:t>)   22</w:t>
      </w:r>
      <w:proofErr w:type="gramEnd"/>
      <w:r w:rsidRPr="00417AF5">
        <w:rPr>
          <w:rFonts w:ascii="Arial" w:hAnsi="Arial" w:cs="Arial"/>
        </w:rPr>
        <w:t xml:space="preserve">. §. (3) bekezdése kimondja, hogy az </w:t>
      </w:r>
      <w:proofErr w:type="spellStart"/>
      <w:r w:rsidRPr="00417AF5">
        <w:rPr>
          <w:rFonts w:ascii="Arial" w:hAnsi="Arial" w:cs="Arial"/>
        </w:rPr>
        <w:t>Nkt</w:t>
      </w:r>
      <w:proofErr w:type="spellEnd"/>
      <w:r w:rsidRPr="00417AF5">
        <w:rPr>
          <w:rFonts w:ascii="Arial" w:hAnsi="Arial" w:cs="Arial"/>
        </w:rPr>
        <w:t xml:space="preserve">. 67.§ (7) bekezdésében foglaltak szerinti nyilvános pályázat kiírása nélküli magasabb vezetői megbízás akkor adható, ha azzal a nevelőtestület legalább kétharmada egyetért.  </w:t>
      </w:r>
    </w:p>
    <w:p w:rsidR="00375E53" w:rsidRDefault="00375E53" w:rsidP="00675B8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Szombathelyi </w:t>
      </w:r>
      <w:r w:rsidR="00473719">
        <w:rPr>
          <w:rFonts w:ascii="Arial" w:hAnsi="Arial" w:cs="Arial"/>
        </w:rPr>
        <w:t xml:space="preserve">Aréna </w:t>
      </w:r>
      <w:r>
        <w:rPr>
          <w:rFonts w:ascii="Arial" w:hAnsi="Arial" w:cs="Arial"/>
        </w:rPr>
        <w:t>Óvoda</w:t>
      </w:r>
      <w:r w:rsidR="004737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vezetője első megbízási ciklusát töltötte.</w:t>
      </w:r>
      <w:r w:rsidR="00675B8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nevelőtestületi vélemény</w:t>
      </w:r>
      <w:r w:rsidR="00675B81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 a bizottság elnöke a bizottság ülésén ismerteti.</w:t>
      </w:r>
    </w:p>
    <w:p w:rsidR="004060E5" w:rsidRDefault="004060E5" w:rsidP="00375E53">
      <w:pPr>
        <w:tabs>
          <w:tab w:val="left" w:pos="2880"/>
        </w:tabs>
        <w:jc w:val="both"/>
        <w:rPr>
          <w:rFonts w:ascii="Arial" w:hAnsi="Arial" w:cs="Arial"/>
        </w:rPr>
      </w:pPr>
    </w:p>
    <w:p w:rsidR="00BB6037" w:rsidRDefault="00B160CB" w:rsidP="00BB6037">
      <w:p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BB6037">
        <w:rPr>
          <w:rFonts w:ascii="Arial" w:hAnsi="Arial" w:cs="Arial"/>
        </w:rPr>
        <w:t>érem a Tisztelt Bizottságot, hogy az előterjesztést megtárgyalni, és a határozati javaslatot elfogadni szíveskedjék.</w:t>
      </w:r>
    </w:p>
    <w:p w:rsidR="00BB6037" w:rsidRDefault="00BB6037" w:rsidP="00BB6037">
      <w:pPr>
        <w:jc w:val="both"/>
        <w:rPr>
          <w:rFonts w:ascii="Arial" w:hAnsi="Arial" w:cs="Arial"/>
        </w:rPr>
      </w:pPr>
    </w:p>
    <w:p w:rsidR="00BB6037" w:rsidRDefault="00BB6037" w:rsidP="00BB6037">
      <w:pPr>
        <w:jc w:val="both"/>
        <w:rPr>
          <w:rFonts w:ascii="Arial" w:hAnsi="Arial" w:cs="Arial"/>
        </w:rPr>
      </w:pPr>
    </w:p>
    <w:p w:rsidR="00BB6037" w:rsidRDefault="00BB6037" w:rsidP="00BB6037">
      <w:pPr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Szombathely, 201</w:t>
      </w:r>
      <w:r w:rsidR="00675B81"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 xml:space="preserve">. </w:t>
      </w:r>
      <w:r w:rsidR="00612546">
        <w:rPr>
          <w:rFonts w:ascii="Arial" w:hAnsi="Arial" w:cs="Arial"/>
          <w:b/>
        </w:rPr>
        <w:t>február</w:t>
      </w:r>
      <w:r>
        <w:rPr>
          <w:rFonts w:ascii="Arial" w:hAnsi="Arial" w:cs="Arial"/>
          <w:b/>
        </w:rPr>
        <w:t xml:space="preserve"> </w:t>
      </w:r>
      <w:proofErr w:type="gramStart"/>
      <w:r>
        <w:rPr>
          <w:rFonts w:ascii="Arial" w:hAnsi="Arial" w:cs="Arial"/>
          <w:b/>
        </w:rPr>
        <w:t>„    ”</w:t>
      </w:r>
      <w:proofErr w:type="gramEnd"/>
    </w:p>
    <w:p w:rsidR="00BB6037" w:rsidRDefault="00BB6037" w:rsidP="00BB603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center" w:pos="6120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b/>
        </w:rPr>
      </w:pPr>
    </w:p>
    <w:p w:rsidR="00BB6037" w:rsidRDefault="00BB6037" w:rsidP="00BB603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center" w:pos="6120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BB6037" w:rsidRDefault="00BB6037" w:rsidP="00BB603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center" w:pos="6120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b/>
        </w:rPr>
      </w:pPr>
    </w:p>
    <w:p w:rsidR="00BB6037" w:rsidRDefault="00BB6037" w:rsidP="00BB603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center" w:pos="6120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i/>
        </w:rPr>
        <w:t>/</w:t>
      </w:r>
      <w:r>
        <w:rPr>
          <w:rFonts w:ascii="Arial" w:hAnsi="Arial" w:cs="Arial"/>
          <w:b/>
        </w:rPr>
        <w:t>: Koczka Tibor:</w:t>
      </w:r>
      <w:r>
        <w:rPr>
          <w:rFonts w:ascii="Arial" w:hAnsi="Arial" w:cs="Arial"/>
          <w:b/>
          <w:i/>
        </w:rPr>
        <w:t>/</w:t>
      </w:r>
    </w:p>
    <w:p w:rsidR="00BB6037" w:rsidRDefault="00BB6037" w:rsidP="00BB603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center" w:pos="6120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BB6037" w:rsidRDefault="00BB6037" w:rsidP="00BB603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center" w:pos="6120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b/>
        </w:rPr>
      </w:pPr>
    </w:p>
    <w:p w:rsidR="00B160CB" w:rsidRDefault="00B160CB" w:rsidP="00BB603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center" w:pos="6120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b/>
        </w:rPr>
      </w:pPr>
    </w:p>
    <w:p w:rsidR="00B160CB" w:rsidRDefault="00B160CB" w:rsidP="00BB603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center" w:pos="6120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b/>
        </w:rPr>
      </w:pPr>
    </w:p>
    <w:p w:rsidR="00B160CB" w:rsidRDefault="00B160CB" w:rsidP="00BB603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center" w:pos="6120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b/>
        </w:rPr>
      </w:pPr>
    </w:p>
    <w:p w:rsidR="00B160CB" w:rsidRDefault="00B160CB" w:rsidP="00BB603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center" w:pos="6120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b/>
        </w:rPr>
      </w:pPr>
    </w:p>
    <w:p w:rsidR="00B160CB" w:rsidRDefault="00B160CB" w:rsidP="00BB603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center" w:pos="6120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b/>
        </w:rPr>
      </w:pPr>
    </w:p>
    <w:p w:rsidR="00612546" w:rsidRDefault="00612546" w:rsidP="00BB603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center" w:pos="6120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b/>
        </w:rPr>
      </w:pPr>
    </w:p>
    <w:p w:rsidR="00612546" w:rsidRDefault="00612546" w:rsidP="00BB603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center" w:pos="6120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b/>
        </w:rPr>
      </w:pPr>
    </w:p>
    <w:p w:rsidR="00B160CB" w:rsidRDefault="00B160CB" w:rsidP="00BB603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center" w:pos="6120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b/>
        </w:rPr>
      </w:pPr>
    </w:p>
    <w:p w:rsidR="00B160CB" w:rsidRDefault="00B160CB" w:rsidP="00BB603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center" w:pos="6120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b/>
        </w:rPr>
      </w:pPr>
    </w:p>
    <w:p w:rsidR="00B160CB" w:rsidRDefault="00B160CB" w:rsidP="00BB603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center" w:pos="6120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b/>
        </w:rPr>
      </w:pPr>
    </w:p>
    <w:p w:rsidR="00675B81" w:rsidRDefault="00675B81" w:rsidP="00BB603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center" w:pos="6120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b/>
        </w:rPr>
      </w:pPr>
    </w:p>
    <w:p w:rsidR="00675B81" w:rsidRDefault="00675B81" w:rsidP="00BB603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center" w:pos="6120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b/>
        </w:rPr>
      </w:pPr>
    </w:p>
    <w:p w:rsidR="00675B81" w:rsidRDefault="00675B81" w:rsidP="00BB603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center" w:pos="6120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b/>
        </w:rPr>
      </w:pPr>
    </w:p>
    <w:p w:rsidR="00675B81" w:rsidRDefault="00675B81" w:rsidP="00BB603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center" w:pos="6120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b/>
        </w:rPr>
      </w:pPr>
    </w:p>
    <w:p w:rsidR="00675B81" w:rsidRDefault="00675B81" w:rsidP="00BB603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center" w:pos="6120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b/>
        </w:rPr>
      </w:pPr>
    </w:p>
    <w:p w:rsidR="00675B81" w:rsidRDefault="00675B81" w:rsidP="00BB603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center" w:pos="6120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b/>
        </w:rPr>
      </w:pPr>
    </w:p>
    <w:p w:rsidR="00675B81" w:rsidRDefault="00675B81" w:rsidP="00BB603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center" w:pos="6120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b/>
        </w:rPr>
      </w:pPr>
    </w:p>
    <w:p w:rsidR="00675B81" w:rsidRDefault="00675B81" w:rsidP="00BB603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center" w:pos="6120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b/>
        </w:rPr>
      </w:pPr>
    </w:p>
    <w:p w:rsidR="00675B81" w:rsidRDefault="00675B81" w:rsidP="00BB603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center" w:pos="6120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b/>
        </w:rPr>
      </w:pPr>
    </w:p>
    <w:p w:rsidR="00B160CB" w:rsidRDefault="00B160CB" w:rsidP="00BB603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center" w:pos="6120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b/>
        </w:rPr>
      </w:pPr>
    </w:p>
    <w:p w:rsidR="00B160CB" w:rsidRDefault="00B160CB" w:rsidP="00BB603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center" w:pos="6120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b/>
        </w:rPr>
      </w:pPr>
    </w:p>
    <w:p w:rsidR="00B160CB" w:rsidRDefault="00B160CB" w:rsidP="00BB603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center" w:pos="6120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b/>
        </w:rPr>
      </w:pPr>
    </w:p>
    <w:p w:rsidR="00BB6037" w:rsidRDefault="00BB6037" w:rsidP="00BB603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center" w:pos="6120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BB6037" w:rsidRDefault="00BB6037" w:rsidP="00BB6037">
      <w:pPr>
        <w:jc w:val="center"/>
        <w:outlineLvl w:val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HATÁROZATI JAVASLAT</w:t>
      </w:r>
    </w:p>
    <w:p w:rsidR="00BB6037" w:rsidRDefault="00BB6037" w:rsidP="00BB603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..../201</w:t>
      </w:r>
      <w:r w:rsidR="00675B81">
        <w:rPr>
          <w:rFonts w:ascii="Arial" w:hAnsi="Arial" w:cs="Arial"/>
          <w:b/>
          <w:u w:val="single"/>
        </w:rPr>
        <w:t>8</w:t>
      </w:r>
      <w:r>
        <w:rPr>
          <w:rFonts w:ascii="Arial" w:hAnsi="Arial" w:cs="Arial"/>
          <w:b/>
          <w:u w:val="single"/>
        </w:rPr>
        <w:t>. (I</w:t>
      </w:r>
      <w:r w:rsidR="004572C9">
        <w:rPr>
          <w:rFonts w:ascii="Arial" w:hAnsi="Arial" w:cs="Arial"/>
          <w:b/>
          <w:u w:val="single"/>
        </w:rPr>
        <w:t>I.</w:t>
      </w:r>
      <w:r w:rsidR="00675B81">
        <w:rPr>
          <w:rFonts w:ascii="Arial" w:hAnsi="Arial" w:cs="Arial"/>
          <w:b/>
          <w:u w:val="single"/>
        </w:rPr>
        <w:t>14</w:t>
      </w:r>
      <w:r>
        <w:rPr>
          <w:rFonts w:ascii="Arial" w:hAnsi="Arial" w:cs="Arial"/>
          <w:b/>
          <w:u w:val="single"/>
        </w:rPr>
        <w:t xml:space="preserve">.) </w:t>
      </w:r>
      <w:proofErr w:type="spellStart"/>
      <w:r>
        <w:rPr>
          <w:rFonts w:ascii="Arial" w:hAnsi="Arial" w:cs="Arial"/>
          <w:b/>
          <w:u w:val="single"/>
        </w:rPr>
        <w:t>OSzB</w:t>
      </w:r>
      <w:proofErr w:type="spellEnd"/>
      <w:r>
        <w:rPr>
          <w:rFonts w:ascii="Arial" w:hAnsi="Arial" w:cs="Arial"/>
          <w:b/>
          <w:u w:val="single"/>
        </w:rPr>
        <w:t>. sz. határozat</w:t>
      </w:r>
    </w:p>
    <w:p w:rsidR="00BB6037" w:rsidRDefault="00BB6037" w:rsidP="00BB6037">
      <w:pPr>
        <w:jc w:val="center"/>
        <w:rPr>
          <w:rFonts w:ascii="Arial" w:hAnsi="Arial" w:cs="Arial"/>
          <w:b/>
          <w:u w:val="single"/>
        </w:rPr>
      </w:pPr>
    </w:p>
    <w:p w:rsidR="00BB6037" w:rsidRDefault="00BB6037" w:rsidP="00BB6037">
      <w:pPr>
        <w:jc w:val="center"/>
        <w:rPr>
          <w:rFonts w:ascii="Arial" w:hAnsi="Arial" w:cs="Arial"/>
          <w:b/>
          <w:u w:val="single"/>
        </w:rPr>
      </w:pPr>
    </w:p>
    <w:p w:rsidR="00BB6037" w:rsidRDefault="00BB6037" w:rsidP="00BB603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Arial" w:hAnsi="Arial" w:cs="Arial"/>
          <w:spacing w:val="-3"/>
        </w:rPr>
      </w:pPr>
    </w:p>
    <w:p w:rsidR="00BB6037" w:rsidRDefault="00BB6037" w:rsidP="00BB6037">
      <w:pPr>
        <w:numPr>
          <w:ilvl w:val="0"/>
          <w:numId w:val="3"/>
        </w:numPr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  <w:spacing w:val="-3"/>
        </w:rPr>
        <w:t>Az Oktatási és Szociális Bizottság</w:t>
      </w:r>
      <w:r>
        <w:rPr>
          <w:rFonts w:ascii="Arial" w:hAnsi="Arial" w:cs="Arial"/>
        </w:rPr>
        <w:t xml:space="preserve"> S</w:t>
      </w:r>
      <w:r>
        <w:rPr>
          <w:rFonts w:ascii="Arial" w:hAnsi="Arial" w:cs="Arial"/>
          <w:color w:val="000000"/>
        </w:rPr>
        <w:t>zombathely Megyei Jogú Város Önkormányzatának Szervezeti és Működési Szabályzatáról szóló 34/2014. (XI. 3.) önkormányzati rendelet 52. § (2) bekezdés 15. pontjában kapott felhatalmazás alapján</w:t>
      </w:r>
      <w:r w:rsidR="005E2660">
        <w:rPr>
          <w:rFonts w:ascii="Arial" w:hAnsi="Arial" w:cs="Arial"/>
          <w:color w:val="000000"/>
        </w:rPr>
        <w:t xml:space="preserve"> </w:t>
      </w:r>
    </w:p>
    <w:p w:rsidR="00BB6037" w:rsidRDefault="00675B81" w:rsidP="00BB6037">
      <w:pPr>
        <w:ind w:left="567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az</w:t>
      </w:r>
      <w:proofErr w:type="gramEnd"/>
      <w:r>
        <w:rPr>
          <w:rFonts w:ascii="Arial" w:hAnsi="Arial" w:cs="Arial"/>
        </w:rPr>
        <w:t xml:space="preserve"> előterjesztés melléklete szerint</w:t>
      </w:r>
      <w:r w:rsidR="005E2660">
        <w:rPr>
          <w:rFonts w:ascii="Arial" w:hAnsi="Arial" w:cs="Arial"/>
        </w:rPr>
        <w:t xml:space="preserve">i tartalommal hagyja jóvá </w:t>
      </w:r>
      <w:r>
        <w:rPr>
          <w:rFonts w:ascii="Arial" w:hAnsi="Arial" w:cs="Arial"/>
        </w:rPr>
        <w:t xml:space="preserve">a Szombathelyi Maros Óvoda  </w:t>
      </w:r>
      <w:r w:rsidR="00BB6037">
        <w:rPr>
          <w:rFonts w:ascii="Arial" w:hAnsi="Arial" w:cs="Arial"/>
        </w:rPr>
        <w:t>201</w:t>
      </w:r>
      <w:r>
        <w:rPr>
          <w:rFonts w:ascii="Arial" w:hAnsi="Arial" w:cs="Arial"/>
        </w:rPr>
        <w:t>8</w:t>
      </w:r>
      <w:r w:rsidR="00BB6037">
        <w:rPr>
          <w:rFonts w:ascii="Arial" w:hAnsi="Arial" w:cs="Arial"/>
        </w:rPr>
        <w:t>. évben meghirdetésre kerülő magasabb vezetői pályázat</w:t>
      </w:r>
      <w:r>
        <w:rPr>
          <w:rFonts w:ascii="Arial" w:hAnsi="Arial" w:cs="Arial"/>
        </w:rPr>
        <w:t>á</w:t>
      </w:r>
      <w:r w:rsidR="00BB6037">
        <w:rPr>
          <w:rFonts w:ascii="Arial" w:hAnsi="Arial" w:cs="Arial"/>
        </w:rPr>
        <w:t>ra vonatkozó felhívást</w:t>
      </w:r>
      <w:r w:rsidR="005E2660">
        <w:rPr>
          <w:rFonts w:ascii="Arial" w:hAnsi="Arial" w:cs="Arial"/>
        </w:rPr>
        <w:t>.</w:t>
      </w:r>
      <w:r w:rsidR="00BB6037">
        <w:rPr>
          <w:rFonts w:ascii="Arial" w:hAnsi="Arial" w:cs="Arial"/>
        </w:rPr>
        <w:t xml:space="preserve"> </w:t>
      </w:r>
    </w:p>
    <w:p w:rsidR="00BB6037" w:rsidRDefault="00BB6037" w:rsidP="00BB6037">
      <w:pPr>
        <w:suppressAutoHyphens/>
        <w:ind w:left="567"/>
        <w:jc w:val="both"/>
        <w:rPr>
          <w:rFonts w:ascii="Arial" w:hAnsi="Arial" w:cs="Arial"/>
        </w:rPr>
      </w:pPr>
    </w:p>
    <w:p w:rsidR="00BB6037" w:rsidRDefault="00BB6037" w:rsidP="00BB6037">
      <w:pPr>
        <w:pStyle w:val="Listaszerbekezds"/>
        <w:numPr>
          <w:ilvl w:val="0"/>
          <w:numId w:val="3"/>
        </w:numPr>
        <w:suppressAutoHyphens/>
        <w:ind w:left="567" w:hanging="567"/>
        <w:jc w:val="both"/>
        <w:rPr>
          <w:rFonts w:ascii="Arial" w:hAnsi="Arial" w:cs="Arial"/>
          <w:spacing w:val="-3"/>
          <w:sz w:val="22"/>
        </w:rPr>
      </w:pPr>
      <w:r>
        <w:rPr>
          <w:rFonts w:ascii="Arial" w:hAnsi="Arial" w:cs="Arial"/>
        </w:rPr>
        <w:t xml:space="preserve">A Bizottság </w:t>
      </w:r>
      <w:r>
        <w:rPr>
          <w:rFonts w:ascii="Arial" w:hAnsi="Arial" w:cs="Arial"/>
          <w:spacing w:val="-3"/>
        </w:rPr>
        <w:t xml:space="preserve">felkéri a </w:t>
      </w:r>
      <w:r w:rsidR="006462A3">
        <w:rPr>
          <w:rFonts w:ascii="Arial" w:hAnsi="Arial" w:cs="Arial"/>
          <w:spacing w:val="-3"/>
        </w:rPr>
        <w:t>jegyzőt</w:t>
      </w:r>
      <w:r>
        <w:rPr>
          <w:rFonts w:ascii="Arial" w:hAnsi="Arial" w:cs="Arial"/>
          <w:spacing w:val="-3"/>
        </w:rPr>
        <w:t>, hogy a pályázati eljárás lebonyolításáról gondoskodjon</w:t>
      </w:r>
      <w:r>
        <w:rPr>
          <w:rFonts w:ascii="Arial" w:hAnsi="Arial" w:cs="Arial"/>
          <w:spacing w:val="-3"/>
          <w:sz w:val="22"/>
        </w:rPr>
        <w:t>.</w:t>
      </w:r>
    </w:p>
    <w:p w:rsidR="00BB6037" w:rsidRDefault="00BB6037" w:rsidP="00BB6037">
      <w:pPr>
        <w:jc w:val="both"/>
      </w:pPr>
    </w:p>
    <w:p w:rsidR="00BB6037" w:rsidRDefault="00BB6037" w:rsidP="00BB6037">
      <w:pPr>
        <w:suppressAutoHyphens/>
        <w:ind w:left="540" w:hanging="540"/>
        <w:jc w:val="both"/>
      </w:pPr>
    </w:p>
    <w:p w:rsidR="00BB6037" w:rsidRDefault="00BB6037" w:rsidP="00BB6037">
      <w:p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</w:rPr>
        <w:tab/>
        <w:t>Rettegi Attila, Oktatási és Szociális Bizottság elnöke</w:t>
      </w:r>
    </w:p>
    <w:p w:rsidR="006462A3" w:rsidRDefault="006462A3" w:rsidP="00BB6037">
      <w:p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Dr. Károlyi Ákos jegyző</w:t>
      </w:r>
      <w:bookmarkStart w:id="0" w:name="_GoBack"/>
      <w:bookmarkEnd w:id="0"/>
      <w:r>
        <w:rPr>
          <w:rFonts w:ascii="Arial" w:hAnsi="Arial" w:cs="Arial"/>
        </w:rPr>
        <w:t xml:space="preserve"> </w:t>
      </w:r>
    </w:p>
    <w:p w:rsidR="00BB6037" w:rsidRDefault="00BB6037" w:rsidP="00BB60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/A végrehajtás előkészítéséért:</w:t>
      </w:r>
    </w:p>
    <w:p w:rsidR="00612546" w:rsidRDefault="00BB6037" w:rsidP="00BB6037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Dr. Bencsics Enikő, az Egészségügyi és Közszolgálati Osztály vezetője</w:t>
      </w:r>
      <w:r w:rsidR="00612546">
        <w:rPr>
          <w:rFonts w:ascii="Arial" w:hAnsi="Arial" w:cs="Arial"/>
        </w:rPr>
        <w:t>,</w:t>
      </w:r>
    </w:p>
    <w:p w:rsidR="00BB6037" w:rsidRDefault="00612546" w:rsidP="00BB6037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Kovács Balázs, a Köznevelési, Sport és Ifjúsági Iroda vezetője</w:t>
      </w:r>
      <w:r w:rsidR="00BB6037">
        <w:rPr>
          <w:rFonts w:ascii="Arial" w:hAnsi="Arial" w:cs="Arial"/>
        </w:rPr>
        <w:t>/</w:t>
      </w:r>
    </w:p>
    <w:p w:rsidR="00BB6037" w:rsidRDefault="00BB6037" w:rsidP="00BB6037">
      <w:pPr>
        <w:jc w:val="both"/>
        <w:rPr>
          <w:rFonts w:ascii="Arial" w:hAnsi="Arial" w:cs="Arial"/>
          <w:u w:val="single"/>
        </w:rPr>
      </w:pPr>
    </w:p>
    <w:p w:rsidR="00BB6037" w:rsidRDefault="00BB6037" w:rsidP="00BB603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201</w:t>
      </w:r>
      <w:r w:rsidR="00675B81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. </w:t>
      </w:r>
      <w:r w:rsidR="00970A98">
        <w:rPr>
          <w:rFonts w:ascii="Arial" w:hAnsi="Arial" w:cs="Arial"/>
        </w:rPr>
        <w:t xml:space="preserve">február 28. </w:t>
      </w:r>
      <w:r>
        <w:rPr>
          <w:rFonts w:ascii="Arial" w:hAnsi="Arial" w:cs="Arial"/>
        </w:rPr>
        <w:t xml:space="preserve"> /az 1. pont vonatkozásában/</w:t>
      </w:r>
    </w:p>
    <w:p w:rsidR="00BB6037" w:rsidRDefault="00BB6037" w:rsidP="00BB60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201</w:t>
      </w:r>
      <w:r w:rsidR="00675B81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. </w:t>
      </w:r>
      <w:r w:rsidR="004572C9">
        <w:rPr>
          <w:rFonts w:ascii="Arial" w:hAnsi="Arial" w:cs="Arial"/>
        </w:rPr>
        <w:t>július 31.</w:t>
      </w:r>
      <w:r>
        <w:rPr>
          <w:rFonts w:ascii="Arial" w:hAnsi="Arial" w:cs="Arial"/>
        </w:rPr>
        <w:t xml:space="preserve"> /a 2. pont vonatkozásában/</w:t>
      </w:r>
    </w:p>
    <w:p w:rsidR="00BB6037" w:rsidRDefault="00BB6037" w:rsidP="00BB6037">
      <w:pPr>
        <w:rPr>
          <w:rFonts w:ascii="Arial" w:hAnsi="Arial" w:cs="Arial"/>
        </w:rPr>
      </w:pPr>
    </w:p>
    <w:p w:rsidR="00D54DF8" w:rsidRPr="00BB6037" w:rsidRDefault="00D54DF8" w:rsidP="00BB6037"/>
    <w:sectPr w:rsidR="00D54DF8" w:rsidRPr="00BB6037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93A" w:rsidRDefault="00BB593A">
      <w:r>
        <w:separator/>
      </w:r>
    </w:p>
  </w:endnote>
  <w:endnote w:type="continuationSeparator" w:id="0">
    <w:p w:rsidR="00BB593A" w:rsidRDefault="00BB5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BB593A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121C9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6462A3">
      <w:rPr>
        <w:rFonts w:ascii="Arial" w:hAnsi="Arial" w:cs="Arial"/>
        <w:noProof/>
        <w:sz w:val="20"/>
        <w:szCs w:val="20"/>
      </w:rPr>
      <w:t>4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6462A3">
      <w:rPr>
        <w:rFonts w:ascii="Arial" w:hAnsi="Arial" w:cs="Arial"/>
        <w:noProof/>
        <w:sz w:val="20"/>
        <w:szCs w:val="20"/>
      </w:rPr>
      <w:t>4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</w:t>
    </w:r>
    <w:r w:rsidR="0005153A">
      <w:rPr>
        <w:rFonts w:ascii="Arial" w:hAnsi="Arial" w:cs="Arial"/>
        <w:sz w:val="20"/>
        <w:szCs w:val="20"/>
      </w:rPr>
      <w:t>127</w:t>
    </w:r>
  </w:p>
  <w:p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93A" w:rsidRDefault="00BB593A">
      <w:r>
        <w:separator/>
      </w:r>
    </w:p>
  </w:footnote>
  <w:footnote w:type="continuationSeparator" w:id="0">
    <w:p w:rsidR="00BB593A" w:rsidRDefault="00BB59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BB593A"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8275C"/>
    <w:multiLevelType w:val="hybridMultilevel"/>
    <w:tmpl w:val="462C57E0"/>
    <w:lvl w:ilvl="0" w:tplc="9EF473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02271"/>
    <w:multiLevelType w:val="hybridMultilevel"/>
    <w:tmpl w:val="E446F3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91DE4"/>
    <w:multiLevelType w:val="hybridMultilevel"/>
    <w:tmpl w:val="B8EA79A0"/>
    <w:lvl w:ilvl="0" w:tplc="040E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6D23362A"/>
    <w:multiLevelType w:val="hybridMultilevel"/>
    <w:tmpl w:val="13B8F63A"/>
    <w:lvl w:ilvl="0" w:tplc="CC4043BC">
      <w:start w:val="1"/>
      <w:numFmt w:val="decimal"/>
      <w:lvlText w:val="%1."/>
      <w:lvlJc w:val="left"/>
      <w:pPr>
        <w:ind w:left="930" w:hanging="57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93A"/>
    <w:rsid w:val="00036959"/>
    <w:rsid w:val="0005153A"/>
    <w:rsid w:val="000612E4"/>
    <w:rsid w:val="0007694C"/>
    <w:rsid w:val="000D5554"/>
    <w:rsid w:val="00132161"/>
    <w:rsid w:val="001838E4"/>
    <w:rsid w:val="001A4648"/>
    <w:rsid w:val="001D178A"/>
    <w:rsid w:val="00325973"/>
    <w:rsid w:val="0032649B"/>
    <w:rsid w:val="0034130E"/>
    <w:rsid w:val="0035149A"/>
    <w:rsid w:val="00356256"/>
    <w:rsid w:val="00375E53"/>
    <w:rsid w:val="003D34F6"/>
    <w:rsid w:val="003D5B38"/>
    <w:rsid w:val="004060E5"/>
    <w:rsid w:val="004572C9"/>
    <w:rsid w:val="00473719"/>
    <w:rsid w:val="004C3174"/>
    <w:rsid w:val="00552CEE"/>
    <w:rsid w:val="005E2660"/>
    <w:rsid w:val="005F19FE"/>
    <w:rsid w:val="00612546"/>
    <w:rsid w:val="006462A3"/>
    <w:rsid w:val="00675B81"/>
    <w:rsid w:val="006B5218"/>
    <w:rsid w:val="00714EBA"/>
    <w:rsid w:val="00720C4A"/>
    <w:rsid w:val="0072430E"/>
    <w:rsid w:val="00755736"/>
    <w:rsid w:val="007B2FF9"/>
    <w:rsid w:val="007C4602"/>
    <w:rsid w:val="007F2F31"/>
    <w:rsid w:val="008728D0"/>
    <w:rsid w:val="008F0ED3"/>
    <w:rsid w:val="009348EA"/>
    <w:rsid w:val="0096279B"/>
    <w:rsid w:val="0096367B"/>
    <w:rsid w:val="00970A98"/>
    <w:rsid w:val="00A162A8"/>
    <w:rsid w:val="00A7633E"/>
    <w:rsid w:val="00AB7B31"/>
    <w:rsid w:val="00AC3D7B"/>
    <w:rsid w:val="00AD08CD"/>
    <w:rsid w:val="00B160CB"/>
    <w:rsid w:val="00B610E8"/>
    <w:rsid w:val="00BB593A"/>
    <w:rsid w:val="00BB6037"/>
    <w:rsid w:val="00BC46F6"/>
    <w:rsid w:val="00BE370B"/>
    <w:rsid w:val="00C04236"/>
    <w:rsid w:val="00D54DF8"/>
    <w:rsid w:val="00E64E01"/>
    <w:rsid w:val="00E82F69"/>
    <w:rsid w:val="00EB34E0"/>
    <w:rsid w:val="00EC7C11"/>
    <w:rsid w:val="00FD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5:chartTrackingRefBased/>
  <w15:docId w15:val="{FEC6E2EC-5440-471D-B827-6183950BC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B6037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uiPriority w:val="99"/>
    <w:unhideWhenUsed/>
    <w:rsid w:val="00BB593A"/>
    <w:pPr>
      <w:jc w:val="both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uiPriority w:val="99"/>
    <w:rsid w:val="00BB593A"/>
    <w:rPr>
      <w:sz w:val="24"/>
    </w:rPr>
  </w:style>
  <w:style w:type="paragraph" w:styleId="Cm">
    <w:name w:val="Title"/>
    <w:basedOn w:val="Norml"/>
    <w:link w:val="CmChar"/>
    <w:uiPriority w:val="10"/>
    <w:qFormat/>
    <w:rsid w:val="00BB6037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uiPriority w:val="10"/>
    <w:rsid w:val="00BB6037"/>
    <w:rPr>
      <w:b/>
      <w:sz w:val="24"/>
      <w:u w:val="single"/>
    </w:rPr>
  </w:style>
  <w:style w:type="paragraph" w:styleId="Listaszerbekezds">
    <w:name w:val="List Paragraph"/>
    <w:basedOn w:val="Norml"/>
    <w:uiPriority w:val="34"/>
    <w:qFormat/>
    <w:rsid w:val="00BB6037"/>
    <w:pPr>
      <w:ind w:left="720"/>
      <w:contextualSpacing/>
    </w:pPr>
  </w:style>
  <w:style w:type="character" w:customStyle="1" w:styleId="lfejChar">
    <w:name w:val="Élőfej Char"/>
    <w:basedOn w:val="Bekezdsalapbettpusa"/>
    <w:link w:val="lfej"/>
    <w:rsid w:val="004572C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0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Oktatas\!k&#246;z&#246;s\EGYEB\2017\Fejl&#233;c\&#193;ltal&#225;nos\alpolgarmester%20(Koczka%20Tibor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(Koczka Tibor)</Template>
  <TotalTime>13</TotalTime>
  <Pages>4</Pages>
  <Words>975</Words>
  <Characters>7008</Characters>
  <Application>Microsoft Office Word</Application>
  <DocSecurity>0</DocSecurity>
  <Lines>58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7968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Pásti Zsuzsanna</dc:creator>
  <cp:keywords/>
  <dc:description/>
  <cp:lastModifiedBy>Pásti Zsuzsanna</cp:lastModifiedBy>
  <cp:revision>5</cp:revision>
  <cp:lastPrinted>2018-02-01T14:36:00Z</cp:lastPrinted>
  <dcterms:created xsi:type="dcterms:W3CDTF">2018-01-26T10:40:00Z</dcterms:created>
  <dcterms:modified xsi:type="dcterms:W3CDTF">2018-02-02T06:34:00Z</dcterms:modified>
</cp:coreProperties>
</file>