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479" w:rsidRDefault="00B15479" w:rsidP="00B15479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B15479" w:rsidRDefault="00B15479" w:rsidP="00B15479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 L Ő T E R J E S Z T É S</w:t>
      </w:r>
    </w:p>
    <w:p w:rsidR="00B15479" w:rsidRDefault="00B15479" w:rsidP="00B15479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B15479" w:rsidRDefault="00B15479" w:rsidP="00B154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A13697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 december</w:t>
      </w:r>
      <w:r w:rsidR="00503140">
        <w:rPr>
          <w:rFonts w:ascii="Arial" w:hAnsi="Arial" w:cs="Arial"/>
          <w:b/>
          <w:bCs/>
        </w:rPr>
        <w:t xml:space="preserve"> 1</w:t>
      </w:r>
      <w:r w:rsidR="0030640E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-i </w:t>
      </w:r>
      <w:bookmarkStart w:id="0" w:name="_GoBack"/>
      <w:bookmarkEnd w:id="0"/>
      <w:r>
        <w:rPr>
          <w:rFonts w:ascii="Arial" w:hAnsi="Arial" w:cs="Arial"/>
          <w:b/>
          <w:bCs/>
        </w:rPr>
        <w:t>ülésére</w:t>
      </w:r>
    </w:p>
    <w:p w:rsidR="00DA2BF9" w:rsidRPr="00AF6DCE" w:rsidRDefault="00DA2BF9" w:rsidP="00602CB2">
      <w:pPr>
        <w:tabs>
          <w:tab w:val="left" w:pos="7217"/>
        </w:tabs>
        <w:rPr>
          <w:rFonts w:ascii="Arial" w:hAnsi="Arial"/>
          <w:b/>
        </w:rPr>
      </w:pPr>
    </w:p>
    <w:p w:rsidR="00DA2BF9" w:rsidRPr="00C65310" w:rsidRDefault="00DA2BF9" w:rsidP="00602CB2">
      <w:pPr>
        <w:pStyle w:val="Cmsor1"/>
        <w:tabs>
          <w:tab w:val="left" w:pos="721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Javaslat a 201</w:t>
      </w:r>
      <w:r w:rsidR="00A13697">
        <w:rPr>
          <w:sz w:val="24"/>
          <w:szCs w:val="24"/>
        </w:rPr>
        <w:t>8</w:t>
      </w:r>
      <w:r>
        <w:rPr>
          <w:sz w:val="24"/>
          <w:szCs w:val="24"/>
        </w:rPr>
        <w:t>. évi bérleményellenőrzési terv jóváhagyására</w:t>
      </w:r>
    </w:p>
    <w:p w:rsidR="00DA2BF9" w:rsidRDefault="00DA2BF9" w:rsidP="00602CB2"/>
    <w:p w:rsidR="00DA2BF9" w:rsidRPr="00560B7A" w:rsidRDefault="00DA2BF9" w:rsidP="00602CB2"/>
    <w:p w:rsidR="00DA2BF9" w:rsidRDefault="00DA2BF9" w:rsidP="00602CB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Szombathely Megyei Jogú Város Önkormányzata Közgyűlésének a lakáshoz jutás, a lakbérek és a lakbértámogatás, az önkormányzat által a lakásvásárláshoz és építéshez nyújtott támogatások szabályai megállapításáról szóló 36/2010. (XII.01.) rendelet 23.§ (1) bekezdése értelmében a lakások ellenőrzése a kezelő által legkésőbb a tárgyévet megelőző év október 31. napjáig elkészített és a Bizottság által jóváhagyott éves ellenőrzési terv alapján történik.</w:t>
      </w:r>
    </w:p>
    <w:p w:rsidR="00AE34AC" w:rsidRPr="00AE34AC" w:rsidRDefault="00DA2BF9" w:rsidP="00AE34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rendelet alapján a SZOVA </w:t>
      </w:r>
      <w:proofErr w:type="spellStart"/>
      <w:r>
        <w:rPr>
          <w:rFonts w:ascii="Arial" w:hAnsi="Arial"/>
        </w:rPr>
        <w:t>Zrt</w:t>
      </w:r>
      <w:proofErr w:type="spellEnd"/>
      <w:r>
        <w:rPr>
          <w:rFonts w:ascii="Arial" w:hAnsi="Arial"/>
        </w:rPr>
        <w:t>. Bérleménykezelési Osztálya az előterjesztés mellékletét képező 201</w:t>
      </w:r>
      <w:r w:rsidR="00A13697">
        <w:rPr>
          <w:rFonts w:ascii="Arial" w:hAnsi="Arial"/>
        </w:rPr>
        <w:t>8</w:t>
      </w:r>
      <w:r>
        <w:rPr>
          <w:rFonts w:ascii="Arial" w:hAnsi="Arial"/>
        </w:rPr>
        <w:t>. évi bérleményellenőrzési tervet elkészítette.</w:t>
      </w:r>
      <w:r w:rsidR="00AE34AC">
        <w:rPr>
          <w:rFonts w:ascii="Arial" w:hAnsi="Arial"/>
        </w:rPr>
        <w:t xml:space="preserve"> </w:t>
      </w:r>
      <w:r w:rsidR="00AE34AC" w:rsidRPr="00AE34AC">
        <w:rPr>
          <w:rFonts w:ascii="Arial" w:hAnsi="Arial" w:cs="Arial"/>
        </w:rPr>
        <w:t xml:space="preserve">A melléklet terjedelmére tekintettel csak elektronikus formában kerül kiküldésre, mely elérhetősége: </w:t>
      </w:r>
      <w:hyperlink r:id="rId6" w:history="1">
        <w:r w:rsidR="00AE34AC" w:rsidRPr="00AE34AC">
          <w:rPr>
            <w:rStyle w:val="Hiperhivatkozs"/>
            <w:sz w:val="24"/>
            <w:szCs w:val="24"/>
          </w:rPr>
          <w:t>www.szombathely.hu/Közgyűlés/E-Bizottsag/</w:t>
        </w:r>
      </w:hyperlink>
      <w:r w:rsidR="00AE34AC" w:rsidRPr="00AE34AC">
        <w:rPr>
          <w:rStyle w:val="Hiperhivatkozs"/>
          <w:sz w:val="24"/>
          <w:szCs w:val="24"/>
        </w:rPr>
        <w:t>201</w:t>
      </w:r>
      <w:r w:rsidR="00A13697">
        <w:rPr>
          <w:rStyle w:val="Hiperhivatkozs"/>
          <w:sz w:val="24"/>
          <w:szCs w:val="24"/>
        </w:rPr>
        <w:t>7</w:t>
      </w:r>
      <w:r w:rsidR="00AE34AC" w:rsidRPr="00AE34AC">
        <w:rPr>
          <w:rStyle w:val="Hiperhivatkozs"/>
          <w:sz w:val="24"/>
          <w:szCs w:val="24"/>
        </w:rPr>
        <w:t>.</w:t>
      </w:r>
    </w:p>
    <w:p w:rsidR="00DA2BF9" w:rsidRDefault="00DA2BF9" w:rsidP="00602CB2">
      <w:pPr>
        <w:spacing w:line="360" w:lineRule="auto"/>
        <w:jc w:val="both"/>
        <w:rPr>
          <w:rFonts w:ascii="Arial" w:hAnsi="Arial"/>
        </w:rPr>
      </w:pPr>
    </w:p>
    <w:p w:rsidR="00DA2BF9" w:rsidRDefault="00DA2BF9" w:rsidP="00602CB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Kérem a Tisztelt Bizottságot, hogy a 201</w:t>
      </w:r>
      <w:r w:rsidR="00A13697">
        <w:rPr>
          <w:rFonts w:ascii="Arial" w:hAnsi="Arial"/>
        </w:rPr>
        <w:t>8</w:t>
      </w:r>
      <w:r>
        <w:rPr>
          <w:rFonts w:ascii="Arial" w:hAnsi="Arial"/>
        </w:rPr>
        <w:t>. évi bérleményellenőrzési tervet az előterjesztés melléklete szerinti tartalommal jóváhagyni szíveskedjék.</w:t>
      </w:r>
    </w:p>
    <w:p w:rsidR="00DA2BF9" w:rsidRDefault="00DA2BF9" w:rsidP="00602CB2">
      <w:pPr>
        <w:rPr>
          <w:rFonts w:ascii="Arial" w:hAnsi="Arial"/>
        </w:rPr>
      </w:pPr>
    </w:p>
    <w:p w:rsidR="00DA2BF9" w:rsidRDefault="00DA2BF9" w:rsidP="00602CB2">
      <w:pPr>
        <w:tabs>
          <w:tab w:val="left" w:pos="3724"/>
        </w:tabs>
        <w:spacing w:line="360" w:lineRule="auto"/>
        <w:rPr>
          <w:rFonts w:ascii="Arial" w:hAnsi="Arial"/>
        </w:rPr>
      </w:pPr>
      <w:r w:rsidRPr="00E449D0">
        <w:rPr>
          <w:rFonts w:ascii="Arial" w:hAnsi="Arial"/>
        </w:rPr>
        <w:t xml:space="preserve">Szombathely, </w:t>
      </w:r>
      <w:r>
        <w:rPr>
          <w:rFonts w:ascii="Arial" w:hAnsi="Arial"/>
        </w:rPr>
        <w:t>201</w:t>
      </w:r>
      <w:r w:rsidR="00A13697">
        <w:rPr>
          <w:rFonts w:ascii="Arial" w:hAnsi="Arial"/>
        </w:rPr>
        <w:t>7</w:t>
      </w:r>
      <w:r>
        <w:rPr>
          <w:rFonts w:ascii="Arial" w:hAnsi="Arial"/>
        </w:rPr>
        <w:t xml:space="preserve">. </w:t>
      </w:r>
      <w:r w:rsidR="00E24736">
        <w:rPr>
          <w:rFonts w:ascii="Arial" w:hAnsi="Arial"/>
        </w:rPr>
        <w:t>november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„     „.</w:t>
      </w:r>
      <w:proofErr w:type="gramEnd"/>
    </w:p>
    <w:p w:rsidR="00DA2BF9" w:rsidRDefault="00DA2BF9" w:rsidP="00602CB2">
      <w:pPr>
        <w:suppressAutoHyphens/>
        <w:jc w:val="both"/>
        <w:rPr>
          <w:rFonts w:ascii="Arial" w:hAnsi="Arial"/>
          <w:spacing w:val="-3"/>
        </w:rPr>
      </w:pPr>
    </w:p>
    <w:p w:rsidR="00DA2BF9" w:rsidRDefault="00DA2BF9" w:rsidP="00602CB2">
      <w:pPr>
        <w:suppressAutoHyphens/>
        <w:jc w:val="both"/>
        <w:rPr>
          <w:rFonts w:ascii="Arial" w:hAnsi="Arial"/>
          <w:spacing w:val="-3"/>
        </w:rPr>
      </w:pPr>
    </w:p>
    <w:p w:rsidR="00DA2BF9" w:rsidRDefault="00DA2BF9" w:rsidP="00602CB2">
      <w:pPr>
        <w:suppressAutoHyphens/>
        <w:jc w:val="both"/>
        <w:rPr>
          <w:rFonts w:ascii="Arial" w:hAnsi="Arial"/>
          <w:spacing w:val="-3"/>
        </w:rPr>
      </w:pPr>
    </w:p>
    <w:p w:rsidR="00DA2BF9" w:rsidRPr="00E449D0" w:rsidRDefault="00DA2BF9" w:rsidP="00602CB2">
      <w:pPr>
        <w:suppressAutoHyphens/>
        <w:jc w:val="both"/>
        <w:rPr>
          <w:rFonts w:ascii="Arial" w:hAnsi="Arial"/>
          <w:spacing w:val="-3"/>
        </w:rPr>
      </w:pPr>
    </w:p>
    <w:p w:rsidR="00DA2BF9" w:rsidRPr="00E449D0" w:rsidRDefault="00DA2BF9" w:rsidP="00602CB2">
      <w:pPr>
        <w:suppressAutoHyphens/>
        <w:jc w:val="both"/>
        <w:rPr>
          <w:rFonts w:ascii="Arial" w:hAnsi="Arial"/>
          <w:spacing w:val="-3"/>
        </w:rPr>
      </w:pPr>
    </w:p>
    <w:p w:rsidR="00DA2BF9" w:rsidRPr="00E449D0" w:rsidRDefault="00DA2BF9" w:rsidP="00602CB2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 w:rsidRPr="00E449D0">
        <w:rPr>
          <w:rFonts w:ascii="Arial" w:hAnsi="Arial"/>
          <w:b/>
          <w:spacing w:val="-3"/>
        </w:rPr>
        <w:tab/>
        <w:t xml:space="preserve">/: </w:t>
      </w:r>
      <w:r>
        <w:rPr>
          <w:rFonts w:ascii="Arial" w:hAnsi="Arial"/>
          <w:b/>
          <w:spacing w:val="-3"/>
        </w:rPr>
        <w:t xml:space="preserve">Koczka </w:t>
      </w:r>
      <w:proofErr w:type="gramStart"/>
      <w:r>
        <w:rPr>
          <w:rFonts w:ascii="Arial" w:hAnsi="Arial"/>
          <w:b/>
          <w:spacing w:val="-3"/>
        </w:rPr>
        <w:t>Tibor</w:t>
      </w:r>
      <w:r w:rsidRPr="00E449D0">
        <w:rPr>
          <w:rFonts w:ascii="Arial" w:hAnsi="Arial"/>
          <w:b/>
          <w:spacing w:val="-3"/>
        </w:rPr>
        <w:t xml:space="preserve"> :</w:t>
      </w:r>
      <w:proofErr w:type="gramEnd"/>
      <w:r w:rsidRPr="00E449D0">
        <w:rPr>
          <w:rFonts w:ascii="Arial" w:hAnsi="Arial"/>
          <w:b/>
          <w:spacing w:val="-3"/>
        </w:rPr>
        <w:t>/</w:t>
      </w:r>
    </w:p>
    <w:p w:rsidR="00DA2BF9" w:rsidRPr="00E449D0" w:rsidRDefault="00DA2BF9" w:rsidP="00602CB2">
      <w:pPr>
        <w:tabs>
          <w:tab w:val="center" w:pos="6840"/>
        </w:tabs>
        <w:suppressAutoHyphens/>
        <w:jc w:val="both"/>
        <w:rPr>
          <w:rFonts w:ascii="Arial" w:hAnsi="Arial"/>
        </w:rPr>
      </w:pPr>
      <w:r w:rsidRPr="00E449D0">
        <w:rPr>
          <w:rFonts w:ascii="Arial" w:hAnsi="Arial"/>
          <w:b/>
          <w:spacing w:val="-3"/>
        </w:rPr>
        <w:tab/>
      </w:r>
    </w:p>
    <w:p w:rsidR="00DA2BF9" w:rsidRDefault="00DA2BF9" w:rsidP="00602CB2"/>
    <w:p w:rsidR="00DA2BF9" w:rsidRDefault="00DA2BF9" w:rsidP="00602CB2"/>
    <w:p w:rsidR="00DA2BF9" w:rsidRDefault="00DA2BF9" w:rsidP="00602CB2"/>
    <w:p w:rsidR="00DA2BF9" w:rsidRDefault="00DA2BF9" w:rsidP="00602CB2">
      <w:pPr>
        <w:jc w:val="center"/>
        <w:rPr>
          <w:rFonts w:ascii="Arial" w:hAnsi="Arial" w:cs="Arial"/>
          <w:b/>
          <w:u w:val="single"/>
        </w:rPr>
      </w:pPr>
    </w:p>
    <w:p w:rsidR="00DA2BF9" w:rsidRDefault="00DA2BF9" w:rsidP="00602CB2">
      <w:pPr>
        <w:jc w:val="center"/>
        <w:rPr>
          <w:rFonts w:ascii="Arial" w:hAnsi="Arial" w:cs="Arial"/>
          <w:b/>
          <w:u w:val="single"/>
        </w:rPr>
      </w:pPr>
    </w:p>
    <w:p w:rsidR="00DA2BF9" w:rsidRDefault="00DA2BF9" w:rsidP="00602CB2">
      <w:pPr>
        <w:jc w:val="center"/>
        <w:rPr>
          <w:rFonts w:ascii="Arial" w:hAnsi="Arial" w:cs="Arial"/>
          <w:b/>
          <w:u w:val="single"/>
        </w:rPr>
      </w:pPr>
    </w:p>
    <w:p w:rsidR="00DA2BF9" w:rsidRDefault="00DA2BF9" w:rsidP="00602CB2">
      <w:pPr>
        <w:jc w:val="center"/>
        <w:rPr>
          <w:rFonts w:ascii="Arial" w:hAnsi="Arial" w:cs="Arial"/>
          <w:b/>
          <w:u w:val="single"/>
        </w:rPr>
      </w:pPr>
    </w:p>
    <w:p w:rsidR="00DA2BF9" w:rsidRDefault="00DA2BF9" w:rsidP="00602CB2">
      <w:pPr>
        <w:jc w:val="center"/>
        <w:rPr>
          <w:rFonts w:ascii="Arial" w:hAnsi="Arial" w:cs="Arial"/>
          <w:b/>
          <w:u w:val="single"/>
        </w:rPr>
      </w:pPr>
    </w:p>
    <w:p w:rsidR="00DA2BF9" w:rsidRDefault="00DA2BF9" w:rsidP="00F85322">
      <w:pPr>
        <w:jc w:val="center"/>
        <w:rPr>
          <w:rFonts w:ascii="Arial" w:hAnsi="Arial" w:cs="Arial"/>
          <w:b/>
          <w:u w:val="single"/>
        </w:rPr>
      </w:pPr>
      <w:r w:rsidRPr="0007138C">
        <w:rPr>
          <w:rFonts w:ascii="Arial" w:hAnsi="Arial" w:cs="Arial"/>
          <w:b/>
          <w:u w:val="single"/>
        </w:rPr>
        <w:t>…/201</w:t>
      </w:r>
      <w:r w:rsidR="00A13697">
        <w:rPr>
          <w:rFonts w:ascii="Arial" w:hAnsi="Arial" w:cs="Arial"/>
          <w:b/>
          <w:u w:val="single"/>
        </w:rPr>
        <w:t>7</w:t>
      </w:r>
      <w:r w:rsidRPr="0007138C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(XII.</w:t>
      </w:r>
      <w:r w:rsidR="00503140">
        <w:rPr>
          <w:rFonts w:ascii="Arial" w:hAnsi="Arial" w:cs="Arial"/>
          <w:b/>
          <w:u w:val="single"/>
        </w:rPr>
        <w:t>1</w:t>
      </w:r>
      <w:r w:rsidR="00A13697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OSz</w:t>
      </w:r>
      <w:r w:rsidRPr="0007138C">
        <w:rPr>
          <w:rFonts w:ascii="Arial" w:hAnsi="Arial" w:cs="Arial"/>
          <w:b/>
          <w:u w:val="single"/>
        </w:rPr>
        <w:t>B</w:t>
      </w:r>
      <w:proofErr w:type="spellEnd"/>
      <w:r w:rsidRPr="0007138C">
        <w:rPr>
          <w:rFonts w:ascii="Arial" w:hAnsi="Arial" w:cs="Arial"/>
          <w:b/>
          <w:u w:val="single"/>
        </w:rPr>
        <w:t>. sz. határozat</w:t>
      </w:r>
    </w:p>
    <w:p w:rsidR="00DA2BF9" w:rsidRDefault="00DA2BF9" w:rsidP="00F85322">
      <w:pPr>
        <w:jc w:val="center"/>
        <w:rPr>
          <w:rFonts w:ascii="Arial" w:hAnsi="Arial" w:cs="Arial"/>
          <w:b/>
          <w:u w:val="single"/>
        </w:rPr>
      </w:pPr>
    </w:p>
    <w:p w:rsidR="00DA2BF9" w:rsidRDefault="00DA2BF9" w:rsidP="00F85322">
      <w:pPr>
        <w:jc w:val="both"/>
        <w:rPr>
          <w:rFonts w:ascii="Arial" w:hAnsi="Arial" w:cs="Arial"/>
        </w:rPr>
      </w:pPr>
    </w:p>
    <w:p w:rsidR="00DA2BF9" w:rsidRDefault="00DA2BF9" w:rsidP="00F853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Oktatási és Szociális Bizottság a 201</w:t>
      </w:r>
      <w:r w:rsidR="00A13697">
        <w:rPr>
          <w:rFonts w:ascii="Arial" w:hAnsi="Arial" w:cs="Arial"/>
        </w:rPr>
        <w:t>8</w:t>
      </w:r>
      <w:r>
        <w:rPr>
          <w:rFonts w:ascii="Arial" w:hAnsi="Arial" w:cs="Arial"/>
        </w:rPr>
        <w:t>. évi bérleményellenőrzési tervet az előterjesztés melléklete szerinti tartalommal jóváhagyja.</w:t>
      </w:r>
    </w:p>
    <w:p w:rsidR="00DA2BF9" w:rsidRDefault="00DA2BF9" w:rsidP="00F85322">
      <w:pPr>
        <w:jc w:val="both"/>
        <w:rPr>
          <w:rFonts w:ascii="Arial" w:hAnsi="Arial" w:cs="Arial"/>
        </w:rPr>
      </w:pPr>
    </w:p>
    <w:p w:rsidR="00DA2BF9" w:rsidRDefault="00DA2BF9" w:rsidP="00F85322">
      <w:pPr>
        <w:jc w:val="both"/>
        <w:rPr>
          <w:rFonts w:ascii="Arial" w:hAnsi="Arial" w:cs="Arial"/>
          <w:b/>
          <w:u w:val="single"/>
        </w:rPr>
      </w:pPr>
    </w:p>
    <w:p w:rsidR="00DA2BF9" w:rsidRDefault="00DA2BF9" w:rsidP="00F85322">
      <w:pPr>
        <w:jc w:val="both"/>
        <w:rPr>
          <w:rFonts w:ascii="Arial" w:hAnsi="Arial" w:cs="Arial"/>
        </w:rPr>
      </w:pPr>
      <w:r w:rsidRPr="0007138C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Rettegi Attila, az Oktatási és Szociális Bizottság elnöke</w:t>
      </w:r>
    </w:p>
    <w:p w:rsidR="00DA2BF9" w:rsidRDefault="00DA2BF9" w:rsidP="00F8532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/a végrehajtásért: </w:t>
      </w:r>
    </w:p>
    <w:p w:rsidR="00DA2BF9" w:rsidRDefault="00DA2BF9" w:rsidP="00F8532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</w:p>
    <w:p w:rsidR="00DA2BF9" w:rsidRDefault="00DA2BF9" w:rsidP="00F853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Bencsics Enikő"/>
        </w:smartTagPr>
        <w:r>
          <w:rPr>
            <w:rFonts w:ascii="Arial" w:hAnsi="Arial" w:cs="Arial"/>
          </w:rPr>
          <w:t>Bencsics Enikő</w:t>
        </w:r>
      </w:smartTag>
      <w:r>
        <w:rPr>
          <w:rFonts w:ascii="Arial" w:hAnsi="Arial" w:cs="Arial"/>
        </w:rPr>
        <w:t>, az Egészségügyi és Közszolgálati Osztály vezetője/</w:t>
      </w:r>
    </w:p>
    <w:p w:rsidR="00DA2BF9" w:rsidRDefault="00DA2BF9" w:rsidP="00F85322">
      <w:pPr>
        <w:jc w:val="both"/>
        <w:rPr>
          <w:rFonts w:ascii="Arial" w:hAnsi="Arial" w:cs="Arial"/>
          <w:b/>
          <w:u w:val="single"/>
        </w:rPr>
      </w:pPr>
    </w:p>
    <w:p w:rsidR="00DA2BF9" w:rsidRDefault="00DA2BF9" w:rsidP="00F85322">
      <w:pPr>
        <w:jc w:val="both"/>
        <w:rPr>
          <w:rFonts w:ascii="Arial" w:hAnsi="Arial" w:cs="Arial"/>
          <w:b/>
          <w:u w:val="single"/>
        </w:rPr>
      </w:pPr>
    </w:p>
    <w:p w:rsidR="00DA2BF9" w:rsidRDefault="00DA2BF9" w:rsidP="00F85322">
      <w:pPr>
        <w:jc w:val="both"/>
        <w:rPr>
          <w:rFonts w:ascii="Arial" w:hAnsi="Arial" w:cs="Arial"/>
          <w:b/>
          <w:u w:val="single"/>
        </w:rPr>
      </w:pPr>
    </w:p>
    <w:p w:rsidR="00DA2BF9" w:rsidRPr="0007138C" w:rsidRDefault="00DA2BF9" w:rsidP="00F8532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</w:t>
      </w:r>
      <w:r w:rsidR="00A13697">
        <w:rPr>
          <w:rFonts w:ascii="Arial" w:hAnsi="Arial" w:cs="Arial"/>
        </w:rPr>
        <w:t>7</w:t>
      </w:r>
      <w:r>
        <w:rPr>
          <w:rFonts w:ascii="Arial" w:hAnsi="Arial" w:cs="Arial"/>
        </w:rPr>
        <w:t>. december 31.</w:t>
      </w:r>
    </w:p>
    <w:p w:rsidR="00DA2BF9" w:rsidRDefault="00DA2BF9" w:rsidP="00602CB2">
      <w:pPr>
        <w:jc w:val="center"/>
        <w:rPr>
          <w:rFonts w:ascii="Arial" w:hAnsi="Arial" w:cs="Arial"/>
          <w:b/>
          <w:u w:val="single"/>
        </w:rPr>
      </w:pPr>
    </w:p>
    <w:sectPr w:rsidR="00DA2BF9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BF9" w:rsidRDefault="00DA2BF9">
      <w:r>
        <w:separator/>
      </w:r>
    </w:p>
  </w:endnote>
  <w:endnote w:type="continuationSeparator" w:id="0">
    <w:p w:rsidR="00DA2BF9" w:rsidRDefault="00DA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BF9" w:rsidRPr="0034130E" w:rsidRDefault="00E8084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9E7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DA2BF9">
      <w:rPr>
        <w:rFonts w:ascii="Arial" w:hAnsi="Arial" w:cs="Arial"/>
        <w:sz w:val="20"/>
        <w:szCs w:val="20"/>
      </w:rPr>
      <w:t xml:space="preserve">Oldalszám: </w:t>
    </w:r>
    <w:r w:rsidR="00DA2BF9">
      <w:rPr>
        <w:rFonts w:ascii="Arial" w:hAnsi="Arial" w:cs="Arial"/>
        <w:sz w:val="20"/>
        <w:szCs w:val="20"/>
      </w:rPr>
      <w:fldChar w:fldCharType="begin"/>
    </w:r>
    <w:r w:rsidR="00DA2BF9">
      <w:rPr>
        <w:rFonts w:ascii="Arial" w:hAnsi="Arial" w:cs="Arial"/>
        <w:sz w:val="20"/>
        <w:szCs w:val="20"/>
      </w:rPr>
      <w:instrText xml:space="preserve"> PAGE  \* Arabic  \* MERGEFORMAT </w:instrText>
    </w:r>
    <w:r w:rsidR="00DA2BF9">
      <w:rPr>
        <w:rFonts w:ascii="Arial" w:hAnsi="Arial" w:cs="Arial"/>
        <w:sz w:val="20"/>
        <w:szCs w:val="20"/>
      </w:rPr>
      <w:fldChar w:fldCharType="separate"/>
    </w:r>
    <w:r w:rsidR="00E24736">
      <w:rPr>
        <w:rFonts w:ascii="Arial" w:hAnsi="Arial" w:cs="Arial"/>
        <w:noProof/>
        <w:sz w:val="20"/>
        <w:szCs w:val="20"/>
      </w:rPr>
      <w:t>2</w:t>
    </w:r>
    <w:r w:rsidR="00DA2BF9">
      <w:rPr>
        <w:rFonts w:ascii="Arial" w:hAnsi="Arial" w:cs="Arial"/>
        <w:sz w:val="20"/>
        <w:szCs w:val="20"/>
      </w:rPr>
      <w:fldChar w:fldCharType="end"/>
    </w:r>
    <w:r w:rsidR="00DA2BF9">
      <w:rPr>
        <w:rFonts w:ascii="Arial" w:hAnsi="Arial" w:cs="Arial"/>
        <w:sz w:val="20"/>
        <w:szCs w:val="20"/>
      </w:rPr>
      <w:t xml:space="preserve"> / </w:t>
    </w:r>
    <w:r w:rsidR="008D5457">
      <w:fldChar w:fldCharType="begin"/>
    </w:r>
    <w:r w:rsidR="008D5457">
      <w:instrText xml:space="preserve"> NUMPAGES  \* Arabic  \* MERGEFORMAT </w:instrText>
    </w:r>
    <w:r w:rsidR="008D5457">
      <w:fldChar w:fldCharType="separate"/>
    </w:r>
    <w:r w:rsidR="00E24736" w:rsidRPr="00E24736">
      <w:rPr>
        <w:rFonts w:ascii="Arial" w:hAnsi="Arial" w:cs="Arial"/>
        <w:noProof/>
        <w:sz w:val="20"/>
        <w:szCs w:val="20"/>
      </w:rPr>
      <w:t>2</w:t>
    </w:r>
    <w:r w:rsidR="008D5457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BF9" w:rsidRPr="00356256" w:rsidRDefault="00DA2BF9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DA2BF9" w:rsidRPr="00356256" w:rsidRDefault="00DA2BF9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:rsidR="00DA2BF9" w:rsidRPr="00356256" w:rsidRDefault="00DA2BF9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DA2BF9" w:rsidRPr="00356256" w:rsidRDefault="00DA2BF9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BF9" w:rsidRDefault="00DA2BF9">
      <w:r>
        <w:separator/>
      </w:r>
    </w:p>
  </w:footnote>
  <w:footnote w:type="continuationSeparator" w:id="0">
    <w:p w:rsidR="00DA2BF9" w:rsidRDefault="00DA2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BF9" w:rsidRDefault="00DA2BF9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E80849">
      <w:rPr>
        <w:noProof/>
        <w:sz w:val="20"/>
      </w:rPr>
      <w:drawing>
        <wp:inline distT="0" distB="0" distL="0" distR="0">
          <wp:extent cx="847725" cy="101917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2BF9" w:rsidRPr="007F2F31" w:rsidRDefault="00DA2BF9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DA2BF9" w:rsidRPr="00132161" w:rsidRDefault="00DA2BF9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DA2BF9" w:rsidRPr="00132161" w:rsidRDefault="00DA2BF9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B2"/>
    <w:rsid w:val="00007704"/>
    <w:rsid w:val="0007138C"/>
    <w:rsid w:val="000D5554"/>
    <w:rsid w:val="00132161"/>
    <w:rsid w:val="001A1D64"/>
    <w:rsid w:val="001A4648"/>
    <w:rsid w:val="001F3E9F"/>
    <w:rsid w:val="002A512C"/>
    <w:rsid w:val="0030640E"/>
    <w:rsid w:val="00325973"/>
    <w:rsid w:val="0032649B"/>
    <w:rsid w:val="0033562C"/>
    <w:rsid w:val="0034130E"/>
    <w:rsid w:val="00356256"/>
    <w:rsid w:val="00365E59"/>
    <w:rsid w:val="00442307"/>
    <w:rsid w:val="00473C68"/>
    <w:rsid w:val="00496293"/>
    <w:rsid w:val="004C3174"/>
    <w:rsid w:val="00503140"/>
    <w:rsid w:val="00560B7A"/>
    <w:rsid w:val="005F19FE"/>
    <w:rsid w:val="00602CB2"/>
    <w:rsid w:val="006519AA"/>
    <w:rsid w:val="006B5218"/>
    <w:rsid w:val="007B2FF9"/>
    <w:rsid w:val="007F2F31"/>
    <w:rsid w:val="00845E88"/>
    <w:rsid w:val="008728D0"/>
    <w:rsid w:val="008D5457"/>
    <w:rsid w:val="0090798F"/>
    <w:rsid w:val="009348EA"/>
    <w:rsid w:val="0096279B"/>
    <w:rsid w:val="00A13697"/>
    <w:rsid w:val="00A7633E"/>
    <w:rsid w:val="00AB7B31"/>
    <w:rsid w:val="00AC3D7B"/>
    <w:rsid w:val="00AD08CD"/>
    <w:rsid w:val="00AE34AC"/>
    <w:rsid w:val="00AF5FDF"/>
    <w:rsid w:val="00AF6DCE"/>
    <w:rsid w:val="00B15479"/>
    <w:rsid w:val="00B610E8"/>
    <w:rsid w:val="00B92931"/>
    <w:rsid w:val="00BC46F6"/>
    <w:rsid w:val="00BE370B"/>
    <w:rsid w:val="00C04236"/>
    <w:rsid w:val="00C65310"/>
    <w:rsid w:val="00CD3B7B"/>
    <w:rsid w:val="00D54DF8"/>
    <w:rsid w:val="00D8784B"/>
    <w:rsid w:val="00D87D46"/>
    <w:rsid w:val="00DA2BF9"/>
    <w:rsid w:val="00E24736"/>
    <w:rsid w:val="00E449D0"/>
    <w:rsid w:val="00E80849"/>
    <w:rsid w:val="00E82F69"/>
    <w:rsid w:val="00EC7C11"/>
    <w:rsid w:val="00F8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docId w15:val="{7522D694-C9F9-430F-B2CB-8195A902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2CB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02C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9"/>
    <w:qFormat/>
    <w:rsid w:val="00845E88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845E88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02CB2"/>
    <w:rPr>
      <w:rFonts w:ascii="Arial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845E88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qFormat/>
    <w:locked/>
    <w:rsid w:val="00B1547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15479"/>
    <w:rPr>
      <w:b/>
      <w:sz w:val="24"/>
      <w:szCs w:val="20"/>
      <w:u w:val="single"/>
    </w:rPr>
  </w:style>
  <w:style w:type="character" w:styleId="Hiperhivatkozs">
    <w:name w:val="Hyperlink"/>
    <w:basedOn w:val="Bekezdsalapbettpusa"/>
    <w:uiPriority w:val="99"/>
    <w:semiHidden/>
    <w:unhideWhenUsed/>
    <w:rsid w:val="00AE34A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ombathely.hu/K&#246;zgy&#369;l&#233;s/E-Bizottsa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ko.cecilia\Downloads\alpolgarmester%20(Koczka%20Tibo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9</TotalTime>
  <Pages>2</Pages>
  <Words>198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SZMJV Polg. Hiv.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Jankó Cecília</dc:creator>
  <cp:keywords/>
  <dc:description/>
  <cp:lastModifiedBy>Szentkirályi Bernadett</cp:lastModifiedBy>
  <cp:revision>5</cp:revision>
  <cp:lastPrinted>2015-11-12T06:17:00Z</cp:lastPrinted>
  <dcterms:created xsi:type="dcterms:W3CDTF">2017-11-27T09:21:00Z</dcterms:created>
  <dcterms:modified xsi:type="dcterms:W3CDTF">2017-11-27T09:29:00Z</dcterms:modified>
</cp:coreProperties>
</file>